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B7C6A" w14:textId="77777777" w:rsidR="00DD52BB" w:rsidRPr="00932B1C" w:rsidRDefault="00DD52BB" w:rsidP="00DD52BB">
      <w:pPr>
        <w:spacing w:after="120"/>
        <w:ind w:left="-142" w:right="-341"/>
        <w:rPr>
          <w:rFonts w:ascii="Arial" w:hAnsi="Arial" w:cs="Arial"/>
          <w:lang w:val="sk-SK"/>
        </w:rPr>
      </w:pPr>
      <w:bookmarkStart w:id="0" w:name="_GoBack"/>
      <w:bookmarkEnd w:id="0"/>
      <w:r w:rsidRPr="00932B1C">
        <w:rPr>
          <w:rFonts w:ascii="Arial" w:hAnsi="Arial" w:cs="Arial"/>
          <w:lang w:val="sk-SK"/>
        </w:rPr>
        <w:t xml:space="preserve">Číslo dotazníku: </w:t>
      </w:r>
      <w:r w:rsidRPr="00932B1C">
        <w:rPr>
          <w:rFonts w:ascii="Arial" w:hAnsi="Arial" w:cs="Arial"/>
          <w:sz w:val="18"/>
          <w:u w:val="single"/>
          <w:lang w:val="sk-SK"/>
        </w:rPr>
        <w:t>|___|___|___|___|___|</w:t>
      </w:r>
    </w:p>
    <w:p w14:paraId="7BB356F4" w14:textId="2AFCE394" w:rsidR="001D249C" w:rsidRPr="00932B1C" w:rsidRDefault="001D249C" w:rsidP="001D249C">
      <w:pPr>
        <w:ind w:left="-142"/>
        <w:rPr>
          <w:lang w:val="sk-SK"/>
        </w:rPr>
      </w:pPr>
    </w:p>
    <w:p w14:paraId="2D42ACA3" w14:textId="7741C910" w:rsidR="00216C73" w:rsidRPr="00932B1C" w:rsidRDefault="00216C73" w:rsidP="007463AC">
      <w:pPr>
        <w:ind w:left="-142"/>
        <w:jc w:val="both"/>
        <w:rPr>
          <w:rFonts w:ascii="Arial" w:hAnsi="Arial" w:cs="Arial"/>
          <w:lang w:val="sk-SK"/>
        </w:rPr>
      </w:pPr>
      <w:r w:rsidRPr="00932B1C">
        <w:rPr>
          <w:rFonts w:ascii="Arial" w:hAnsi="Arial" w:cs="Arial"/>
          <w:lang w:val="sk-SK"/>
        </w:rPr>
        <w:t>Vážená pan</w:t>
      </w:r>
      <w:r w:rsidR="000E0655" w:rsidRPr="00932B1C">
        <w:rPr>
          <w:rFonts w:ascii="Arial" w:hAnsi="Arial" w:cs="Arial"/>
          <w:lang w:val="sk-SK"/>
        </w:rPr>
        <w:t>i</w:t>
      </w:r>
      <w:r w:rsidRPr="00932B1C">
        <w:rPr>
          <w:rFonts w:ascii="Arial" w:hAnsi="Arial" w:cs="Arial"/>
          <w:lang w:val="sk-SK"/>
        </w:rPr>
        <w:t>,</w:t>
      </w:r>
    </w:p>
    <w:p w14:paraId="71E5B4D1" w14:textId="5F46A244" w:rsidR="00216C73" w:rsidRPr="00932B1C" w:rsidRDefault="00216C73" w:rsidP="007463AC">
      <w:pPr>
        <w:ind w:left="-142"/>
        <w:jc w:val="both"/>
        <w:rPr>
          <w:rFonts w:ascii="Arial" w:hAnsi="Arial" w:cs="Arial"/>
          <w:lang w:val="sk-SK"/>
        </w:rPr>
      </w:pPr>
      <w:r w:rsidRPr="00932B1C">
        <w:rPr>
          <w:rFonts w:ascii="Arial" w:hAnsi="Arial" w:cs="Arial"/>
          <w:lang w:val="sk-SK"/>
        </w:rPr>
        <w:t>Vážený p</w:t>
      </w:r>
      <w:r w:rsidR="00F96EF9" w:rsidRPr="00932B1C">
        <w:rPr>
          <w:rFonts w:ascii="Arial" w:hAnsi="Arial" w:cs="Arial"/>
          <w:lang w:val="sk-SK"/>
        </w:rPr>
        <w:t>á</w:t>
      </w:r>
      <w:r w:rsidRPr="00932B1C">
        <w:rPr>
          <w:rFonts w:ascii="Arial" w:hAnsi="Arial" w:cs="Arial"/>
          <w:lang w:val="sk-SK"/>
        </w:rPr>
        <w:t>n,</w:t>
      </w:r>
    </w:p>
    <w:p w14:paraId="14569A55" w14:textId="77777777" w:rsidR="00216C73" w:rsidRPr="00932B1C" w:rsidRDefault="00216C73" w:rsidP="007463AC">
      <w:pPr>
        <w:ind w:left="-142"/>
        <w:jc w:val="both"/>
        <w:rPr>
          <w:rFonts w:ascii="Arial" w:hAnsi="Arial" w:cs="Arial"/>
          <w:sz w:val="14"/>
          <w:szCs w:val="14"/>
          <w:lang w:val="sk-SK"/>
        </w:rPr>
      </w:pPr>
    </w:p>
    <w:p w14:paraId="3DE9CF52" w14:textId="0BF0351A" w:rsidR="006D6D07" w:rsidRPr="00932B1C" w:rsidRDefault="006D6D07" w:rsidP="007463AC">
      <w:pPr>
        <w:ind w:left="-142"/>
        <w:jc w:val="both"/>
        <w:rPr>
          <w:rFonts w:ascii="Arial" w:hAnsi="Arial" w:cs="Arial"/>
          <w:lang w:val="sk-SK"/>
        </w:rPr>
      </w:pPr>
      <w:r w:rsidRPr="00932B1C">
        <w:rPr>
          <w:rFonts w:ascii="Arial" w:hAnsi="Arial" w:cs="Arial"/>
          <w:lang w:val="sk-SK"/>
        </w:rPr>
        <w:t>R</w:t>
      </w:r>
      <w:r w:rsidR="00F96EF9" w:rsidRPr="00932B1C">
        <w:rPr>
          <w:rFonts w:ascii="Arial" w:hAnsi="Arial" w:cs="Arial"/>
          <w:lang w:val="sk-SK"/>
        </w:rPr>
        <w:t>a</w:t>
      </w:r>
      <w:r w:rsidRPr="00932B1C">
        <w:rPr>
          <w:rFonts w:ascii="Arial" w:hAnsi="Arial" w:cs="Arial"/>
          <w:lang w:val="sk-SK"/>
        </w:rPr>
        <w:t>di by</w:t>
      </w:r>
      <w:r w:rsidR="00F96EF9" w:rsidRPr="00932B1C">
        <w:rPr>
          <w:rFonts w:ascii="Arial" w:hAnsi="Arial" w:cs="Arial"/>
          <w:lang w:val="sk-SK"/>
        </w:rPr>
        <w:t xml:space="preserve"> sme Vás</w:t>
      </w:r>
      <w:r w:rsidRPr="00932B1C">
        <w:rPr>
          <w:rFonts w:ascii="Arial" w:hAnsi="Arial" w:cs="Arial"/>
          <w:lang w:val="sk-SK"/>
        </w:rPr>
        <w:t xml:space="preserve"> pož</w:t>
      </w:r>
      <w:r w:rsidR="00F96EF9" w:rsidRPr="00932B1C">
        <w:rPr>
          <w:rFonts w:ascii="Arial" w:hAnsi="Arial" w:cs="Arial"/>
          <w:lang w:val="sk-SK"/>
        </w:rPr>
        <w:t>ia</w:t>
      </w:r>
      <w:r w:rsidRPr="00932B1C">
        <w:rPr>
          <w:rFonts w:ascii="Arial" w:hAnsi="Arial" w:cs="Arial"/>
          <w:lang w:val="sk-SK"/>
        </w:rPr>
        <w:t xml:space="preserve">dali </w:t>
      </w:r>
      <w:r w:rsidR="00F96EF9" w:rsidRPr="00932B1C">
        <w:rPr>
          <w:rFonts w:ascii="Arial" w:hAnsi="Arial" w:cs="Arial"/>
          <w:lang w:val="sk-SK"/>
        </w:rPr>
        <w:t>meno</w:t>
      </w:r>
      <w:r w:rsidRPr="00932B1C">
        <w:rPr>
          <w:rFonts w:ascii="Arial" w:hAnsi="Arial" w:cs="Arial"/>
          <w:lang w:val="sk-SK"/>
        </w:rPr>
        <w:t xml:space="preserve">m </w:t>
      </w:r>
      <w:r w:rsidR="00932B1C" w:rsidRPr="00932B1C">
        <w:rPr>
          <w:rFonts w:ascii="Arial" w:hAnsi="Arial" w:cs="Arial"/>
          <w:lang w:val="sk-SK"/>
        </w:rPr>
        <w:t>spoločnosti</w:t>
      </w:r>
      <w:r w:rsidRPr="00932B1C">
        <w:rPr>
          <w:rFonts w:ascii="Arial" w:hAnsi="Arial" w:cs="Arial"/>
          <w:lang w:val="sk-SK"/>
        </w:rPr>
        <w:t xml:space="preserve"> IQVIA™ o vypln</w:t>
      </w:r>
      <w:r w:rsidR="00F96EF9" w:rsidRPr="00932B1C">
        <w:rPr>
          <w:rFonts w:ascii="Arial" w:hAnsi="Arial" w:cs="Arial"/>
          <w:lang w:val="sk-SK"/>
        </w:rPr>
        <w:t>e</w:t>
      </w:r>
      <w:r w:rsidRPr="00932B1C">
        <w:rPr>
          <w:rFonts w:ascii="Arial" w:hAnsi="Arial" w:cs="Arial"/>
          <w:lang w:val="sk-SK"/>
        </w:rPr>
        <w:t>n</w:t>
      </w:r>
      <w:r w:rsidR="00F96EF9" w:rsidRPr="00932B1C">
        <w:rPr>
          <w:rFonts w:ascii="Arial" w:hAnsi="Arial" w:cs="Arial"/>
          <w:lang w:val="sk-SK"/>
        </w:rPr>
        <w:t>ie</w:t>
      </w:r>
      <w:r w:rsidRPr="00932B1C">
        <w:rPr>
          <w:rFonts w:ascii="Arial" w:hAnsi="Arial" w:cs="Arial"/>
          <w:lang w:val="sk-SK"/>
        </w:rPr>
        <w:t xml:space="preserve"> </w:t>
      </w:r>
      <w:r w:rsidR="00B35009" w:rsidRPr="00932B1C">
        <w:rPr>
          <w:rFonts w:ascii="Arial" w:hAnsi="Arial" w:cs="Arial"/>
          <w:lang w:val="sk-SK"/>
        </w:rPr>
        <w:t>krátk</w:t>
      </w:r>
      <w:r w:rsidR="00F96EF9" w:rsidRPr="00932B1C">
        <w:rPr>
          <w:rFonts w:ascii="Arial" w:hAnsi="Arial" w:cs="Arial"/>
          <w:lang w:val="sk-SK"/>
        </w:rPr>
        <w:t>e</w:t>
      </w:r>
      <w:r w:rsidR="00B35009" w:rsidRPr="00932B1C">
        <w:rPr>
          <w:rFonts w:ascii="Arial" w:hAnsi="Arial" w:cs="Arial"/>
          <w:lang w:val="sk-SK"/>
        </w:rPr>
        <w:t>ho</w:t>
      </w:r>
      <w:r w:rsidRPr="00932B1C">
        <w:rPr>
          <w:rFonts w:ascii="Arial" w:hAnsi="Arial" w:cs="Arial"/>
          <w:lang w:val="sk-SK"/>
        </w:rPr>
        <w:t xml:space="preserve"> dotazníku. </w:t>
      </w:r>
    </w:p>
    <w:p w14:paraId="53F35764" w14:textId="74B5EDBF" w:rsidR="006D6D07" w:rsidRPr="00932B1C" w:rsidRDefault="00F67938" w:rsidP="007463AC">
      <w:pPr>
        <w:ind w:left="-142"/>
        <w:jc w:val="both"/>
        <w:rPr>
          <w:rFonts w:ascii="Arial" w:hAnsi="Arial" w:cs="Arial"/>
          <w:lang w:val="sk-SK"/>
        </w:rPr>
      </w:pPr>
      <w:r w:rsidRPr="00932B1C">
        <w:rPr>
          <w:rFonts w:ascii="Arial" w:hAnsi="Arial" w:cs="Arial"/>
          <w:lang w:val="sk-SK"/>
        </w:rPr>
        <w:t>C</w:t>
      </w:r>
      <w:r w:rsidR="00B70A60" w:rsidRPr="00932B1C">
        <w:rPr>
          <w:rFonts w:ascii="Arial" w:hAnsi="Arial" w:cs="Arial"/>
          <w:lang w:val="sk-SK"/>
        </w:rPr>
        <w:t>ieľo</w:t>
      </w:r>
      <w:r w:rsidRPr="00932B1C">
        <w:rPr>
          <w:rFonts w:ascii="Arial" w:hAnsi="Arial" w:cs="Arial"/>
          <w:lang w:val="sk-SK"/>
        </w:rPr>
        <w:t>m</w:t>
      </w:r>
      <w:r w:rsidR="006D6D07" w:rsidRPr="00932B1C">
        <w:rPr>
          <w:rFonts w:ascii="Arial" w:hAnsi="Arial" w:cs="Arial"/>
          <w:lang w:val="sk-SK"/>
        </w:rPr>
        <w:t xml:space="preserve"> tohto dotazníku je </w:t>
      </w:r>
      <w:r w:rsidRPr="00932B1C">
        <w:rPr>
          <w:rFonts w:ascii="Arial" w:hAnsi="Arial" w:cs="Arial"/>
          <w:lang w:val="sk-SK"/>
        </w:rPr>
        <w:t>zisti</w:t>
      </w:r>
      <w:r w:rsidR="00B70A60" w:rsidRPr="00932B1C">
        <w:rPr>
          <w:rFonts w:ascii="Arial" w:hAnsi="Arial" w:cs="Arial"/>
          <w:lang w:val="sk-SK"/>
        </w:rPr>
        <w:t>ť</w:t>
      </w:r>
      <w:r w:rsidRPr="00932B1C">
        <w:rPr>
          <w:rFonts w:ascii="Arial" w:hAnsi="Arial" w:cs="Arial"/>
          <w:lang w:val="sk-SK"/>
        </w:rPr>
        <w:t xml:space="preserve">, </w:t>
      </w:r>
      <w:r w:rsidR="00B70A60" w:rsidRPr="00932B1C">
        <w:rPr>
          <w:rFonts w:ascii="Arial" w:hAnsi="Arial" w:cs="Arial"/>
          <w:lang w:val="sk-SK"/>
        </w:rPr>
        <w:t>č</w:t>
      </w:r>
      <w:r w:rsidRPr="00932B1C">
        <w:rPr>
          <w:rFonts w:ascii="Arial" w:hAnsi="Arial" w:cs="Arial"/>
          <w:lang w:val="sk-SK"/>
        </w:rPr>
        <w:t>o pacient</w:t>
      </w:r>
      <w:r w:rsidR="00B70A60" w:rsidRPr="00932B1C">
        <w:rPr>
          <w:rFonts w:ascii="Arial" w:hAnsi="Arial" w:cs="Arial"/>
          <w:lang w:val="sk-SK"/>
        </w:rPr>
        <w:t>ov</w:t>
      </w:r>
      <w:r w:rsidRPr="00932B1C">
        <w:rPr>
          <w:rFonts w:ascii="Arial" w:hAnsi="Arial" w:cs="Arial"/>
          <w:lang w:val="sk-SK"/>
        </w:rPr>
        <w:t>, ako ste Vy, tráp</w:t>
      </w:r>
      <w:r w:rsidR="00B70A60" w:rsidRPr="00932B1C">
        <w:rPr>
          <w:rFonts w:ascii="Arial" w:hAnsi="Arial" w:cs="Arial"/>
          <w:lang w:val="sk-SK"/>
        </w:rPr>
        <w:t>i</w:t>
      </w:r>
      <w:r w:rsidRPr="00932B1C">
        <w:rPr>
          <w:rFonts w:ascii="Arial" w:hAnsi="Arial" w:cs="Arial"/>
          <w:lang w:val="sk-SK"/>
        </w:rPr>
        <w:t>, s čím maj</w:t>
      </w:r>
      <w:r w:rsidR="00B70A60" w:rsidRPr="00932B1C">
        <w:rPr>
          <w:rFonts w:ascii="Arial" w:hAnsi="Arial" w:cs="Arial"/>
          <w:lang w:val="sk-SK"/>
        </w:rPr>
        <w:t>ú</w:t>
      </w:r>
      <w:r w:rsidRPr="00932B1C">
        <w:rPr>
          <w:rFonts w:ascii="Arial" w:hAnsi="Arial" w:cs="Arial"/>
          <w:lang w:val="sk-SK"/>
        </w:rPr>
        <w:t xml:space="preserve"> oh</w:t>
      </w:r>
      <w:r w:rsidR="00B70A60" w:rsidRPr="00932B1C">
        <w:rPr>
          <w:rFonts w:ascii="Arial" w:hAnsi="Arial" w:cs="Arial"/>
          <w:lang w:val="sk-SK"/>
        </w:rPr>
        <w:t>ľa</w:t>
      </w:r>
      <w:r w:rsidRPr="00932B1C">
        <w:rPr>
          <w:rFonts w:ascii="Arial" w:hAnsi="Arial" w:cs="Arial"/>
          <w:lang w:val="sk-SK"/>
        </w:rPr>
        <w:t>dn</w:t>
      </w:r>
      <w:r w:rsidR="00B70A60" w:rsidRPr="00932B1C">
        <w:rPr>
          <w:rFonts w:ascii="Arial" w:hAnsi="Arial" w:cs="Arial"/>
          <w:lang w:val="sk-SK"/>
        </w:rPr>
        <w:t>e</w:t>
      </w:r>
      <w:r w:rsidRPr="00932B1C">
        <w:rPr>
          <w:rFonts w:ascii="Arial" w:hAnsi="Arial" w:cs="Arial"/>
          <w:lang w:val="sk-SK"/>
        </w:rPr>
        <w:t xml:space="preserve"> l</w:t>
      </w:r>
      <w:r w:rsidR="00B70A60" w:rsidRPr="00932B1C">
        <w:rPr>
          <w:rFonts w:ascii="Arial" w:hAnsi="Arial" w:cs="Arial"/>
          <w:lang w:val="sk-SK"/>
        </w:rPr>
        <w:t>ie</w:t>
      </w:r>
      <w:r w:rsidRPr="00932B1C">
        <w:rPr>
          <w:rFonts w:ascii="Arial" w:hAnsi="Arial" w:cs="Arial"/>
          <w:lang w:val="sk-SK"/>
        </w:rPr>
        <w:t xml:space="preserve">čby </w:t>
      </w:r>
      <w:r w:rsidR="00932B1C" w:rsidRPr="00932B1C">
        <w:rPr>
          <w:rFonts w:ascii="Arial" w:hAnsi="Arial" w:cs="Arial"/>
          <w:lang w:val="sk-SK"/>
        </w:rPr>
        <w:t>najväčšie</w:t>
      </w:r>
      <w:r w:rsidRPr="00932B1C">
        <w:rPr>
          <w:rFonts w:ascii="Arial" w:hAnsi="Arial" w:cs="Arial"/>
          <w:lang w:val="sk-SK"/>
        </w:rPr>
        <w:t xml:space="preserve"> problémy a ak</w:t>
      </w:r>
      <w:r w:rsidR="00351599" w:rsidRPr="00932B1C">
        <w:rPr>
          <w:rFonts w:ascii="Arial" w:hAnsi="Arial" w:cs="Arial"/>
          <w:lang w:val="sk-SK"/>
        </w:rPr>
        <w:t>o</w:t>
      </w:r>
      <w:r w:rsidRPr="00932B1C">
        <w:rPr>
          <w:rFonts w:ascii="Arial" w:hAnsi="Arial" w:cs="Arial"/>
          <w:lang w:val="sk-SK"/>
        </w:rPr>
        <w:t xml:space="preserve"> by im p</w:t>
      </w:r>
      <w:r w:rsidR="00351599" w:rsidRPr="00932B1C">
        <w:rPr>
          <w:rFonts w:ascii="Arial" w:hAnsi="Arial" w:cs="Arial"/>
          <w:lang w:val="sk-SK"/>
        </w:rPr>
        <w:t>r</w:t>
      </w:r>
      <w:r w:rsidRPr="00932B1C">
        <w:rPr>
          <w:rFonts w:ascii="Arial" w:hAnsi="Arial" w:cs="Arial"/>
          <w:lang w:val="sk-SK"/>
        </w:rPr>
        <w:t>ípadn</w:t>
      </w:r>
      <w:r w:rsidR="00351599" w:rsidRPr="00932B1C">
        <w:rPr>
          <w:rFonts w:ascii="Arial" w:hAnsi="Arial" w:cs="Arial"/>
          <w:lang w:val="sk-SK"/>
        </w:rPr>
        <w:t>e</w:t>
      </w:r>
      <w:r w:rsidRPr="00932B1C">
        <w:rPr>
          <w:rFonts w:ascii="Arial" w:hAnsi="Arial" w:cs="Arial"/>
          <w:lang w:val="sk-SK"/>
        </w:rPr>
        <w:t xml:space="preserve"> b</w:t>
      </w:r>
      <w:r w:rsidR="00351599" w:rsidRPr="00932B1C">
        <w:rPr>
          <w:rFonts w:ascii="Arial" w:hAnsi="Arial" w:cs="Arial"/>
          <w:lang w:val="sk-SK"/>
        </w:rPr>
        <w:t>o</w:t>
      </w:r>
      <w:r w:rsidRPr="00932B1C">
        <w:rPr>
          <w:rFonts w:ascii="Arial" w:hAnsi="Arial" w:cs="Arial"/>
          <w:lang w:val="sk-SK"/>
        </w:rPr>
        <w:t>lo možné s t</w:t>
      </w:r>
      <w:r w:rsidR="00351599" w:rsidRPr="00932B1C">
        <w:rPr>
          <w:rFonts w:ascii="Arial" w:hAnsi="Arial" w:cs="Arial"/>
          <w:lang w:val="sk-SK"/>
        </w:rPr>
        <w:t>ý</w:t>
      </w:r>
      <w:r w:rsidRPr="00932B1C">
        <w:rPr>
          <w:rFonts w:ascii="Arial" w:hAnsi="Arial" w:cs="Arial"/>
          <w:lang w:val="sk-SK"/>
        </w:rPr>
        <w:t>mito problém</w:t>
      </w:r>
      <w:r w:rsidR="00351599" w:rsidRPr="00932B1C">
        <w:rPr>
          <w:rFonts w:ascii="Arial" w:hAnsi="Arial" w:cs="Arial"/>
          <w:lang w:val="sk-SK"/>
        </w:rPr>
        <w:t>ami</w:t>
      </w:r>
      <w:r w:rsidRPr="00932B1C">
        <w:rPr>
          <w:rFonts w:ascii="Arial" w:hAnsi="Arial" w:cs="Arial"/>
          <w:lang w:val="sk-SK"/>
        </w:rPr>
        <w:t xml:space="preserve"> pom</w:t>
      </w:r>
      <w:r w:rsidR="00351599" w:rsidRPr="00932B1C">
        <w:rPr>
          <w:rFonts w:ascii="Arial" w:hAnsi="Arial" w:cs="Arial"/>
          <w:lang w:val="sk-SK"/>
        </w:rPr>
        <w:t>ô</w:t>
      </w:r>
      <w:r w:rsidRPr="00932B1C">
        <w:rPr>
          <w:rFonts w:ascii="Arial" w:hAnsi="Arial" w:cs="Arial"/>
          <w:lang w:val="sk-SK"/>
        </w:rPr>
        <w:t>c</w:t>
      </w:r>
      <w:r w:rsidR="00351599" w:rsidRPr="00932B1C">
        <w:rPr>
          <w:rFonts w:ascii="Arial" w:hAnsi="Arial" w:cs="Arial"/>
          <w:lang w:val="sk-SK"/>
        </w:rPr>
        <w:t>ť</w:t>
      </w:r>
      <w:r w:rsidRPr="00932B1C">
        <w:rPr>
          <w:rFonts w:ascii="Arial" w:hAnsi="Arial" w:cs="Arial"/>
          <w:lang w:val="sk-SK"/>
        </w:rPr>
        <w:t>. Tento dotazník v ž</w:t>
      </w:r>
      <w:r w:rsidR="00351599" w:rsidRPr="00932B1C">
        <w:rPr>
          <w:rFonts w:ascii="Arial" w:hAnsi="Arial" w:cs="Arial"/>
          <w:lang w:val="sk-SK"/>
        </w:rPr>
        <w:t>ia</w:t>
      </w:r>
      <w:r w:rsidRPr="00932B1C">
        <w:rPr>
          <w:rFonts w:ascii="Arial" w:hAnsi="Arial" w:cs="Arial"/>
          <w:lang w:val="sk-SK"/>
        </w:rPr>
        <w:t>dn</w:t>
      </w:r>
      <w:r w:rsidR="00351599" w:rsidRPr="00932B1C">
        <w:rPr>
          <w:rFonts w:ascii="Arial" w:hAnsi="Arial" w:cs="Arial"/>
          <w:lang w:val="sk-SK"/>
        </w:rPr>
        <w:t>o</w:t>
      </w:r>
      <w:r w:rsidRPr="00932B1C">
        <w:rPr>
          <w:rFonts w:ascii="Arial" w:hAnsi="Arial" w:cs="Arial"/>
          <w:lang w:val="sk-SK"/>
        </w:rPr>
        <w:t xml:space="preserve">m </w:t>
      </w:r>
      <w:r w:rsidR="00AF45FC" w:rsidRPr="00932B1C">
        <w:rPr>
          <w:rFonts w:ascii="Arial" w:hAnsi="Arial" w:cs="Arial"/>
          <w:lang w:val="sk-SK"/>
        </w:rPr>
        <w:t>p</w:t>
      </w:r>
      <w:r w:rsidR="00351599" w:rsidRPr="00932B1C">
        <w:rPr>
          <w:rFonts w:ascii="Arial" w:hAnsi="Arial" w:cs="Arial"/>
          <w:lang w:val="sk-SK"/>
        </w:rPr>
        <w:t>r</w:t>
      </w:r>
      <w:r w:rsidR="00AF45FC" w:rsidRPr="00932B1C">
        <w:rPr>
          <w:rFonts w:ascii="Arial" w:hAnsi="Arial" w:cs="Arial"/>
          <w:lang w:val="sk-SK"/>
        </w:rPr>
        <w:t>ípad</w:t>
      </w:r>
      <w:r w:rsidR="00351599" w:rsidRPr="00932B1C">
        <w:rPr>
          <w:rFonts w:ascii="Arial" w:hAnsi="Arial" w:cs="Arial"/>
          <w:lang w:val="sk-SK"/>
        </w:rPr>
        <w:t>e</w:t>
      </w:r>
      <w:r w:rsidR="00AF45FC" w:rsidRPr="00932B1C">
        <w:rPr>
          <w:rFonts w:ascii="Arial" w:hAnsi="Arial" w:cs="Arial"/>
          <w:lang w:val="sk-SK"/>
        </w:rPr>
        <w:t xml:space="preserve"> nemá </w:t>
      </w:r>
      <w:r w:rsidRPr="00932B1C">
        <w:rPr>
          <w:rFonts w:ascii="Arial" w:hAnsi="Arial" w:cs="Arial"/>
          <w:lang w:val="sk-SK"/>
        </w:rPr>
        <w:t>kontrolova</w:t>
      </w:r>
      <w:r w:rsidR="00351599" w:rsidRPr="00932B1C">
        <w:rPr>
          <w:rFonts w:ascii="Arial" w:hAnsi="Arial" w:cs="Arial"/>
          <w:lang w:val="sk-SK"/>
        </w:rPr>
        <w:t>ť</w:t>
      </w:r>
      <w:r w:rsidRPr="00932B1C">
        <w:rPr>
          <w:rFonts w:ascii="Arial" w:hAnsi="Arial" w:cs="Arial"/>
          <w:lang w:val="sk-SK"/>
        </w:rPr>
        <w:t xml:space="preserve"> pacient</w:t>
      </w:r>
      <w:r w:rsidR="00351599" w:rsidRPr="00932B1C">
        <w:rPr>
          <w:rFonts w:ascii="Arial" w:hAnsi="Arial" w:cs="Arial"/>
          <w:lang w:val="sk-SK"/>
        </w:rPr>
        <w:t>ov</w:t>
      </w:r>
      <w:r w:rsidRPr="00932B1C">
        <w:rPr>
          <w:rFonts w:ascii="Arial" w:hAnsi="Arial" w:cs="Arial"/>
          <w:lang w:val="sk-SK"/>
        </w:rPr>
        <w:t xml:space="preserve">, </w:t>
      </w:r>
      <w:r w:rsidR="00351599" w:rsidRPr="00932B1C">
        <w:rPr>
          <w:rFonts w:ascii="Arial" w:hAnsi="Arial" w:cs="Arial"/>
          <w:lang w:val="sk-SK"/>
        </w:rPr>
        <w:t xml:space="preserve">či </w:t>
      </w:r>
      <w:r w:rsidRPr="00932B1C">
        <w:rPr>
          <w:rFonts w:ascii="Arial" w:hAnsi="Arial" w:cs="Arial"/>
          <w:lang w:val="sk-SK"/>
        </w:rPr>
        <w:t>dodržuj</w:t>
      </w:r>
      <w:r w:rsidR="00351599" w:rsidRPr="00932B1C">
        <w:rPr>
          <w:rFonts w:ascii="Arial" w:hAnsi="Arial" w:cs="Arial"/>
          <w:lang w:val="sk-SK"/>
        </w:rPr>
        <w:t>ú</w:t>
      </w:r>
      <w:r w:rsidRPr="00932B1C">
        <w:rPr>
          <w:rFonts w:ascii="Arial" w:hAnsi="Arial" w:cs="Arial"/>
          <w:lang w:val="sk-SK"/>
        </w:rPr>
        <w:t xml:space="preserve"> pokyny l</w:t>
      </w:r>
      <w:r w:rsidR="00351599" w:rsidRPr="00932B1C">
        <w:rPr>
          <w:rFonts w:ascii="Arial" w:hAnsi="Arial" w:cs="Arial"/>
          <w:lang w:val="sk-SK"/>
        </w:rPr>
        <w:t>e</w:t>
      </w:r>
      <w:r w:rsidRPr="00932B1C">
        <w:rPr>
          <w:rFonts w:ascii="Arial" w:hAnsi="Arial" w:cs="Arial"/>
          <w:lang w:val="sk-SK"/>
        </w:rPr>
        <w:t>k</w:t>
      </w:r>
      <w:r w:rsidR="00351599" w:rsidRPr="00932B1C">
        <w:rPr>
          <w:rFonts w:ascii="Arial" w:hAnsi="Arial" w:cs="Arial"/>
          <w:lang w:val="sk-SK"/>
        </w:rPr>
        <w:t>ára</w:t>
      </w:r>
      <w:r w:rsidRPr="00932B1C">
        <w:rPr>
          <w:rFonts w:ascii="Arial" w:hAnsi="Arial" w:cs="Arial"/>
          <w:lang w:val="sk-SK"/>
        </w:rPr>
        <w:t>, jeho doporučen</w:t>
      </w:r>
      <w:r w:rsidR="00F93DFE" w:rsidRPr="00932B1C">
        <w:rPr>
          <w:rFonts w:ascii="Arial" w:hAnsi="Arial" w:cs="Arial"/>
          <w:lang w:val="sk-SK"/>
        </w:rPr>
        <w:t>ia</w:t>
      </w:r>
      <w:r w:rsidRPr="00932B1C">
        <w:rPr>
          <w:rFonts w:ascii="Arial" w:hAnsi="Arial" w:cs="Arial"/>
          <w:lang w:val="sk-SK"/>
        </w:rPr>
        <w:t xml:space="preserve"> oh</w:t>
      </w:r>
      <w:r w:rsidR="00F93DFE" w:rsidRPr="00932B1C">
        <w:rPr>
          <w:rFonts w:ascii="Arial" w:hAnsi="Arial" w:cs="Arial"/>
          <w:lang w:val="sk-SK"/>
        </w:rPr>
        <w:t>ľa</w:t>
      </w:r>
      <w:r w:rsidRPr="00932B1C">
        <w:rPr>
          <w:rFonts w:ascii="Arial" w:hAnsi="Arial" w:cs="Arial"/>
          <w:lang w:val="sk-SK"/>
        </w:rPr>
        <w:t>dn</w:t>
      </w:r>
      <w:r w:rsidR="00F93DFE" w:rsidRPr="00932B1C">
        <w:rPr>
          <w:rFonts w:ascii="Arial" w:hAnsi="Arial" w:cs="Arial"/>
          <w:lang w:val="sk-SK"/>
        </w:rPr>
        <w:t>e</w:t>
      </w:r>
      <w:r w:rsidRPr="00932B1C">
        <w:rPr>
          <w:rFonts w:ascii="Arial" w:hAnsi="Arial" w:cs="Arial"/>
          <w:lang w:val="sk-SK"/>
        </w:rPr>
        <w:t xml:space="preserve"> l</w:t>
      </w:r>
      <w:r w:rsidR="00F93DFE" w:rsidRPr="00932B1C">
        <w:rPr>
          <w:rFonts w:ascii="Arial" w:hAnsi="Arial" w:cs="Arial"/>
          <w:lang w:val="sk-SK"/>
        </w:rPr>
        <w:t>ie</w:t>
      </w:r>
      <w:r w:rsidRPr="00932B1C">
        <w:rPr>
          <w:rFonts w:ascii="Arial" w:hAnsi="Arial" w:cs="Arial"/>
          <w:lang w:val="sk-SK"/>
        </w:rPr>
        <w:t>čby a životn</w:t>
      </w:r>
      <w:r w:rsidR="00F93DFE" w:rsidRPr="00932B1C">
        <w:rPr>
          <w:rFonts w:ascii="Arial" w:hAnsi="Arial" w:cs="Arial"/>
          <w:lang w:val="sk-SK"/>
        </w:rPr>
        <w:t>é</w:t>
      </w:r>
      <w:r w:rsidRPr="00932B1C">
        <w:rPr>
          <w:rFonts w:ascii="Arial" w:hAnsi="Arial" w:cs="Arial"/>
          <w:lang w:val="sk-SK"/>
        </w:rPr>
        <w:t xml:space="preserve">ho </w:t>
      </w:r>
      <w:r w:rsidR="00F93DFE" w:rsidRPr="00932B1C">
        <w:rPr>
          <w:rFonts w:ascii="Arial" w:hAnsi="Arial" w:cs="Arial"/>
          <w:lang w:val="sk-SK"/>
        </w:rPr>
        <w:t>š</w:t>
      </w:r>
      <w:r w:rsidRPr="00932B1C">
        <w:rPr>
          <w:rFonts w:ascii="Arial" w:hAnsi="Arial" w:cs="Arial"/>
          <w:lang w:val="sk-SK"/>
        </w:rPr>
        <w:t>t</w:t>
      </w:r>
      <w:r w:rsidR="00F93DFE" w:rsidRPr="00932B1C">
        <w:rPr>
          <w:rFonts w:ascii="Arial" w:hAnsi="Arial" w:cs="Arial"/>
          <w:lang w:val="sk-SK"/>
        </w:rPr>
        <w:t>ý</w:t>
      </w:r>
      <w:r w:rsidRPr="00932B1C">
        <w:rPr>
          <w:rFonts w:ascii="Arial" w:hAnsi="Arial" w:cs="Arial"/>
          <w:lang w:val="sk-SK"/>
        </w:rPr>
        <w:t xml:space="preserve">lu apod. Dotazník je </w:t>
      </w:r>
      <w:r w:rsidR="00F93DFE" w:rsidRPr="00932B1C">
        <w:rPr>
          <w:rFonts w:ascii="Arial" w:hAnsi="Arial" w:cs="Arial"/>
          <w:lang w:val="sk-SK"/>
        </w:rPr>
        <w:t>s</w:t>
      </w:r>
      <w:r w:rsidRPr="00932B1C">
        <w:rPr>
          <w:rFonts w:ascii="Arial" w:hAnsi="Arial" w:cs="Arial"/>
          <w:lang w:val="sk-SK"/>
        </w:rPr>
        <w:t>pracov</w:t>
      </w:r>
      <w:r w:rsidR="00F93DFE" w:rsidRPr="00932B1C">
        <w:rPr>
          <w:rFonts w:ascii="Arial" w:hAnsi="Arial" w:cs="Arial"/>
          <w:lang w:val="sk-SK"/>
        </w:rPr>
        <w:t>a</w:t>
      </w:r>
      <w:r w:rsidRPr="00932B1C">
        <w:rPr>
          <w:rFonts w:ascii="Arial" w:hAnsi="Arial" w:cs="Arial"/>
          <w:lang w:val="sk-SK"/>
        </w:rPr>
        <w:t>n</w:t>
      </w:r>
      <w:r w:rsidR="00F93DFE" w:rsidRPr="00932B1C">
        <w:rPr>
          <w:rFonts w:ascii="Arial" w:hAnsi="Arial" w:cs="Arial"/>
          <w:lang w:val="sk-SK"/>
        </w:rPr>
        <w:t>ý</w:t>
      </w:r>
      <w:r w:rsidRPr="00932B1C">
        <w:rPr>
          <w:rFonts w:ascii="Arial" w:hAnsi="Arial" w:cs="Arial"/>
          <w:lang w:val="sk-SK"/>
        </w:rPr>
        <w:t xml:space="preserve"> neadresn</w:t>
      </w:r>
      <w:r w:rsidR="00F93DFE" w:rsidRPr="00932B1C">
        <w:rPr>
          <w:rFonts w:ascii="Arial" w:hAnsi="Arial" w:cs="Arial"/>
          <w:lang w:val="sk-SK"/>
        </w:rPr>
        <w:t>e</w:t>
      </w:r>
      <w:r w:rsidRPr="00932B1C">
        <w:rPr>
          <w:rFonts w:ascii="Arial" w:hAnsi="Arial" w:cs="Arial"/>
          <w:lang w:val="sk-SK"/>
        </w:rPr>
        <w:t>. Pr</w:t>
      </w:r>
      <w:r w:rsidR="00F93DFE" w:rsidRPr="00932B1C">
        <w:rPr>
          <w:rFonts w:ascii="Arial" w:hAnsi="Arial" w:cs="Arial"/>
          <w:lang w:val="sk-SK"/>
        </w:rPr>
        <w:t>e</w:t>
      </w:r>
      <w:r w:rsidRPr="00932B1C">
        <w:rPr>
          <w:rFonts w:ascii="Arial" w:hAnsi="Arial" w:cs="Arial"/>
          <w:lang w:val="sk-SK"/>
        </w:rPr>
        <w:t>to by</w:t>
      </w:r>
      <w:r w:rsidR="00F93DFE" w:rsidRPr="00932B1C">
        <w:rPr>
          <w:rFonts w:ascii="Arial" w:hAnsi="Arial" w:cs="Arial"/>
          <w:lang w:val="sk-SK"/>
        </w:rPr>
        <w:t xml:space="preserve"> sme</w:t>
      </w:r>
      <w:r w:rsidRPr="00932B1C">
        <w:rPr>
          <w:rFonts w:ascii="Arial" w:hAnsi="Arial" w:cs="Arial"/>
          <w:lang w:val="sk-SK"/>
        </w:rPr>
        <w:t xml:space="preserve"> Vás ch</w:t>
      </w:r>
      <w:r w:rsidR="00F93DFE" w:rsidRPr="00932B1C">
        <w:rPr>
          <w:rFonts w:ascii="Arial" w:hAnsi="Arial" w:cs="Arial"/>
          <w:lang w:val="sk-SK"/>
        </w:rPr>
        <w:t>ce</w:t>
      </w:r>
      <w:r w:rsidRPr="00932B1C">
        <w:rPr>
          <w:rFonts w:ascii="Arial" w:hAnsi="Arial" w:cs="Arial"/>
          <w:lang w:val="sk-SK"/>
        </w:rPr>
        <w:t>li poprosi</w:t>
      </w:r>
      <w:r w:rsidR="00F93DFE" w:rsidRPr="00932B1C">
        <w:rPr>
          <w:rFonts w:ascii="Arial" w:hAnsi="Arial" w:cs="Arial"/>
          <w:lang w:val="sk-SK"/>
        </w:rPr>
        <w:t>ť</w:t>
      </w:r>
      <w:r w:rsidRPr="00932B1C">
        <w:rPr>
          <w:rFonts w:ascii="Arial" w:hAnsi="Arial" w:cs="Arial"/>
          <w:lang w:val="sk-SK"/>
        </w:rPr>
        <w:t xml:space="preserve"> o </w:t>
      </w:r>
      <w:r w:rsidR="00F93DFE" w:rsidRPr="00932B1C">
        <w:rPr>
          <w:rFonts w:ascii="Arial" w:hAnsi="Arial" w:cs="Arial"/>
          <w:lang w:val="sk-SK"/>
        </w:rPr>
        <w:t>č</w:t>
      </w:r>
      <w:r w:rsidRPr="00932B1C">
        <w:rPr>
          <w:rFonts w:ascii="Arial" w:hAnsi="Arial" w:cs="Arial"/>
          <w:lang w:val="sk-SK"/>
        </w:rPr>
        <w:t>o možn</w:t>
      </w:r>
      <w:r w:rsidR="00F93DFE" w:rsidRPr="00932B1C">
        <w:rPr>
          <w:rFonts w:ascii="Arial" w:hAnsi="Arial" w:cs="Arial"/>
          <w:lang w:val="sk-SK"/>
        </w:rPr>
        <w:t>o</w:t>
      </w:r>
      <w:r w:rsidRPr="00932B1C">
        <w:rPr>
          <w:rFonts w:ascii="Arial" w:hAnsi="Arial" w:cs="Arial"/>
          <w:lang w:val="sk-SK"/>
        </w:rPr>
        <w:t xml:space="preserve"> n</w:t>
      </w:r>
      <w:r w:rsidR="00F93DFE" w:rsidRPr="00932B1C">
        <w:rPr>
          <w:rFonts w:ascii="Arial" w:hAnsi="Arial" w:cs="Arial"/>
          <w:lang w:val="sk-SK"/>
        </w:rPr>
        <w:t>a</w:t>
      </w:r>
      <w:r w:rsidRPr="00932B1C">
        <w:rPr>
          <w:rFonts w:ascii="Arial" w:hAnsi="Arial" w:cs="Arial"/>
          <w:lang w:val="sk-SK"/>
        </w:rPr>
        <w:t>jpravdiv</w:t>
      </w:r>
      <w:r w:rsidR="00F93DFE" w:rsidRPr="00932B1C">
        <w:rPr>
          <w:rFonts w:ascii="Arial" w:hAnsi="Arial" w:cs="Arial"/>
          <w:lang w:val="sk-SK"/>
        </w:rPr>
        <w:t>e</w:t>
      </w:r>
      <w:r w:rsidRPr="00932B1C">
        <w:rPr>
          <w:rFonts w:ascii="Arial" w:hAnsi="Arial" w:cs="Arial"/>
          <w:lang w:val="sk-SK"/>
        </w:rPr>
        <w:t>jš</w:t>
      </w:r>
      <w:r w:rsidR="00F93DFE" w:rsidRPr="00932B1C">
        <w:rPr>
          <w:rFonts w:ascii="Arial" w:hAnsi="Arial" w:cs="Arial"/>
          <w:lang w:val="sk-SK"/>
        </w:rPr>
        <w:t>ie</w:t>
      </w:r>
      <w:r w:rsidRPr="00932B1C">
        <w:rPr>
          <w:rFonts w:ascii="Arial" w:hAnsi="Arial" w:cs="Arial"/>
          <w:lang w:val="sk-SK"/>
        </w:rPr>
        <w:t xml:space="preserve"> zodpov</w:t>
      </w:r>
      <w:r w:rsidR="00A9027B" w:rsidRPr="00932B1C">
        <w:rPr>
          <w:rFonts w:ascii="Arial" w:hAnsi="Arial" w:cs="Arial"/>
          <w:lang w:val="sk-SK"/>
        </w:rPr>
        <w:t>edanie</w:t>
      </w:r>
      <w:r w:rsidR="00AF45FC" w:rsidRPr="00932B1C">
        <w:rPr>
          <w:rFonts w:ascii="Arial" w:hAnsi="Arial" w:cs="Arial"/>
          <w:lang w:val="sk-SK"/>
        </w:rPr>
        <w:t xml:space="preserve">  jednotlivých</w:t>
      </w:r>
      <w:r w:rsidRPr="00932B1C">
        <w:rPr>
          <w:rFonts w:ascii="Arial" w:hAnsi="Arial" w:cs="Arial"/>
          <w:lang w:val="sk-SK"/>
        </w:rPr>
        <w:t xml:space="preserve"> otáz</w:t>
      </w:r>
      <w:r w:rsidR="00A9027B" w:rsidRPr="00932B1C">
        <w:rPr>
          <w:rFonts w:ascii="Arial" w:hAnsi="Arial" w:cs="Arial"/>
          <w:lang w:val="sk-SK"/>
        </w:rPr>
        <w:t>o</w:t>
      </w:r>
      <w:r w:rsidRPr="00932B1C">
        <w:rPr>
          <w:rFonts w:ascii="Arial" w:hAnsi="Arial" w:cs="Arial"/>
          <w:lang w:val="sk-SK"/>
        </w:rPr>
        <w:t xml:space="preserve">k – </w:t>
      </w:r>
      <w:r w:rsidR="00A9027B" w:rsidRPr="00932B1C">
        <w:rPr>
          <w:rFonts w:ascii="Arial" w:hAnsi="Arial" w:cs="Arial"/>
          <w:lang w:val="sk-SK"/>
        </w:rPr>
        <w:t>len</w:t>
      </w:r>
      <w:r w:rsidRPr="00932B1C">
        <w:rPr>
          <w:rFonts w:ascii="Arial" w:hAnsi="Arial" w:cs="Arial"/>
          <w:lang w:val="sk-SK"/>
        </w:rPr>
        <w:t xml:space="preserve"> pravdivé odpov</w:t>
      </w:r>
      <w:r w:rsidR="00A9027B" w:rsidRPr="00932B1C">
        <w:rPr>
          <w:rFonts w:ascii="Arial" w:hAnsi="Arial" w:cs="Arial"/>
          <w:lang w:val="sk-SK"/>
        </w:rPr>
        <w:t>e</w:t>
      </w:r>
      <w:r w:rsidRPr="00932B1C">
        <w:rPr>
          <w:rFonts w:ascii="Arial" w:hAnsi="Arial" w:cs="Arial"/>
          <w:lang w:val="sk-SK"/>
        </w:rPr>
        <w:t>d</w:t>
      </w:r>
      <w:r w:rsidR="00A9027B" w:rsidRPr="00932B1C">
        <w:rPr>
          <w:rFonts w:ascii="Arial" w:hAnsi="Arial" w:cs="Arial"/>
          <w:lang w:val="sk-SK"/>
        </w:rPr>
        <w:t>e</w:t>
      </w:r>
      <w:r w:rsidRPr="00932B1C">
        <w:rPr>
          <w:rFonts w:ascii="Arial" w:hAnsi="Arial" w:cs="Arial"/>
          <w:lang w:val="sk-SK"/>
        </w:rPr>
        <w:t xml:space="preserve"> nám m</w:t>
      </w:r>
      <w:r w:rsidR="00A9027B" w:rsidRPr="00932B1C">
        <w:rPr>
          <w:rFonts w:ascii="Arial" w:hAnsi="Arial" w:cs="Arial"/>
          <w:lang w:val="sk-SK"/>
        </w:rPr>
        <w:t>ôžu</w:t>
      </w:r>
      <w:r w:rsidRPr="00932B1C">
        <w:rPr>
          <w:rFonts w:ascii="Arial" w:hAnsi="Arial" w:cs="Arial"/>
          <w:lang w:val="sk-SK"/>
        </w:rPr>
        <w:t xml:space="preserve"> pom</w:t>
      </w:r>
      <w:r w:rsidR="00A9027B" w:rsidRPr="00932B1C">
        <w:rPr>
          <w:rFonts w:ascii="Arial" w:hAnsi="Arial" w:cs="Arial"/>
          <w:lang w:val="sk-SK"/>
        </w:rPr>
        <w:t xml:space="preserve">ôcť </w:t>
      </w:r>
      <w:r w:rsidRPr="00932B1C">
        <w:rPr>
          <w:rFonts w:ascii="Arial" w:hAnsi="Arial" w:cs="Arial"/>
          <w:lang w:val="sk-SK"/>
        </w:rPr>
        <w:t>skut</w:t>
      </w:r>
      <w:r w:rsidR="00A9027B" w:rsidRPr="00932B1C">
        <w:rPr>
          <w:rFonts w:ascii="Arial" w:hAnsi="Arial" w:cs="Arial"/>
          <w:lang w:val="sk-SK"/>
        </w:rPr>
        <w:t>o</w:t>
      </w:r>
      <w:r w:rsidRPr="00932B1C">
        <w:rPr>
          <w:rFonts w:ascii="Arial" w:hAnsi="Arial" w:cs="Arial"/>
          <w:lang w:val="sk-SK"/>
        </w:rPr>
        <w:t>čn</w:t>
      </w:r>
      <w:r w:rsidR="00A9027B" w:rsidRPr="00932B1C">
        <w:rPr>
          <w:rFonts w:ascii="Arial" w:hAnsi="Arial" w:cs="Arial"/>
          <w:lang w:val="sk-SK"/>
        </w:rPr>
        <w:t>e</w:t>
      </w:r>
      <w:r w:rsidRPr="00932B1C">
        <w:rPr>
          <w:rFonts w:ascii="Arial" w:hAnsi="Arial" w:cs="Arial"/>
          <w:lang w:val="sk-SK"/>
        </w:rPr>
        <w:t xml:space="preserve"> pochopi</w:t>
      </w:r>
      <w:r w:rsidR="00A9027B" w:rsidRPr="00932B1C">
        <w:rPr>
          <w:rFonts w:ascii="Arial" w:hAnsi="Arial" w:cs="Arial"/>
          <w:lang w:val="sk-SK"/>
        </w:rPr>
        <w:t>ť</w:t>
      </w:r>
      <w:r w:rsidR="00D80CFC">
        <w:rPr>
          <w:rFonts w:ascii="Arial" w:hAnsi="Arial" w:cs="Arial"/>
          <w:lang w:val="sk-SK"/>
        </w:rPr>
        <w:t xml:space="preserve"> problémy, </w:t>
      </w:r>
      <w:r w:rsidRPr="00932B1C">
        <w:rPr>
          <w:rFonts w:ascii="Arial" w:hAnsi="Arial" w:cs="Arial"/>
          <w:lang w:val="sk-SK"/>
        </w:rPr>
        <w:t>s </w:t>
      </w:r>
      <w:r w:rsidR="00A9027B" w:rsidRPr="00932B1C">
        <w:rPr>
          <w:rFonts w:ascii="Arial" w:hAnsi="Arial" w:cs="Arial"/>
          <w:lang w:val="sk-SK"/>
        </w:rPr>
        <w:t>ktorými</w:t>
      </w:r>
      <w:r w:rsidRPr="00932B1C">
        <w:rPr>
          <w:rFonts w:ascii="Arial" w:hAnsi="Arial" w:cs="Arial"/>
          <w:lang w:val="sk-SK"/>
        </w:rPr>
        <w:t xml:space="preserve"> s</w:t>
      </w:r>
      <w:r w:rsidR="00A9027B" w:rsidRPr="00932B1C">
        <w:rPr>
          <w:rFonts w:ascii="Arial" w:hAnsi="Arial" w:cs="Arial"/>
          <w:lang w:val="sk-SK"/>
        </w:rPr>
        <w:t>a</w:t>
      </w:r>
      <w:r w:rsidRPr="00932B1C">
        <w:rPr>
          <w:rFonts w:ascii="Arial" w:hAnsi="Arial" w:cs="Arial"/>
          <w:lang w:val="sk-SK"/>
        </w:rPr>
        <w:t xml:space="preserve"> pacienti ako ste Vy s</w:t>
      </w:r>
      <w:r w:rsidR="00A9027B" w:rsidRPr="00932B1C">
        <w:rPr>
          <w:rFonts w:ascii="Arial" w:hAnsi="Arial" w:cs="Arial"/>
          <w:lang w:val="sk-SK"/>
        </w:rPr>
        <w:t>tretávajú</w:t>
      </w:r>
      <w:r w:rsidRPr="00932B1C">
        <w:rPr>
          <w:rFonts w:ascii="Arial" w:hAnsi="Arial" w:cs="Arial"/>
          <w:lang w:val="sk-SK"/>
        </w:rPr>
        <w:t>.</w:t>
      </w:r>
    </w:p>
    <w:p w14:paraId="5097E3D0" w14:textId="77777777" w:rsidR="00F67938" w:rsidRPr="00932B1C" w:rsidRDefault="00F67938" w:rsidP="007463AC">
      <w:pPr>
        <w:ind w:left="-142"/>
        <w:jc w:val="both"/>
        <w:rPr>
          <w:rFonts w:ascii="Arial" w:hAnsi="Arial" w:cs="Arial"/>
          <w:lang w:val="sk-SK"/>
        </w:rPr>
      </w:pPr>
    </w:p>
    <w:p w14:paraId="4B582036" w14:textId="22DC6ACC" w:rsidR="002A7CC0" w:rsidRPr="00932B1C" w:rsidRDefault="00216C73" w:rsidP="002A7CC0">
      <w:pPr>
        <w:ind w:left="-142"/>
        <w:jc w:val="both"/>
        <w:rPr>
          <w:rFonts w:ascii="Arial" w:hAnsi="Arial" w:cs="Arial"/>
          <w:lang w:val="sk-SK"/>
        </w:rPr>
      </w:pPr>
      <w:r w:rsidRPr="00932B1C">
        <w:rPr>
          <w:rFonts w:ascii="Arial" w:hAnsi="Arial" w:cs="Arial"/>
          <w:lang w:val="sk-SK"/>
        </w:rPr>
        <w:t>V pr</w:t>
      </w:r>
      <w:r w:rsidR="00412A6C" w:rsidRPr="00932B1C">
        <w:rPr>
          <w:rFonts w:ascii="Arial" w:hAnsi="Arial" w:cs="Arial"/>
          <w:lang w:val="sk-SK"/>
        </w:rPr>
        <w:t>ie</w:t>
      </w:r>
      <w:r w:rsidRPr="00932B1C">
        <w:rPr>
          <w:rFonts w:ascii="Arial" w:hAnsi="Arial" w:cs="Arial"/>
          <w:lang w:val="sk-SK"/>
        </w:rPr>
        <w:t>b</w:t>
      </w:r>
      <w:r w:rsidR="00412A6C" w:rsidRPr="00932B1C">
        <w:rPr>
          <w:rFonts w:ascii="Arial" w:hAnsi="Arial" w:cs="Arial"/>
          <w:lang w:val="sk-SK"/>
        </w:rPr>
        <w:t>e</w:t>
      </w:r>
      <w:r w:rsidRPr="00932B1C">
        <w:rPr>
          <w:rFonts w:ascii="Arial" w:hAnsi="Arial" w:cs="Arial"/>
          <w:lang w:val="sk-SK"/>
        </w:rPr>
        <w:t xml:space="preserve">hu celého </w:t>
      </w:r>
      <w:r w:rsidR="00412A6C" w:rsidRPr="00932B1C">
        <w:rPr>
          <w:rFonts w:ascii="Arial" w:hAnsi="Arial" w:cs="Arial"/>
          <w:lang w:val="sk-SK"/>
        </w:rPr>
        <w:t>opytovania</w:t>
      </w:r>
      <w:r w:rsidRPr="00932B1C">
        <w:rPr>
          <w:rFonts w:ascii="Arial" w:hAnsi="Arial" w:cs="Arial"/>
          <w:lang w:val="sk-SK"/>
        </w:rPr>
        <w:t xml:space="preserve"> i p</w:t>
      </w:r>
      <w:r w:rsidR="00412A6C" w:rsidRPr="00932B1C">
        <w:rPr>
          <w:rFonts w:ascii="Arial" w:hAnsi="Arial" w:cs="Arial"/>
          <w:lang w:val="sk-SK"/>
        </w:rPr>
        <w:t>r</w:t>
      </w:r>
      <w:r w:rsidRPr="00932B1C">
        <w:rPr>
          <w:rFonts w:ascii="Arial" w:hAnsi="Arial" w:cs="Arial"/>
          <w:lang w:val="sk-SK"/>
        </w:rPr>
        <w:t>i následn</w:t>
      </w:r>
      <w:r w:rsidR="00412A6C" w:rsidRPr="00932B1C">
        <w:rPr>
          <w:rFonts w:ascii="Arial" w:hAnsi="Arial" w:cs="Arial"/>
          <w:lang w:val="sk-SK"/>
        </w:rPr>
        <w:t>o</w:t>
      </w:r>
      <w:r w:rsidRPr="00932B1C">
        <w:rPr>
          <w:rFonts w:ascii="Arial" w:hAnsi="Arial" w:cs="Arial"/>
          <w:lang w:val="sk-SK"/>
        </w:rPr>
        <w:t>m vyhodnoc</w:t>
      </w:r>
      <w:r w:rsidR="00412A6C" w:rsidRPr="00932B1C">
        <w:rPr>
          <w:rFonts w:ascii="Arial" w:hAnsi="Arial" w:cs="Arial"/>
          <w:lang w:val="sk-SK"/>
        </w:rPr>
        <w:t>ovaní</w:t>
      </w:r>
      <w:r w:rsidRPr="00932B1C">
        <w:rPr>
          <w:rFonts w:ascii="Arial" w:hAnsi="Arial" w:cs="Arial"/>
          <w:lang w:val="sk-SK"/>
        </w:rPr>
        <w:t xml:space="preserve"> získaných údaj</w:t>
      </w:r>
      <w:r w:rsidR="00412A6C" w:rsidRPr="00932B1C">
        <w:rPr>
          <w:rFonts w:ascii="Arial" w:hAnsi="Arial" w:cs="Arial"/>
          <w:lang w:val="sk-SK"/>
        </w:rPr>
        <w:t>ov</w:t>
      </w:r>
      <w:r w:rsidRPr="00932B1C">
        <w:rPr>
          <w:rFonts w:ascii="Arial" w:hAnsi="Arial" w:cs="Arial"/>
          <w:lang w:val="sk-SK"/>
        </w:rPr>
        <w:t xml:space="preserve"> ručíme za Vaši anonymitu a vše</w:t>
      </w:r>
      <w:r w:rsidR="00412A6C" w:rsidRPr="00932B1C">
        <w:rPr>
          <w:rFonts w:ascii="Arial" w:hAnsi="Arial" w:cs="Arial"/>
          <w:lang w:val="sk-SK"/>
        </w:rPr>
        <w:t>tky</w:t>
      </w:r>
      <w:r w:rsidRPr="00932B1C">
        <w:rPr>
          <w:rFonts w:ascii="Arial" w:hAnsi="Arial" w:cs="Arial"/>
          <w:lang w:val="sk-SK"/>
        </w:rPr>
        <w:t xml:space="preserve"> Vaše odpov</w:t>
      </w:r>
      <w:r w:rsidR="00412A6C" w:rsidRPr="00932B1C">
        <w:rPr>
          <w:rFonts w:ascii="Arial" w:hAnsi="Arial" w:cs="Arial"/>
          <w:lang w:val="sk-SK"/>
        </w:rPr>
        <w:t>e</w:t>
      </w:r>
      <w:r w:rsidRPr="00932B1C">
        <w:rPr>
          <w:rFonts w:ascii="Arial" w:hAnsi="Arial" w:cs="Arial"/>
          <w:lang w:val="sk-SK"/>
        </w:rPr>
        <w:t>d</w:t>
      </w:r>
      <w:r w:rsidR="00412A6C" w:rsidRPr="00932B1C">
        <w:rPr>
          <w:rFonts w:ascii="Arial" w:hAnsi="Arial" w:cs="Arial"/>
          <w:lang w:val="sk-SK"/>
        </w:rPr>
        <w:t>e</w:t>
      </w:r>
      <w:r w:rsidRPr="00932B1C">
        <w:rPr>
          <w:rFonts w:ascii="Arial" w:hAnsi="Arial" w:cs="Arial"/>
          <w:lang w:val="sk-SK"/>
        </w:rPr>
        <w:t xml:space="preserve"> </w:t>
      </w:r>
      <w:r w:rsidR="00412A6C" w:rsidRPr="00932B1C">
        <w:rPr>
          <w:rFonts w:ascii="Arial" w:hAnsi="Arial" w:cs="Arial"/>
          <w:lang w:val="sk-SK"/>
        </w:rPr>
        <w:t>s</w:t>
      </w:r>
      <w:r w:rsidRPr="00932B1C">
        <w:rPr>
          <w:rFonts w:ascii="Arial" w:hAnsi="Arial" w:cs="Arial"/>
          <w:lang w:val="sk-SK"/>
        </w:rPr>
        <w:t>pracujeme neadresn</w:t>
      </w:r>
      <w:r w:rsidR="00412A6C" w:rsidRPr="00932B1C">
        <w:rPr>
          <w:rFonts w:ascii="Arial" w:hAnsi="Arial" w:cs="Arial"/>
          <w:lang w:val="sk-SK"/>
        </w:rPr>
        <w:t>e</w:t>
      </w:r>
      <w:r w:rsidRPr="00932B1C">
        <w:rPr>
          <w:rFonts w:ascii="Arial" w:hAnsi="Arial" w:cs="Arial"/>
          <w:lang w:val="sk-SK"/>
        </w:rPr>
        <w:t xml:space="preserve"> spol</w:t>
      </w:r>
      <w:r w:rsidR="00412A6C" w:rsidRPr="00932B1C">
        <w:rPr>
          <w:rFonts w:ascii="Arial" w:hAnsi="Arial" w:cs="Arial"/>
          <w:lang w:val="sk-SK"/>
        </w:rPr>
        <w:t>o</w:t>
      </w:r>
      <w:r w:rsidRPr="00932B1C">
        <w:rPr>
          <w:rFonts w:ascii="Arial" w:hAnsi="Arial" w:cs="Arial"/>
          <w:lang w:val="sk-SK"/>
        </w:rPr>
        <w:t>čn</w:t>
      </w:r>
      <w:r w:rsidR="00412A6C" w:rsidRPr="00932B1C">
        <w:rPr>
          <w:rFonts w:ascii="Arial" w:hAnsi="Arial" w:cs="Arial"/>
          <w:lang w:val="sk-SK"/>
        </w:rPr>
        <w:t>e</w:t>
      </w:r>
      <w:r w:rsidRPr="00932B1C">
        <w:rPr>
          <w:rFonts w:ascii="Arial" w:hAnsi="Arial" w:cs="Arial"/>
          <w:lang w:val="sk-SK"/>
        </w:rPr>
        <w:t xml:space="preserve"> s odpov</w:t>
      </w:r>
      <w:r w:rsidR="00412A6C" w:rsidRPr="00932B1C">
        <w:rPr>
          <w:rFonts w:ascii="Arial" w:hAnsi="Arial" w:cs="Arial"/>
          <w:lang w:val="sk-SK"/>
        </w:rPr>
        <w:t>e</w:t>
      </w:r>
      <w:r w:rsidRPr="00932B1C">
        <w:rPr>
          <w:rFonts w:ascii="Arial" w:hAnsi="Arial" w:cs="Arial"/>
          <w:lang w:val="sk-SK"/>
        </w:rPr>
        <w:t>ď</w:t>
      </w:r>
      <w:r w:rsidR="00412A6C" w:rsidRPr="00932B1C">
        <w:rPr>
          <w:rFonts w:ascii="Arial" w:hAnsi="Arial" w:cs="Arial"/>
          <w:lang w:val="sk-SK"/>
        </w:rPr>
        <w:t>a</w:t>
      </w:r>
      <w:r w:rsidRPr="00932B1C">
        <w:rPr>
          <w:rFonts w:ascii="Arial" w:hAnsi="Arial" w:cs="Arial"/>
          <w:lang w:val="sk-SK"/>
        </w:rPr>
        <w:t xml:space="preserve">mi </w:t>
      </w:r>
      <w:r w:rsidR="00412A6C" w:rsidRPr="00932B1C">
        <w:rPr>
          <w:rFonts w:ascii="Arial" w:hAnsi="Arial" w:cs="Arial"/>
          <w:lang w:val="sk-SK"/>
        </w:rPr>
        <w:t>ď</w:t>
      </w:r>
      <w:r w:rsidRPr="00932B1C">
        <w:rPr>
          <w:rFonts w:ascii="Arial" w:hAnsi="Arial" w:cs="Arial"/>
          <w:lang w:val="sk-SK"/>
        </w:rPr>
        <w:t xml:space="preserve">alších </w:t>
      </w:r>
      <w:r w:rsidR="00F67938" w:rsidRPr="00932B1C">
        <w:rPr>
          <w:rFonts w:ascii="Arial" w:hAnsi="Arial" w:cs="Arial"/>
          <w:lang w:val="sk-SK"/>
        </w:rPr>
        <w:t>pacient</w:t>
      </w:r>
      <w:r w:rsidR="00412A6C" w:rsidRPr="00932B1C">
        <w:rPr>
          <w:rFonts w:ascii="Arial" w:hAnsi="Arial" w:cs="Arial"/>
          <w:lang w:val="sk-SK"/>
        </w:rPr>
        <w:t>ov</w:t>
      </w:r>
      <w:r w:rsidR="00F67938" w:rsidRPr="00932B1C">
        <w:rPr>
          <w:rFonts w:ascii="Arial" w:hAnsi="Arial" w:cs="Arial"/>
          <w:lang w:val="sk-SK"/>
        </w:rPr>
        <w:t>.</w:t>
      </w:r>
      <w:r w:rsidRPr="00932B1C">
        <w:rPr>
          <w:rFonts w:ascii="Arial" w:hAnsi="Arial" w:cs="Arial"/>
          <w:lang w:val="sk-SK"/>
        </w:rPr>
        <w:t xml:space="preserve"> </w:t>
      </w:r>
      <w:r w:rsidR="00F67938" w:rsidRPr="00932B1C">
        <w:rPr>
          <w:rFonts w:ascii="Arial" w:hAnsi="Arial" w:cs="Arial"/>
          <w:lang w:val="sk-SK"/>
        </w:rPr>
        <w:t>Vaše odpov</w:t>
      </w:r>
      <w:r w:rsidR="00412A6C" w:rsidRPr="00932B1C">
        <w:rPr>
          <w:rFonts w:ascii="Arial" w:hAnsi="Arial" w:cs="Arial"/>
          <w:lang w:val="sk-SK"/>
        </w:rPr>
        <w:t>e</w:t>
      </w:r>
      <w:r w:rsidR="00F67938" w:rsidRPr="00932B1C">
        <w:rPr>
          <w:rFonts w:ascii="Arial" w:hAnsi="Arial" w:cs="Arial"/>
          <w:lang w:val="sk-SK"/>
        </w:rPr>
        <w:t>d</w:t>
      </w:r>
      <w:r w:rsidR="00412A6C" w:rsidRPr="00932B1C">
        <w:rPr>
          <w:rFonts w:ascii="Arial" w:hAnsi="Arial" w:cs="Arial"/>
          <w:lang w:val="sk-SK"/>
        </w:rPr>
        <w:t>e</w:t>
      </w:r>
      <w:r w:rsidR="00F67938" w:rsidRPr="00932B1C">
        <w:rPr>
          <w:rFonts w:ascii="Arial" w:hAnsi="Arial" w:cs="Arial"/>
          <w:lang w:val="sk-SK"/>
        </w:rPr>
        <w:t xml:space="preserve"> získané v rámci vypln</w:t>
      </w:r>
      <w:r w:rsidR="00412A6C" w:rsidRPr="00932B1C">
        <w:rPr>
          <w:rFonts w:ascii="Arial" w:hAnsi="Arial" w:cs="Arial"/>
          <w:lang w:val="sk-SK"/>
        </w:rPr>
        <w:t>e</w:t>
      </w:r>
      <w:r w:rsidR="00F67938" w:rsidRPr="00932B1C">
        <w:rPr>
          <w:rFonts w:ascii="Arial" w:hAnsi="Arial" w:cs="Arial"/>
          <w:lang w:val="sk-SK"/>
        </w:rPr>
        <w:t>n</w:t>
      </w:r>
      <w:r w:rsidR="00412A6C" w:rsidRPr="00932B1C">
        <w:rPr>
          <w:rFonts w:ascii="Arial" w:hAnsi="Arial" w:cs="Arial"/>
          <w:lang w:val="sk-SK"/>
        </w:rPr>
        <w:t>ia</w:t>
      </w:r>
      <w:r w:rsidR="00F67938" w:rsidRPr="00932B1C">
        <w:rPr>
          <w:rFonts w:ascii="Arial" w:hAnsi="Arial" w:cs="Arial"/>
          <w:lang w:val="sk-SK"/>
        </w:rPr>
        <w:t xml:space="preserve"> tohto dotazníku z</w:t>
      </w:r>
      <w:r w:rsidR="00412A6C" w:rsidRPr="00932B1C">
        <w:rPr>
          <w:rFonts w:ascii="Arial" w:hAnsi="Arial" w:cs="Arial"/>
          <w:lang w:val="sk-SK"/>
        </w:rPr>
        <w:t>o</w:t>
      </w:r>
      <w:r w:rsidR="00F67938" w:rsidRPr="00932B1C">
        <w:rPr>
          <w:rFonts w:ascii="Arial" w:hAnsi="Arial" w:cs="Arial"/>
          <w:lang w:val="sk-SK"/>
        </w:rPr>
        <w:t>stávaj</w:t>
      </w:r>
      <w:r w:rsidR="00412A6C" w:rsidRPr="00932B1C">
        <w:rPr>
          <w:rFonts w:ascii="Arial" w:hAnsi="Arial" w:cs="Arial"/>
          <w:lang w:val="sk-SK"/>
        </w:rPr>
        <w:t>ú</w:t>
      </w:r>
      <w:r w:rsidR="00F67938" w:rsidRPr="00932B1C">
        <w:rPr>
          <w:rFonts w:ascii="Arial" w:hAnsi="Arial" w:cs="Arial"/>
          <w:lang w:val="sk-SK"/>
        </w:rPr>
        <w:t xml:space="preserve"> d</w:t>
      </w:r>
      <w:r w:rsidR="00412A6C" w:rsidRPr="00932B1C">
        <w:rPr>
          <w:rFonts w:ascii="Arial" w:hAnsi="Arial" w:cs="Arial"/>
          <w:lang w:val="sk-SK"/>
        </w:rPr>
        <w:t>ô</w:t>
      </w:r>
      <w:r w:rsidR="00F67938" w:rsidRPr="00932B1C">
        <w:rPr>
          <w:rFonts w:ascii="Arial" w:hAnsi="Arial" w:cs="Arial"/>
          <w:lang w:val="sk-SK"/>
        </w:rPr>
        <w:t>v</w:t>
      </w:r>
      <w:r w:rsidR="00412A6C" w:rsidRPr="00932B1C">
        <w:rPr>
          <w:rFonts w:ascii="Arial" w:hAnsi="Arial" w:cs="Arial"/>
          <w:lang w:val="sk-SK"/>
        </w:rPr>
        <w:t>e</w:t>
      </w:r>
      <w:r w:rsidR="00F67938" w:rsidRPr="00932B1C">
        <w:rPr>
          <w:rFonts w:ascii="Arial" w:hAnsi="Arial" w:cs="Arial"/>
          <w:lang w:val="sk-SK"/>
        </w:rPr>
        <w:t>rné a bude s</w:t>
      </w:r>
      <w:r w:rsidR="00412A6C" w:rsidRPr="00932B1C">
        <w:rPr>
          <w:rFonts w:ascii="Arial" w:hAnsi="Arial" w:cs="Arial"/>
          <w:lang w:val="sk-SK"/>
        </w:rPr>
        <w:t>a</w:t>
      </w:r>
      <w:r w:rsidR="00F67938" w:rsidRPr="00932B1C">
        <w:rPr>
          <w:rFonts w:ascii="Arial" w:hAnsi="Arial" w:cs="Arial"/>
          <w:lang w:val="sk-SK"/>
        </w:rPr>
        <w:t xml:space="preserve"> s nimi zachá</w:t>
      </w:r>
      <w:r w:rsidR="00412A6C" w:rsidRPr="00932B1C">
        <w:rPr>
          <w:rFonts w:ascii="Arial" w:hAnsi="Arial" w:cs="Arial"/>
          <w:lang w:val="sk-SK"/>
        </w:rPr>
        <w:t>dzať</w:t>
      </w:r>
      <w:r w:rsidR="00F67938" w:rsidRPr="00932B1C">
        <w:rPr>
          <w:rFonts w:ascii="Arial" w:hAnsi="Arial" w:cs="Arial"/>
          <w:lang w:val="sk-SK"/>
        </w:rPr>
        <w:t xml:space="preserve"> v s</w:t>
      </w:r>
      <w:r w:rsidR="00412A6C" w:rsidRPr="00932B1C">
        <w:rPr>
          <w:rFonts w:ascii="Arial" w:hAnsi="Arial" w:cs="Arial"/>
          <w:lang w:val="sk-SK"/>
        </w:rPr>
        <w:t>ú</w:t>
      </w:r>
      <w:r w:rsidR="00F67938" w:rsidRPr="00932B1C">
        <w:rPr>
          <w:rFonts w:ascii="Arial" w:hAnsi="Arial" w:cs="Arial"/>
          <w:lang w:val="sk-SK"/>
        </w:rPr>
        <w:t>lad</w:t>
      </w:r>
      <w:r w:rsidR="00412A6C" w:rsidRPr="00932B1C">
        <w:rPr>
          <w:rFonts w:ascii="Arial" w:hAnsi="Arial" w:cs="Arial"/>
          <w:lang w:val="sk-SK"/>
        </w:rPr>
        <w:t>e</w:t>
      </w:r>
      <w:r w:rsidR="00F67938" w:rsidRPr="00932B1C">
        <w:rPr>
          <w:rFonts w:ascii="Arial" w:hAnsi="Arial" w:cs="Arial"/>
          <w:lang w:val="sk-SK"/>
        </w:rPr>
        <w:t xml:space="preserve"> s</w:t>
      </w:r>
      <w:r w:rsidR="00412A6C" w:rsidRPr="00932B1C">
        <w:rPr>
          <w:rFonts w:ascii="Arial" w:hAnsi="Arial" w:cs="Arial"/>
          <w:lang w:val="sk-SK"/>
        </w:rPr>
        <w:t>o</w:t>
      </w:r>
      <w:r w:rsidR="00F67938" w:rsidRPr="00932B1C">
        <w:rPr>
          <w:rFonts w:ascii="Arial" w:hAnsi="Arial" w:cs="Arial"/>
          <w:lang w:val="sk-SK"/>
        </w:rPr>
        <w:t xml:space="preserve"> zákon</w:t>
      </w:r>
      <w:r w:rsidR="00412A6C" w:rsidRPr="00932B1C">
        <w:rPr>
          <w:rFonts w:ascii="Arial" w:hAnsi="Arial" w:cs="Arial"/>
          <w:lang w:val="sk-SK"/>
        </w:rPr>
        <w:t>o</w:t>
      </w:r>
      <w:r w:rsidR="00F67938" w:rsidRPr="00932B1C">
        <w:rPr>
          <w:rFonts w:ascii="Arial" w:hAnsi="Arial" w:cs="Arial"/>
          <w:lang w:val="sk-SK"/>
        </w:rPr>
        <w:t>m na ochranu d</w:t>
      </w:r>
      <w:r w:rsidR="00412A6C" w:rsidRPr="00932B1C">
        <w:rPr>
          <w:rFonts w:ascii="Arial" w:hAnsi="Arial" w:cs="Arial"/>
          <w:lang w:val="sk-SK"/>
        </w:rPr>
        <w:t>á</w:t>
      </w:r>
      <w:r w:rsidR="00F67938" w:rsidRPr="00932B1C">
        <w:rPr>
          <w:rFonts w:ascii="Arial" w:hAnsi="Arial" w:cs="Arial"/>
          <w:lang w:val="sk-SK"/>
        </w:rPr>
        <w:t>t i odbornými k</w:t>
      </w:r>
      <w:r w:rsidR="00412A6C" w:rsidRPr="00932B1C">
        <w:rPr>
          <w:rFonts w:ascii="Arial" w:hAnsi="Arial" w:cs="Arial"/>
          <w:lang w:val="sk-SK"/>
        </w:rPr>
        <w:t>ó</w:t>
      </w:r>
      <w:r w:rsidR="00F67938" w:rsidRPr="00932B1C">
        <w:rPr>
          <w:rFonts w:ascii="Arial" w:hAnsi="Arial" w:cs="Arial"/>
          <w:lang w:val="sk-SK"/>
        </w:rPr>
        <w:t>dex</w:t>
      </w:r>
      <w:r w:rsidR="00412A6C" w:rsidRPr="00932B1C">
        <w:rPr>
          <w:rFonts w:ascii="Arial" w:hAnsi="Arial" w:cs="Arial"/>
          <w:lang w:val="sk-SK"/>
        </w:rPr>
        <w:t>mi</w:t>
      </w:r>
      <w:r w:rsidR="00F67938" w:rsidRPr="00932B1C">
        <w:rPr>
          <w:rFonts w:ascii="Arial" w:hAnsi="Arial" w:cs="Arial"/>
          <w:lang w:val="sk-SK"/>
        </w:rPr>
        <w:t xml:space="preserve"> a p</w:t>
      </w:r>
      <w:r w:rsidR="00412A6C" w:rsidRPr="00932B1C">
        <w:rPr>
          <w:rFonts w:ascii="Arial" w:hAnsi="Arial" w:cs="Arial"/>
          <w:lang w:val="sk-SK"/>
        </w:rPr>
        <w:t>r</w:t>
      </w:r>
      <w:r w:rsidR="00F67938" w:rsidRPr="00932B1C">
        <w:rPr>
          <w:rFonts w:ascii="Arial" w:hAnsi="Arial" w:cs="Arial"/>
          <w:lang w:val="sk-SK"/>
        </w:rPr>
        <w:t>edpis</w:t>
      </w:r>
      <w:r w:rsidR="00412A6C" w:rsidRPr="00932B1C">
        <w:rPr>
          <w:rFonts w:ascii="Arial" w:hAnsi="Arial" w:cs="Arial"/>
          <w:lang w:val="sk-SK"/>
        </w:rPr>
        <w:t>mi</w:t>
      </w:r>
      <w:r w:rsidR="00F67938" w:rsidRPr="00932B1C">
        <w:rPr>
          <w:rFonts w:ascii="Arial" w:hAnsi="Arial" w:cs="Arial"/>
          <w:lang w:val="sk-SK"/>
        </w:rPr>
        <w:t xml:space="preserve"> profesn</w:t>
      </w:r>
      <w:r w:rsidR="00412A6C" w:rsidRPr="00932B1C">
        <w:rPr>
          <w:rFonts w:ascii="Arial" w:hAnsi="Arial" w:cs="Arial"/>
          <w:lang w:val="sk-SK"/>
        </w:rPr>
        <w:t>ý</w:t>
      </w:r>
      <w:r w:rsidR="00F67938" w:rsidRPr="00932B1C">
        <w:rPr>
          <w:rFonts w:ascii="Arial" w:hAnsi="Arial" w:cs="Arial"/>
          <w:lang w:val="sk-SK"/>
        </w:rPr>
        <w:t>ch organiz</w:t>
      </w:r>
      <w:r w:rsidR="00412A6C" w:rsidRPr="00932B1C">
        <w:rPr>
          <w:rFonts w:ascii="Arial" w:hAnsi="Arial" w:cs="Arial"/>
          <w:lang w:val="sk-SK"/>
        </w:rPr>
        <w:t>á</w:t>
      </w:r>
      <w:r w:rsidR="00F67938" w:rsidRPr="00932B1C">
        <w:rPr>
          <w:rFonts w:ascii="Arial" w:hAnsi="Arial" w:cs="Arial"/>
          <w:lang w:val="sk-SK"/>
        </w:rPr>
        <w:t>c</w:t>
      </w:r>
      <w:r w:rsidR="00412A6C" w:rsidRPr="00932B1C">
        <w:rPr>
          <w:rFonts w:ascii="Arial" w:hAnsi="Arial" w:cs="Arial"/>
          <w:lang w:val="sk-SK"/>
        </w:rPr>
        <w:t>i</w:t>
      </w:r>
      <w:r w:rsidR="00F67938" w:rsidRPr="00932B1C">
        <w:rPr>
          <w:rFonts w:ascii="Arial" w:hAnsi="Arial" w:cs="Arial"/>
          <w:lang w:val="sk-SK"/>
        </w:rPr>
        <w:t xml:space="preserve">í, ako </w:t>
      </w:r>
      <w:r w:rsidR="00412A6C" w:rsidRPr="00932B1C">
        <w:rPr>
          <w:rFonts w:ascii="Arial" w:hAnsi="Arial" w:cs="Arial"/>
          <w:lang w:val="sk-SK"/>
        </w:rPr>
        <w:t>sú</w:t>
      </w:r>
      <w:r w:rsidR="00F67938" w:rsidRPr="00932B1C">
        <w:rPr>
          <w:rFonts w:ascii="Arial" w:hAnsi="Arial" w:cs="Arial"/>
          <w:lang w:val="sk-SK"/>
        </w:rPr>
        <w:t xml:space="preserve"> ESOMAR a EphMRA. Vaš</w:t>
      </w:r>
      <w:r w:rsidR="00412A6C" w:rsidRPr="00932B1C">
        <w:rPr>
          <w:rFonts w:ascii="Arial" w:hAnsi="Arial" w:cs="Arial"/>
          <w:lang w:val="sk-SK"/>
        </w:rPr>
        <w:t>a</w:t>
      </w:r>
      <w:r w:rsidR="00F67938" w:rsidRPr="00932B1C">
        <w:rPr>
          <w:rFonts w:ascii="Arial" w:hAnsi="Arial" w:cs="Arial"/>
          <w:lang w:val="sk-SK"/>
        </w:rPr>
        <w:t xml:space="preserve"> totožnos</w:t>
      </w:r>
      <w:r w:rsidR="00412A6C" w:rsidRPr="00932B1C">
        <w:rPr>
          <w:rFonts w:ascii="Arial" w:hAnsi="Arial" w:cs="Arial"/>
          <w:lang w:val="sk-SK"/>
        </w:rPr>
        <w:t>ť</w:t>
      </w:r>
      <w:r w:rsidR="00F67938" w:rsidRPr="00932B1C">
        <w:rPr>
          <w:rFonts w:ascii="Arial" w:hAnsi="Arial" w:cs="Arial"/>
          <w:lang w:val="sk-SK"/>
        </w:rPr>
        <w:t xml:space="preserve"> z</w:t>
      </w:r>
      <w:r w:rsidR="00412A6C" w:rsidRPr="00932B1C">
        <w:rPr>
          <w:rFonts w:ascii="Arial" w:hAnsi="Arial" w:cs="Arial"/>
          <w:lang w:val="sk-SK"/>
        </w:rPr>
        <w:t>o</w:t>
      </w:r>
      <w:r w:rsidR="00F67938" w:rsidRPr="00932B1C">
        <w:rPr>
          <w:rFonts w:ascii="Arial" w:hAnsi="Arial" w:cs="Arial"/>
          <w:lang w:val="sk-SK"/>
        </w:rPr>
        <w:t>stane anonymn</w:t>
      </w:r>
      <w:r w:rsidR="00412A6C" w:rsidRPr="00932B1C">
        <w:rPr>
          <w:rFonts w:ascii="Arial" w:hAnsi="Arial" w:cs="Arial"/>
          <w:lang w:val="sk-SK"/>
        </w:rPr>
        <w:t>á</w:t>
      </w:r>
      <w:r w:rsidR="00F67938" w:rsidRPr="00932B1C">
        <w:rPr>
          <w:rFonts w:ascii="Arial" w:hAnsi="Arial" w:cs="Arial"/>
          <w:lang w:val="sk-SK"/>
        </w:rPr>
        <w:t>, nebude s</w:t>
      </w:r>
      <w:r w:rsidR="00932B1C">
        <w:rPr>
          <w:rFonts w:ascii="Arial" w:hAnsi="Arial" w:cs="Arial"/>
          <w:lang w:val="sk-SK"/>
        </w:rPr>
        <w:t>a</w:t>
      </w:r>
      <w:r w:rsidR="00F67938" w:rsidRPr="00932B1C">
        <w:rPr>
          <w:rFonts w:ascii="Arial" w:hAnsi="Arial" w:cs="Arial"/>
          <w:lang w:val="sk-SK"/>
        </w:rPr>
        <w:t xml:space="preserve"> uvád</w:t>
      </w:r>
      <w:r w:rsidR="00412A6C" w:rsidRPr="00932B1C">
        <w:rPr>
          <w:rFonts w:ascii="Arial" w:hAnsi="Arial" w:cs="Arial"/>
          <w:lang w:val="sk-SK"/>
        </w:rPr>
        <w:t>zať</w:t>
      </w:r>
      <w:r w:rsidR="00F67938" w:rsidRPr="00932B1C">
        <w:rPr>
          <w:rFonts w:ascii="Arial" w:hAnsi="Arial" w:cs="Arial"/>
          <w:lang w:val="sk-SK"/>
        </w:rPr>
        <w:t xml:space="preserve"> v s</w:t>
      </w:r>
      <w:r w:rsidR="00412A6C" w:rsidRPr="00932B1C">
        <w:rPr>
          <w:rFonts w:ascii="Arial" w:hAnsi="Arial" w:cs="Arial"/>
          <w:lang w:val="sk-SK"/>
        </w:rPr>
        <w:t>ú</w:t>
      </w:r>
      <w:r w:rsidR="00F67938" w:rsidRPr="00932B1C">
        <w:rPr>
          <w:rFonts w:ascii="Arial" w:hAnsi="Arial" w:cs="Arial"/>
          <w:lang w:val="sk-SK"/>
        </w:rPr>
        <w:t>vislosti s</w:t>
      </w:r>
      <w:r w:rsidR="00412A6C" w:rsidRPr="00932B1C">
        <w:rPr>
          <w:rFonts w:ascii="Arial" w:hAnsi="Arial" w:cs="Arial"/>
          <w:lang w:val="sk-SK"/>
        </w:rPr>
        <w:t>o</w:t>
      </w:r>
      <w:r w:rsidR="00F67938" w:rsidRPr="00932B1C">
        <w:rPr>
          <w:rFonts w:ascii="Arial" w:hAnsi="Arial" w:cs="Arial"/>
          <w:lang w:val="sk-SK"/>
        </w:rPr>
        <w:t> ž</w:t>
      </w:r>
      <w:r w:rsidR="00412A6C" w:rsidRPr="00932B1C">
        <w:rPr>
          <w:rFonts w:ascii="Arial" w:hAnsi="Arial" w:cs="Arial"/>
          <w:lang w:val="sk-SK"/>
        </w:rPr>
        <w:t>ia</w:t>
      </w:r>
      <w:r w:rsidR="00F67938" w:rsidRPr="00932B1C">
        <w:rPr>
          <w:rFonts w:ascii="Arial" w:hAnsi="Arial" w:cs="Arial"/>
          <w:lang w:val="sk-SK"/>
        </w:rPr>
        <w:t>dn</w:t>
      </w:r>
      <w:r w:rsidR="00412A6C" w:rsidRPr="00932B1C">
        <w:rPr>
          <w:rFonts w:ascii="Arial" w:hAnsi="Arial" w:cs="Arial"/>
          <w:lang w:val="sk-SK"/>
        </w:rPr>
        <w:t>y</w:t>
      </w:r>
      <w:r w:rsidR="00F67938" w:rsidRPr="00932B1C">
        <w:rPr>
          <w:rFonts w:ascii="Arial" w:hAnsi="Arial" w:cs="Arial"/>
          <w:lang w:val="sk-SK"/>
        </w:rPr>
        <w:t>mi údaj</w:t>
      </w:r>
      <w:r w:rsidR="00412A6C" w:rsidRPr="00932B1C">
        <w:rPr>
          <w:rFonts w:ascii="Arial" w:hAnsi="Arial" w:cs="Arial"/>
          <w:lang w:val="sk-SK"/>
        </w:rPr>
        <w:t>m</w:t>
      </w:r>
      <w:r w:rsidR="00F67938" w:rsidRPr="00932B1C">
        <w:rPr>
          <w:rFonts w:ascii="Arial" w:hAnsi="Arial" w:cs="Arial"/>
          <w:lang w:val="sk-SK"/>
        </w:rPr>
        <w:t xml:space="preserve">i </w:t>
      </w:r>
      <w:r w:rsidR="002A7CC0" w:rsidRPr="00932B1C">
        <w:rPr>
          <w:rFonts w:ascii="Arial" w:hAnsi="Arial" w:cs="Arial"/>
          <w:lang w:val="sk-SK"/>
        </w:rPr>
        <w:t>a ani oznamovať žiadnej tretej strane.</w:t>
      </w:r>
    </w:p>
    <w:p w14:paraId="0ED88E16" w14:textId="77777777" w:rsidR="002A7CC0" w:rsidRPr="00932B1C" w:rsidRDefault="002A7CC0" w:rsidP="002A7CC0">
      <w:pPr>
        <w:ind w:left="-142"/>
        <w:jc w:val="both"/>
        <w:rPr>
          <w:rFonts w:ascii="Arial" w:hAnsi="Arial" w:cs="Arial"/>
          <w:lang w:val="sk-SK"/>
        </w:rPr>
      </w:pPr>
    </w:p>
    <w:p w14:paraId="24CFACFF" w14:textId="77777777" w:rsidR="002A7CC0" w:rsidRPr="00932B1C" w:rsidRDefault="002A7CC0" w:rsidP="002A7CC0">
      <w:pPr>
        <w:ind w:left="-142"/>
        <w:jc w:val="both"/>
        <w:rPr>
          <w:rFonts w:ascii="Arial" w:hAnsi="Arial" w:cs="Arial"/>
          <w:lang w:val="sk-SK"/>
        </w:rPr>
      </w:pPr>
      <w:r w:rsidRPr="00932B1C">
        <w:rPr>
          <w:rFonts w:ascii="Arial" w:hAnsi="Arial" w:cs="Arial"/>
          <w:lang w:val="sk-SK"/>
        </w:rPr>
        <w:t>Postupujeme striktne v súlade s požiadavkami platnej legislatívy ohľadom ochrany osobných údajov.</w:t>
      </w:r>
    </w:p>
    <w:p w14:paraId="4E2C85A8" w14:textId="77777777" w:rsidR="002A7CC0" w:rsidRPr="00932B1C" w:rsidRDefault="002A7CC0" w:rsidP="002A7CC0">
      <w:pPr>
        <w:ind w:left="-142"/>
        <w:jc w:val="both"/>
        <w:rPr>
          <w:rFonts w:ascii="Arial" w:hAnsi="Arial" w:cs="Arial"/>
          <w:lang w:val="sk-SK"/>
        </w:rPr>
      </w:pPr>
    </w:p>
    <w:p w14:paraId="1D1061C3" w14:textId="026EA75C" w:rsidR="002A7CC0" w:rsidRDefault="002A7CC0" w:rsidP="002A7CC0">
      <w:pPr>
        <w:ind w:left="-142"/>
        <w:jc w:val="both"/>
        <w:rPr>
          <w:rFonts w:ascii="Arial" w:hAnsi="Arial" w:cs="Arial"/>
          <w:lang w:val="sk-SK"/>
        </w:rPr>
      </w:pPr>
      <w:r w:rsidRPr="00932B1C">
        <w:rPr>
          <w:rFonts w:ascii="Arial" w:hAnsi="Arial" w:cs="Arial"/>
          <w:lang w:val="sk-SK"/>
        </w:rPr>
        <w:t>Vyplňte prosím dotazník a potom ho odovzdajte v zalepenej obálke svojmu lekárovi či zdravotnej sestre.</w:t>
      </w:r>
    </w:p>
    <w:p w14:paraId="6A172858" w14:textId="1573B375" w:rsidR="00D80CFC" w:rsidRDefault="00D80CFC" w:rsidP="002A7CC0">
      <w:pPr>
        <w:ind w:left="-142"/>
        <w:jc w:val="both"/>
        <w:rPr>
          <w:rFonts w:ascii="Arial" w:hAnsi="Arial" w:cs="Arial"/>
          <w:sz w:val="4"/>
          <w:szCs w:val="4"/>
          <w:lang w:val="sk-SK"/>
        </w:rPr>
      </w:pPr>
    </w:p>
    <w:p w14:paraId="12B840CF" w14:textId="77777777" w:rsidR="00D80CFC" w:rsidRPr="00D80CFC" w:rsidRDefault="00D80CFC" w:rsidP="002A7CC0">
      <w:pPr>
        <w:ind w:left="-142"/>
        <w:jc w:val="both"/>
        <w:rPr>
          <w:rFonts w:ascii="Arial" w:hAnsi="Arial" w:cs="Arial"/>
          <w:sz w:val="4"/>
          <w:szCs w:val="4"/>
          <w:lang w:val="sk-SK"/>
        </w:rPr>
      </w:pPr>
    </w:p>
    <w:p w14:paraId="1883469E" w14:textId="419B0C9B" w:rsidR="002A7CC0" w:rsidRDefault="002A7CC0" w:rsidP="002A7CC0">
      <w:pPr>
        <w:ind w:left="-142"/>
        <w:jc w:val="both"/>
        <w:rPr>
          <w:rFonts w:ascii="Arial" w:hAnsi="Arial" w:cs="Arial"/>
          <w:lang w:val="sk-SK"/>
        </w:rPr>
      </w:pPr>
      <w:r w:rsidRPr="00932B1C">
        <w:rPr>
          <w:rFonts w:ascii="Arial" w:hAnsi="Arial" w:cs="Arial"/>
          <w:lang w:val="sk-SK"/>
        </w:rPr>
        <w:t>Vyplnenie dotazníka zaberie približne 5-10 minút.</w:t>
      </w:r>
    </w:p>
    <w:p w14:paraId="743F741E" w14:textId="77777777" w:rsidR="00D80CFC" w:rsidRPr="00D80CFC" w:rsidRDefault="00D80CFC" w:rsidP="002A7CC0">
      <w:pPr>
        <w:ind w:left="-142"/>
        <w:jc w:val="both"/>
        <w:rPr>
          <w:rFonts w:ascii="Arial" w:hAnsi="Arial" w:cs="Arial"/>
          <w:sz w:val="10"/>
          <w:szCs w:val="10"/>
          <w:lang w:val="sk-SK"/>
        </w:rPr>
      </w:pPr>
    </w:p>
    <w:p w14:paraId="6FEE28BD" w14:textId="6473F5E4" w:rsidR="00216C73" w:rsidRPr="00932B1C" w:rsidRDefault="002A7CC0" w:rsidP="002A7CC0">
      <w:pPr>
        <w:ind w:left="-142"/>
        <w:jc w:val="both"/>
        <w:rPr>
          <w:rFonts w:ascii="Arial" w:hAnsi="Arial" w:cs="Arial"/>
          <w:lang w:val="sk-SK"/>
        </w:rPr>
      </w:pPr>
      <w:r w:rsidRPr="00932B1C">
        <w:rPr>
          <w:rFonts w:ascii="Arial" w:hAnsi="Arial" w:cs="Arial"/>
          <w:lang w:val="sk-SK"/>
        </w:rPr>
        <w:t>Vopred Vám ďakujeme za Vašu ochotu a za Váš čas.</w:t>
      </w:r>
    </w:p>
    <w:p w14:paraId="25AEDD08" w14:textId="18F217C2" w:rsidR="006D6D07" w:rsidRPr="00932B1C" w:rsidRDefault="006D6D07" w:rsidP="007463AC">
      <w:pPr>
        <w:ind w:left="-142"/>
        <w:rPr>
          <w:b/>
          <w:color w:val="C0504D" w:themeColor="accent2"/>
          <w:lang w:val="sk-SK"/>
        </w:rPr>
      </w:pPr>
    </w:p>
    <w:p w14:paraId="4FD11B79" w14:textId="2E81BB55" w:rsidR="00216C73" w:rsidRPr="00932B1C" w:rsidRDefault="00331CB9" w:rsidP="00331CB9">
      <w:pPr>
        <w:ind w:left="-142"/>
        <w:rPr>
          <w:rFonts w:ascii="Arial" w:hAnsi="Arial" w:cs="Arial"/>
          <w:b/>
          <w:lang w:val="sk-SK"/>
        </w:rPr>
      </w:pPr>
      <w:r w:rsidRPr="00932B1C">
        <w:rPr>
          <w:rFonts w:ascii="Arial" w:hAnsi="Arial" w:cs="Arial"/>
          <w:b/>
          <w:lang w:val="sk-SK"/>
        </w:rPr>
        <w:t>Najskôr by sme Vás chceli poprosiť o vyplnenie všeobecných údajov o Vašej osobe</w:t>
      </w:r>
      <w:r w:rsidR="00216C73" w:rsidRPr="00932B1C">
        <w:rPr>
          <w:rFonts w:ascii="Arial" w:hAnsi="Arial" w:cs="Arial"/>
          <w:b/>
          <w:lang w:val="sk-SK"/>
        </w:rPr>
        <w:t>.</w:t>
      </w:r>
    </w:p>
    <w:p w14:paraId="2F3FB165" w14:textId="678F33F9" w:rsidR="00216C73" w:rsidRPr="00932B1C" w:rsidRDefault="00216C73" w:rsidP="00216C73">
      <w:pPr>
        <w:jc w:val="both"/>
        <w:rPr>
          <w:rFonts w:ascii="Arial" w:hAnsi="Arial" w:cs="Arial"/>
          <w:b/>
          <w:lang w:val="sk-SK"/>
        </w:rPr>
      </w:pPr>
    </w:p>
    <w:tbl>
      <w:tblPr>
        <w:tblW w:w="9781" w:type="dxa"/>
        <w:tblInd w:w="-165" w:type="dxa"/>
        <w:tblLayout w:type="fixed"/>
        <w:tblLook w:val="0000" w:firstRow="0" w:lastRow="0" w:firstColumn="0" w:lastColumn="0" w:noHBand="0" w:noVBand="0"/>
      </w:tblPr>
      <w:tblGrid>
        <w:gridCol w:w="568"/>
        <w:gridCol w:w="4252"/>
        <w:gridCol w:w="3544"/>
        <w:gridCol w:w="1417"/>
      </w:tblGrid>
      <w:tr w:rsidR="007463AC" w:rsidRPr="00932B1C" w14:paraId="7DB6E2B6" w14:textId="77777777" w:rsidTr="00972D51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9853753" w14:textId="77777777" w:rsidR="007463AC" w:rsidRPr="00932B1C" w:rsidRDefault="007463AC" w:rsidP="00A74779">
            <w:pPr>
              <w:jc w:val="both"/>
              <w:rPr>
                <w:rFonts w:ascii="Arial" w:hAnsi="Arial" w:cs="Arial"/>
                <w:lang w:val="sk-SK"/>
              </w:rPr>
            </w:pPr>
          </w:p>
          <w:p w14:paraId="46A83781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S1.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E662D39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70E1C9FB" w14:textId="47FB0FBD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  <w:r w:rsidRPr="00932B1C">
              <w:rPr>
                <w:rFonts w:ascii="Arial" w:hAnsi="Arial"/>
                <w:lang w:val="sk-SK"/>
              </w:rPr>
              <w:t>Pohlav</w:t>
            </w:r>
            <w:r w:rsidR="00635347" w:rsidRPr="00932B1C">
              <w:rPr>
                <w:rFonts w:ascii="Arial" w:hAnsi="Arial"/>
                <w:lang w:val="sk-SK"/>
              </w:rPr>
              <w:t>ie</w:t>
            </w:r>
          </w:p>
          <w:p w14:paraId="210EA011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14:paraId="491F65A5" w14:textId="77777777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</w:p>
          <w:p w14:paraId="548B50FE" w14:textId="77777777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- muž</w:t>
            </w:r>
            <w:r w:rsidRPr="00932B1C">
              <w:rPr>
                <w:rFonts w:ascii="Arial" w:hAnsi="Arial" w:cs="Arial"/>
                <w:lang w:val="sk-SK"/>
              </w:rPr>
              <w:tab/>
              <w:t>1</w:t>
            </w:r>
          </w:p>
          <w:p w14:paraId="7FAF093F" w14:textId="77777777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</w:p>
          <w:p w14:paraId="7902A214" w14:textId="77777777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- žena</w:t>
            </w:r>
            <w:r w:rsidRPr="00932B1C">
              <w:rPr>
                <w:rFonts w:ascii="Arial" w:hAnsi="Arial" w:cs="Arial"/>
                <w:lang w:val="sk-SK"/>
              </w:rPr>
              <w:tab/>
              <w:t>2</w:t>
            </w:r>
          </w:p>
          <w:p w14:paraId="7510E48E" w14:textId="77777777" w:rsidR="007463AC" w:rsidRPr="00932B1C" w:rsidRDefault="007463AC" w:rsidP="00A74779">
            <w:pPr>
              <w:tabs>
                <w:tab w:val="left" w:pos="2018"/>
              </w:tabs>
              <w:rPr>
                <w:rFonts w:ascii="Arial" w:hAnsi="Arial"/>
                <w:lang w:val="sk-SK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41D0F34" w14:textId="77777777" w:rsidR="007463AC" w:rsidRPr="00932B1C" w:rsidRDefault="007463AC" w:rsidP="00A74779">
            <w:pPr>
              <w:tabs>
                <w:tab w:val="left" w:pos="2160"/>
              </w:tabs>
              <w:rPr>
                <w:rFonts w:ascii="Arial" w:hAnsi="Arial"/>
                <w:lang w:val="sk-SK"/>
              </w:rPr>
            </w:pPr>
          </w:p>
        </w:tc>
      </w:tr>
      <w:tr w:rsidR="007463AC" w:rsidRPr="00932B1C" w14:paraId="430667EA" w14:textId="77777777" w:rsidTr="007463AC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C245E5E" w14:textId="77777777" w:rsidR="007463AC" w:rsidRPr="00932B1C" w:rsidRDefault="007463AC" w:rsidP="00A74779">
            <w:pPr>
              <w:jc w:val="both"/>
              <w:rPr>
                <w:rFonts w:ascii="Arial" w:hAnsi="Arial" w:cs="Arial"/>
                <w:lang w:val="sk-SK"/>
              </w:rPr>
            </w:pPr>
          </w:p>
          <w:p w14:paraId="4A453EE6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S2.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D8AD60B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324251B1" w14:textId="6D143125" w:rsidR="007463AC" w:rsidRPr="00932B1C" w:rsidRDefault="007463AC" w:rsidP="00932B1C">
            <w:pPr>
              <w:rPr>
                <w:rFonts w:ascii="Arial" w:hAnsi="Arial"/>
                <w:lang w:val="sk-SK"/>
              </w:rPr>
            </w:pPr>
            <w:r w:rsidRPr="00932B1C">
              <w:rPr>
                <w:rFonts w:ascii="Arial" w:hAnsi="Arial"/>
                <w:lang w:val="sk-SK"/>
              </w:rPr>
              <w:t>Ko</w:t>
            </w:r>
            <w:r w:rsidR="00635347" w:rsidRPr="00932B1C">
              <w:rPr>
                <w:rFonts w:ascii="Arial" w:hAnsi="Arial"/>
                <w:lang w:val="sk-SK"/>
              </w:rPr>
              <w:t>ľko</w:t>
            </w:r>
            <w:r w:rsidRPr="00932B1C">
              <w:rPr>
                <w:rFonts w:ascii="Arial" w:hAnsi="Arial"/>
                <w:lang w:val="sk-SK"/>
              </w:rPr>
              <w:t xml:space="preserve"> Vám je </w:t>
            </w:r>
            <w:r w:rsidR="00635347" w:rsidRPr="00932B1C">
              <w:rPr>
                <w:rFonts w:ascii="Arial" w:hAnsi="Arial"/>
                <w:lang w:val="sk-SK"/>
              </w:rPr>
              <w:t>rokov</w:t>
            </w:r>
            <w:r w:rsidRPr="00932B1C">
              <w:rPr>
                <w:rFonts w:ascii="Arial" w:hAnsi="Arial"/>
                <w:lang w:val="sk-SK"/>
              </w:rPr>
              <w:t>?</w:t>
            </w:r>
          </w:p>
          <w:p w14:paraId="3544CA25" w14:textId="7A61C321" w:rsidR="007463AC" w:rsidRPr="00932B1C" w:rsidRDefault="007463AC" w:rsidP="00932B1C">
            <w:pPr>
              <w:rPr>
                <w:rFonts w:ascii="Arial" w:hAnsi="Arial"/>
                <w:lang w:val="sk-SK"/>
              </w:rPr>
            </w:pPr>
            <w:r w:rsidRPr="00932B1C">
              <w:rPr>
                <w:rFonts w:ascii="Arial" w:hAnsi="Arial"/>
                <w:lang w:val="sk-SK"/>
              </w:rPr>
              <w:t>Vyberte prosím v</w:t>
            </w:r>
            <w:r w:rsidR="00635347" w:rsidRPr="00932B1C">
              <w:rPr>
                <w:rFonts w:ascii="Arial" w:hAnsi="Arial"/>
                <w:lang w:val="sk-SK"/>
              </w:rPr>
              <w:t>e</w:t>
            </w:r>
            <w:r w:rsidRPr="00932B1C">
              <w:rPr>
                <w:rFonts w:ascii="Arial" w:hAnsi="Arial"/>
                <w:lang w:val="sk-SK"/>
              </w:rPr>
              <w:t>kov</w:t>
            </w:r>
            <w:r w:rsidR="00635347" w:rsidRPr="00932B1C">
              <w:rPr>
                <w:rFonts w:ascii="Arial" w:hAnsi="Arial"/>
                <w:lang w:val="sk-SK"/>
              </w:rPr>
              <w:t>ú</w:t>
            </w:r>
            <w:r w:rsidRPr="00932B1C">
              <w:rPr>
                <w:rFonts w:ascii="Arial" w:hAnsi="Arial"/>
                <w:lang w:val="sk-SK"/>
              </w:rPr>
              <w:t xml:space="preserve"> kateg</w:t>
            </w:r>
            <w:r w:rsidR="00635347" w:rsidRPr="00932B1C">
              <w:rPr>
                <w:rFonts w:ascii="Arial" w:hAnsi="Arial"/>
                <w:lang w:val="sk-SK"/>
              </w:rPr>
              <w:t>ó</w:t>
            </w:r>
            <w:r w:rsidRPr="00932B1C">
              <w:rPr>
                <w:rFonts w:ascii="Arial" w:hAnsi="Arial"/>
                <w:lang w:val="sk-SK"/>
              </w:rPr>
              <w:t>ri</w:t>
            </w:r>
            <w:r w:rsidR="00635347" w:rsidRPr="00932B1C">
              <w:rPr>
                <w:rFonts w:ascii="Arial" w:hAnsi="Arial"/>
                <w:lang w:val="sk-SK"/>
              </w:rPr>
              <w:t>u</w:t>
            </w:r>
            <w:r w:rsidRPr="00932B1C">
              <w:rPr>
                <w:rFonts w:ascii="Arial" w:hAnsi="Arial"/>
                <w:lang w:val="sk-SK"/>
              </w:rPr>
              <w:t xml:space="preserve">, </w:t>
            </w:r>
            <w:r w:rsidRPr="00932B1C">
              <w:rPr>
                <w:rFonts w:ascii="Arial" w:hAnsi="Arial"/>
                <w:lang w:val="sk-SK"/>
              </w:rPr>
              <w:br/>
              <w:t>do kt</w:t>
            </w:r>
            <w:r w:rsidR="00635347" w:rsidRPr="00932B1C">
              <w:rPr>
                <w:rFonts w:ascii="Arial" w:hAnsi="Arial"/>
                <w:lang w:val="sk-SK"/>
              </w:rPr>
              <w:t>o</w:t>
            </w:r>
            <w:r w:rsidRPr="00932B1C">
              <w:rPr>
                <w:rFonts w:ascii="Arial" w:hAnsi="Arial"/>
                <w:lang w:val="sk-SK"/>
              </w:rPr>
              <w:t>r</w:t>
            </w:r>
            <w:r w:rsidR="00635347" w:rsidRPr="00932B1C">
              <w:rPr>
                <w:rFonts w:ascii="Arial" w:hAnsi="Arial"/>
                <w:lang w:val="sk-SK"/>
              </w:rPr>
              <w:t>ej</w:t>
            </w:r>
            <w:r w:rsidRPr="00932B1C">
              <w:rPr>
                <w:rFonts w:ascii="Arial" w:hAnsi="Arial"/>
                <w:lang w:val="sk-SK"/>
              </w:rPr>
              <w:t xml:space="preserve"> pat</w:t>
            </w:r>
            <w:r w:rsidR="00635347" w:rsidRPr="00932B1C">
              <w:rPr>
                <w:rFonts w:ascii="Arial" w:hAnsi="Arial"/>
                <w:lang w:val="sk-SK"/>
              </w:rPr>
              <w:t>r</w:t>
            </w:r>
            <w:r w:rsidRPr="00932B1C">
              <w:rPr>
                <w:rFonts w:ascii="Arial" w:hAnsi="Arial"/>
                <w:lang w:val="sk-SK"/>
              </w:rPr>
              <w:t xml:space="preserve">íte!  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14:paraId="2B0BB4ED" w14:textId="77777777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</w:p>
          <w:p w14:paraId="7B28A682" w14:textId="28262596" w:rsidR="007463AC" w:rsidRPr="00932B1C" w:rsidRDefault="007463AC" w:rsidP="00A74779">
            <w:pPr>
              <w:tabs>
                <w:tab w:val="left" w:pos="2284"/>
              </w:tabs>
              <w:spacing w:line="360" w:lineRule="auto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 xml:space="preserve">-  do 25  </w:t>
            </w:r>
            <w:r w:rsidR="008F03E1" w:rsidRPr="00932B1C">
              <w:rPr>
                <w:rFonts w:ascii="Arial" w:hAnsi="Arial" w:cs="Arial"/>
                <w:lang w:val="sk-SK"/>
              </w:rPr>
              <w:t>rokov</w:t>
            </w:r>
            <w:r w:rsidRPr="00932B1C">
              <w:rPr>
                <w:rFonts w:ascii="Arial" w:hAnsi="Arial" w:cs="Arial"/>
                <w:lang w:val="sk-SK"/>
              </w:rPr>
              <w:tab/>
              <w:t>1</w:t>
            </w:r>
          </w:p>
          <w:p w14:paraId="6188D531" w14:textId="5370E2E3" w:rsidR="007463AC" w:rsidRPr="00932B1C" w:rsidRDefault="007463AC" w:rsidP="00A74779">
            <w:pPr>
              <w:tabs>
                <w:tab w:val="left" w:pos="2284"/>
              </w:tabs>
              <w:spacing w:line="360" w:lineRule="auto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 xml:space="preserve">-  26 - 40  </w:t>
            </w:r>
            <w:r w:rsidR="008F03E1" w:rsidRPr="00932B1C">
              <w:rPr>
                <w:rFonts w:ascii="Arial" w:hAnsi="Arial" w:cs="Arial"/>
                <w:lang w:val="sk-SK"/>
              </w:rPr>
              <w:t>rokov</w:t>
            </w:r>
            <w:r w:rsidRPr="00932B1C">
              <w:rPr>
                <w:rFonts w:ascii="Arial" w:hAnsi="Arial" w:cs="Arial"/>
                <w:lang w:val="sk-SK"/>
              </w:rPr>
              <w:tab/>
              <w:t>2</w:t>
            </w:r>
          </w:p>
          <w:p w14:paraId="59679E54" w14:textId="2FFE1559" w:rsidR="007463AC" w:rsidRPr="00932B1C" w:rsidRDefault="007463AC" w:rsidP="00A74779">
            <w:pPr>
              <w:tabs>
                <w:tab w:val="left" w:pos="2284"/>
              </w:tabs>
              <w:spacing w:line="360" w:lineRule="auto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 xml:space="preserve">-  41 - 50  </w:t>
            </w:r>
            <w:r w:rsidR="008F03E1" w:rsidRPr="00932B1C">
              <w:rPr>
                <w:rFonts w:ascii="Arial" w:hAnsi="Arial" w:cs="Arial"/>
                <w:lang w:val="sk-SK"/>
              </w:rPr>
              <w:t xml:space="preserve"> rokov</w:t>
            </w:r>
            <w:r w:rsidRPr="00932B1C">
              <w:rPr>
                <w:rFonts w:ascii="Arial" w:hAnsi="Arial" w:cs="Arial"/>
                <w:lang w:val="sk-SK"/>
              </w:rPr>
              <w:tab/>
              <w:t>3</w:t>
            </w:r>
          </w:p>
          <w:p w14:paraId="7731DB12" w14:textId="41A005BB" w:rsidR="007463AC" w:rsidRPr="00932B1C" w:rsidRDefault="007463AC" w:rsidP="00A74779">
            <w:pPr>
              <w:tabs>
                <w:tab w:val="left" w:pos="2284"/>
              </w:tabs>
              <w:spacing w:line="360" w:lineRule="auto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 xml:space="preserve">-  51 - 60  </w:t>
            </w:r>
            <w:r w:rsidR="008F03E1" w:rsidRPr="00932B1C">
              <w:rPr>
                <w:rFonts w:ascii="Arial" w:hAnsi="Arial" w:cs="Arial"/>
                <w:lang w:val="sk-SK"/>
              </w:rPr>
              <w:t>rokov</w:t>
            </w:r>
            <w:r w:rsidRPr="00932B1C">
              <w:rPr>
                <w:rFonts w:ascii="Arial" w:hAnsi="Arial" w:cs="Arial"/>
                <w:lang w:val="sk-SK"/>
              </w:rPr>
              <w:tab/>
              <w:t>4</w:t>
            </w:r>
          </w:p>
          <w:p w14:paraId="4EAE4A95" w14:textId="6FF6A7A6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 xml:space="preserve">-  nad 60 </w:t>
            </w:r>
            <w:r w:rsidR="008F03E1" w:rsidRPr="00932B1C">
              <w:rPr>
                <w:rFonts w:ascii="Arial" w:hAnsi="Arial" w:cs="Arial"/>
                <w:lang w:val="sk-SK"/>
              </w:rPr>
              <w:t>rokov</w:t>
            </w:r>
            <w:r w:rsidRPr="00932B1C">
              <w:rPr>
                <w:rFonts w:ascii="Arial" w:hAnsi="Arial" w:cs="Arial"/>
                <w:lang w:val="sk-SK"/>
              </w:rPr>
              <w:tab/>
              <w:t>5</w:t>
            </w:r>
          </w:p>
          <w:p w14:paraId="0F701883" w14:textId="77777777" w:rsidR="007463AC" w:rsidRPr="00932B1C" w:rsidRDefault="007463AC" w:rsidP="00A74779">
            <w:pPr>
              <w:tabs>
                <w:tab w:val="left" w:pos="2160"/>
              </w:tabs>
              <w:spacing w:line="360" w:lineRule="auto"/>
              <w:rPr>
                <w:rFonts w:ascii="Arial" w:hAnsi="Arial"/>
                <w:lang w:val="sk-SK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A692005" w14:textId="77777777" w:rsidR="007463AC" w:rsidRPr="00932B1C" w:rsidRDefault="007463AC" w:rsidP="00A74779">
            <w:pPr>
              <w:jc w:val="both"/>
              <w:rPr>
                <w:rFonts w:ascii="Arial" w:hAnsi="Arial" w:cs="Arial"/>
                <w:lang w:val="sk-SK"/>
              </w:rPr>
            </w:pPr>
          </w:p>
          <w:p w14:paraId="0DFE5622" w14:textId="77777777" w:rsidR="007463AC" w:rsidRPr="00932B1C" w:rsidRDefault="007463AC" w:rsidP="00A74779">
            <w:pPr>
              <w:tabs>
                <w:tab w:val="left" w:pos="2160"/>
              </w:tabs>
              <w:spacing w:line="360" w:lineRule="auto"/>
              <w:rPr>
                <w:rFonts w:ascii="Arial" w:hAnsi="Arial"/>
                <w:lang w:val="sk-SK"/>
              </w:rPr>
            </w:pPr>
          </w:p>
        </w:tc>
      </w:tr>
      <w:tr w:rsidR="007463AC" w:rsidRPr="00932B1C" w14:paraId="612A0710" w14:textId="77777777" w:rsidTr="007463AC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C768013" w14:textId="77777777" w:rsidR="007463AC" w:rsidRPr="00932B1C" w:rsidRDefault="007463AC" w:rsidP="00A74779">
            <w:pPr>
              <w:jc w:val="both"/>
              <w:rPr>
                <w:rFonts w:ascii="Arial" w:hAnsi="Arial" w:cs="Arial"/>
                <w:lang w:val="sk-SK"/>
              </w:rPr>
            </w:pPr>
          </w:p>
          <w:p w14:paraId="67CD5D7D" w14:textId="0BD14ACA" w:rsidR="007463AC" w:rsidRPr="00932B1C" w:rsidRDefault="007463AC" w:rsidP="00A74779">
            <w:pPr>
              <w:jc w:val="both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S3.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C886A50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7E7665EE" w14:textId="006E04D2" w:rsidR="00AA1CE5" w:rsidRPr="00932B1C" w:rsidRDefault="00AA1CE5" w:rsidP="00AA1CE5">
            <w:pPr>
              <w:rPr>
                <w:rFonts w:ascii="Arial" w:hAnsi="Arial"/>
                <w:lang w:val="sk-SK"/>
              </w:rPr>
            </w:pPr>
            <w:r w:rsidRPr="00932B1C">
              <w:rPr>
                <w:rFonts w:ascii="Arial" w:hAnsi="Arial"/>
                <w:lang w:val="sk-SK"/>
              </w:rPr>
              <w:t>Aké je Vaše súčasné zamestnanie?</w:t>
            </w:r>
            <w:r w:rsidRPr="00932B1C">
              <w:rPr>
                <w:rFonts w:ascii="Arial" w:hAnsi="Arial"/>
                <w:lang w:val="sk-SK"/>
              </w:rPr>
              <w:br/>
              <w:t>Prosím vybrať kategóriu,</w:t>
            </w:r>
            <w:r w:rsidRPr="00932B1C">
              <w:rPr>
                <w:rFonts w:ascii="Arial" w:hAnsi="Arial"/>
                <w:lang w:val="sk-SK"/>
              </w:rPr>
              <w:br/>
              <w:t>do ktorej patríte!</w:t>
            </w:r>
          </w:p>
          <w:p w14:paraId="2037837F" w14:textId="77777777" w:rsidR="007463AC" w:rsidRPr="00932B1C" w:rsidRDefault="007463AC" w:rsidP="00A74779">
            <w:pPr>
              <w:rPr>
                <w:rFonts w:ascii="Arial" w:hAnsi="Arial"/>
                <w:lang w:val="sk-SK"/>
              </w:rPr>
            </w:pPr>
          </w:p>
          <w:p w14:paraId="0CBC735C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34A24A31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5105155D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4B116946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7600901F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0EA5F278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0F53AD27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1826768E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169EE0B5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14:paraId="681F3F4A" w14:textId="77777777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</w:p>
          <w:p w14:paraId="11CBFB4A" w14:textId="33E6C746" w:rsidR="007463AC" w:rsidRPr="00932B1C" w:rsidRDefault="007463AC" w:rsidP="00A74779">
            <w:pPr>
              <w:tabs>
                <w:tab w:val="left" w:pos="2709"/>
              </w:tabs>
              <w:spacing w:line="360" w:lineRule="auto"/>
              <w:ind w:right="-1389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- podnikate</w:t>
            </w:r>
            <w:r w:rsidR="00986B9F" w:rsidRPr="00932B1C">
              <w:rPr>
                <w:rFonts w:ascii="Arial" w:hAnsi="Arial" w:cs="Arial"/>
                <w:lang w:val="sk-SK"/>
              </w:rPr>
              <w:t>ľ</w:t>
            </w:r>
            <w:r w:rsidR="00066D89" w:rsidRPr="00932B1C">
              <w:rPr>
                <w:rFonts w:ascii="Arial" w:hAnsi="Arial" w:cs="Arial"/>
                <w:lang w:val="sk-SK"/>
              </w:rPr>
              <w:t xml:space="preserve">                    </w:t>
            </w:r>
            <w:r w:rsidRPr="00932B1C">
              <w:rPr>
                <w:rFonts w:ascii="Arial" w:hAnsi="Arial" w:cs="Arial"/>
                <w:lang w:val="sk-SK"/>
              </w:rPr>
              <w:t xml:space="preserve"> </w:t>
            </w:r>
            <w:r w:rsidR="00066D89" w:rsidRPr="00932B1C">
              <w:rPr>
                <w:rFonts w:ascii="Arial" w:hAnsi="Arial" w:cs="Arial"/>
                <w:lang w:val="sk-SK"/>
              </w:rPr>
              <w:t xml:space="preserve"> </w:t>
            </w:r>
            <w:r w:rsidRPr="00932B1C">
              <w:rPr>
                <w:rFonts w:ascii="Arial" w:hAnsi="Arial" w:cs="Arial"/>
                <w:lang w:val="sk-SK"/>
              </w:rPr>
              <w:t>1</w:t>
            </w:r>
          </w:p>
          <w:p w14:paraId="5973ED98" w14:textId="5E1DFEF2" w:rsidR="007463AC" w:rsidRPr="00932B1C" w:rsidRDefault="007463AC" w:rsidP="00A74779">
            <w:pPr>
              <w:tabs>
                <w:tab w:val="left" w:pos="2880"/>
              </w:tabs>
              <w:spacing w:line="360" w:lineRule="auto"/>
              <w:ind w:right="-1389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- zam</w:t>
            </w:r>
            <w:r w:rsidR="00986B9F" w:rsidRPr="00932B1C">
              <w:rPr>
                <w:rFonts w:ascii="Arial" w:hAnsi="Arial" w:cs="Arial"/>
                <w:lang w:val="sk-SK"/>
              </w:rPr>
              <w:t>e</w:t>
            </w:r>
            <w:r w:rsidRPr="00932B1C">
              <w:rPr>
                <w:rFonts w:ascii="Arial" w:hAnsi="Arial" w:cs="Arial"/>
                <w:lang w:val="sk-SK"/>
              </w:rPr>
              <w:t xml:space="preserve">stnanec              </w:t>
            </w:r>
            <w:r w:rsidR="00066D89" w:rsidRPr="00932B1C">
              <w:rPr>
                <w:rFonts w:ascii="Arial" w:hAnsi="Arial" w:cs="Arial"/>
                <w:lang w:val="sk-SK"/>
              </w:rPr>
              <w:t xml:space="preserve">    </w:t>
            </w:r>
            <w:r w:rsidRPr="00932B1C">
              <w:rPr>
                <w:rFonts w:ascii="Arial" w:hAnsi="Arial" w:cs="Arial"/>
                <w:lang w:val="sk-SK"/>
              </w:rPr>
              <w:t xml:space="preserve">2                                                                                          </w:t>
            </w:r>
          </w:p>
          <w:p w14:paraId="4F6EC466" w14:textId="51D7BAFE" w:rsidR="007463AC" w:rsidRPr="00932B1C" w:rsidRDefault="007463AC" w:rsidP="00A74779">
            <w:pPr>
              <w:tabs>
                <w:tab w:val="left" w:pos="3022"/>
              </w:tabs>
              <w:spacing w:line="360" w:lineRule="auto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- nezam</w:t>
            </w:r>
            <w:r w:rsidR="00986B9F" w:rsidRPr="00932B1C">
              <w:rPr>
                <w:rFonts w:ascii="Arial" w:hAnsi="Arial" w:cs="Arial"/>
                <w:lang w:val="sk-SK"/>
              </w:rPr>
              <w:t>e</w:t>
            </w:r>
            <w:r w:rsidRPr="00932B1C">
              <w:rPr>
                <w:rFonts w:ascii="Arial" w:hAnsi="Arial" w:cs="Arial"/>
                <w:lang w:val="sk-SK"/>
              </w:rPr>
              <w:t xml:space="preserve">stnaný              </w:t>
            </w:r>
            <w:r w:rsidR="00066D89" w:rsidRPr="00932B1C">
              <w:rPr>
                <w:rFonts w:ascii="Arial" w:hAnsi="Arial" w:cs="Arial"/>
                <w:lang w:val="sk-SK"/>
              </w:rPr>
              <w:t xml:space="preserve">  </w:t>
            </w:r>
            <w:r w:rsidRPr="00932B1C">
              <w:rPr>
                <w:rFonts w:ascii="Arial" w:hAnsi="Arial" w:cs="Arial"/>
                <w:lang w:val="sk-SK"/>
              </w:rPr>
              <w:t>3</w:t>
            </w:r>
          </w:p>
          <w:p w14:paraId="67715146" w14:textId="7B4DB7B3" w:rsidR="007463AC" w:rsidRPr="00932B1C" w:rsidRDefault="007463AC" w:rsidP="00A74779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- nepracuj</w:t>
            </w:r>
            <w:r w:rsidR="00986B9F" w:rsidRPr="00932B1C">
              <w:rPr>
                <w:rFonts w:ascii="Arial" w:hAnsi="Arial" w:cs="Arial"/>
                <w:lang w:val="sk-SK"/>
              </w:rPr>
              <w:t>ú</w:t>
            </w:r>
            <w:r w:rsidRPr="00932B1C">
              <w:rPr>
                <w:rFonts w:ascii="Arial" w:hAnsi="Arial" w:cs="Arial"/>
                <w:lang w:val="sk-SK"/>
              </w:rPr>
              <w:t>c</w:t>
            </w:r>
            <w:r w:rsidR="00986B9F" w:rsidRPr="00932B1C">
              <w:rPr>
                <w:rFonts w:ascii="Arial" w:hAnsi="Arial" w:cs="Arial"/>
                <w:lang w:val="sk-SK"/>
              </w:rPr>
              <w:t>i</w:t>
            </w:r>
            <w:r w:rsidRPr="00932B1C">
              <w:rPr>
                <w:rFonts w:ascii="Arial" w:hAnsi="Arial" w:cs="Arial"/>
                <w:lang w:val="sk-SK"/>
              </w:rPr>
              <w:t xml:space="preserve"> d</w:t>
            </w:r>
            <w:r w:rsidR="00986B9F" w:rsidRPr="00932B1C">
              <w:rPr>
                <w:rFonts w:ascii="Arial" w:hAnsi="Arial" w:cs="Arial"/>
                <w:lang w:val="sk-SK"/>
              </w:rPr>
              <w:t>ô</w:t>
            </w:r>
            <w:r w:rsidRPr="00932B1C">
              <w:rPr>
                <w:rFonts w:ascii="Arial" w:hAnsi="Arial" w:cs="Arial"/>
                <w:lang w:val="sk-SK"/>
              </w:rPr>
              <w:t>chodc</w:t>
            </w:r>
            <w:r w:rsidR="00986B9F" w:rsidRPr="00932B1C">
              <w:rPr>
                <w:rFonts w:ascii="Arial" w:hAnsi="Arial" w:cs="Arial"/>
                <w:lang w:val="sk-SK"/>
              </w:rPr>
              <w:t>a</w:t>
            </w:r>
            <w:r w:rsidR="00066D89" w:rsidRPr="00932B1C">
              <w:rPr>
                <w:rFonts w:ascii="Arial" w:hAnsi="Arial" w:cs="Arial"/>
                <w:lang w:val="sk-SK"/>
              </w:rPr>
              <w:t xml:space="preserve">    </w:t>
            </w:r>
            <w:r w:rsidRPr="00932B1C">
              <w:rPr>
                <w:rFonts w:ascii="Arial" w:hAnsi="Arial" w:cs="Arial"/>
                <w:lang w:val="sk-SK"/>
              </w:rPr>
              <w:t xml:space="preserve">4   </w:t>
            </w:r>
          </w:p>
          <w:p w14:paraId="0147CA91" w14:textId="5E5DD80E" w:rsidR="007463AC" w:rsidRPr="00932B1C" w:rsidRDefault="007463AC" w:rsidP="00A74779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- mate</w:t>
            </w:r>
            <w:r w:rsidR="00986B9F" w:rsidRPr="00932B1C">
              <w:rPr>
                <w:rFonts w:ascii="Arial" w:hAnsi="Arial" w:cs="Arial"/>
                <w:lang w:val="sk-SK"/>
              </w:rPr>
              <w:t>r</w:t>
            </w:r>
            <w:r w:rsidRPr="00932B1C">
              <w:rPr>
                <w:rFonts w:ascii="Arial" w:hAnsi="Arial" w:cs="Arial"/>
                <w:lang w:val="sk-SK"/>
              </w:rPr>
              <w:t>ská dovolen</w:t>
            </w:r>
            <w:r w:rsidR="00986B9F" w:rsidRPr="00932B1C">
              <w:rPr>
                <w:rFonts w:ascii="Arial" w:hAnsi="Arial" w:cs="Arial"/>
                <w:lang w:val="sk-SK"/>
              </w:rPr>
              <w:t>ka</w:t>
            </w:r>
            <w:r w:rsidR="00932B1C">
              <w:rPr>
                <w:rFonts w:ascii="Arial" w:hAnsi="Arial" w:cs="Arial"/>
                <w:lang w:val="sk-SK"/>
              </w:rPr>
              <w:t xml:space="preserve">       </w:t>
            </w:r>
            <w:r w:rsidRPr="00932B1C">
              <w:rPr>
                <w:rFonts w:ascii="Arial" w:hAnsi="Arial" w:cs="Arial"/>
                <w:lang w:val="sk-SK"/>
              </w:rPr>
              <w:t>5</w:t>
            </w:r>
          </w:p>
          <w:p w14:paraId="3A32D1E0" w14:textId="30E78995" w:rsidR="007463AC" w:rsidRPr="00932B1C" w:rsidRDefault="007463AC" w:rsidP="00A74779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 xml:space="preserve">- </w:t>
            </w:r>
            <w:r w:rsidR="00986B9F" w:rsidRPr="00932B1C">
              <w:rPr>
                <w:rFonts w:ascii="Arial" w:hAnsi="Arial" w:cs="Arial"/>
                <w:lang w:val="sk-SK"/>
              </w:rPr>
              <w:t>študujúci</w:t>
            </w:r>
            <w:r w:rsidRPr="00932B1C">
              <w:rPr>
                <w:rFonts w:ascii="Arial" w:hAnsi="Arial" w:cs="Arial"/>
                <w:lang w:val="sk-SK"/>
              </w:rPr>
              <w:t xml:space="preserve">     </w:t>
            </w:r>
            <w:r w:rsidR="00066D89" w:rsidRPr="00932B1C">
              <w:rPr>
                <w:rFonts w:ascii="Arial" w:hAnsi="Arial" w:cs="Arial"/>
                <w:lang w:val="sk-SK"/>
              </w:rPr>
              <w:t xml:space="preserve">                    </w:t>
            </w:r>
            <w:r w:rsidRPr="00932B1C">
              <w:rPr>
                <w:rFonts w:ascii="Arial" w:hAnsi="Arial" w:cs="Arial"/>
                <w:lang w:val="sk-SK"/>
              </w:rPr>
              <w:t>6</w:t>
            </w:r>
          </w:p>
          <w:p w14:paraId="4AAA56DE" w14:textId="3D95E0FC" w:rsidR="007463AC" w:rsidRPr="00932B1C" w:rsidRDefault="007463AC" w:rsidP="00A74779">
            <w:pPr>
              <w:tabs>
                <w:tab w:val="left" w:pos="2709"/>
              </w:tabs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 xml:space="preserve">- iné             </w:t>
            </w:r>
            <w:r w:rsidR="00066D89" w:rsidRPr="00932B1C">
              <w:rPr>
                <w:rFonts w:ascii="Arial" w:hAnsi="Arial" w:cs="Arial"/>
                <w:lang w:val="sk-SK"/>
              </w:rPr>
              <w:t xml:space="preserve">                     </w:t>
            </w:r>
            <w:r w:rsidRPr="00932B1C">
              <w:rPr>
                <w:rFonts w:ascii="Arial" w:hAnsi="Arial" w:cs="Arial"/>
                <w:lang w:val="sk-SK"/>
              </w:rPr>
              <w:t>7</w:t>
            </w:r>
            <w:r w:rsidRPr="00932B1C">
              <w:rPr>
                <w:rFonts w:ascii="Arial" w:hAnsi="Arial" w:cs="Arial"/>
                <w:lang w:val="sk-SK"/>
              </w:rPr>
              <w:tab/>
            </w:r>
          </w:p>
          <w:p w14:paraId="03D35573" w14:textId="77777777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D81C53D" w14:textId="77777777" w:rsidR="007463AC" w:rsidRPr="00932B1C" w:rsidRDefault="007463AC" w:rsidP="00A74779">
            <w:pPr>
              <w:jc w:val="both"/>
              <w:rPr>
                <w:rFonts w:ascii="Arial" w:hAnsi="Arial" w:cs="Arial"/>
                <w:lang w:val="sk-SK"/>
              </w:rPr>
            </w:pPr>
          </w:p>
          <w:p w14:paraId="5678924C" w14:textId="77777777" w:rsidR="007463AC" w:rsidRPr="00932B1C" w:rsidRDefault="007463AC" w:rsidP="00A74779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7463AC" w:rsidRPr="00932B1C" w14:paraId="4EC8B4AB" w14:textId="77777777" w:rsidTr="007463AC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BCE38BF" w14:textId="77777777" w:rsidR="007463AC" w:rsidRPr="00932B1C" w:rsidRDefault="007463AC" w:rsidP="00A74779">
            <w:pPr>
              <w:jc w:val="both"/>
              <w:rPr>
                <w:rFonts w:ascii="Arial" w:hAnsi="Arial" w:cs="Arial"/>
                <w:lang w:val="sk-SK"/>
              </w:rPr>
            </w:pPr>
          </w:p>
          <w:p w14:paraId="245DCF86" w14:textId="72C7E29E" w:rsidR="007463AC" w:rsidRPr="00932B1C" w:rsidRDefault="007463AC" w:rsidP="00A74779">
            <w:pPr>
              <w:jc w:val="both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S4.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DEF11EF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178FD7E4" w14:textId="7EB98F31" w:rsidR="007463AC" w:rsidRPr="00932B1C" w:rsidRDefault="00E341A2" w:rsidP="00A74779">
            <w:pPr>
              <w:rPr>
                <w:rFonts w:ascii="Arial" w:hAnsi="Arial"/>
                <w:lang w:val="sk-SK"/>
              </w:rPr>
            </w:pPr>
            <w:r w:rsidRPr="00932B1C">
              <w:rPr>
                <w:rFonts w:ascii="Arial" w:hAnsi="Arial"/>
                <w:lang w:val="sk-SK"/>
              </w:rPr>
              <w:t>A</w:t>
            </w:r>
            <w:r w:rsidR="007463AC" w:rsidRPr="00932B1C">
              <w:rPr>
                <w:rFonts w:ascii="Arial" w:hAnsi="Arial"/>
                <w:lang w:val="sk-SK"/>
              </w:rPr>
              <w:t>ký je Váš rodinný stav?</w:t>
            </w:r>
          </w:p>
          <w:p w14:paraId="045A060C" w14:textId="14827090" w:rsidR="007463AC" w:rsidRPr="00932B1C" w:rsidRDefault="007463AC" w:rsidP="00A74779">
            <w:pPr>
              <w:rPr>
                <w:rFonts w:ascii="Arial" w:hAnsi="Arial"/>
                <w:lang w:val="sk-SK"/>
              </w:rPr>
            </w:pPr>
            <w:r w:rsidRPr="00932B1C">
              <w:rPr>
                <w:rFonts w:ascii="Arial" w:hAnsi="Arial"/>
                <w:lang w:val="sk-SK"/>
              </w:rPr>
              <w:t xml:space="preserve">Vyberte prosím </w:t>
            </w:r>
            <w:r w:rsidR="00932B1C" w:rsidRPr="00932B1C">
              <w:rPr>
                <w:rFonts w:ascii="Arial" w:hAnsi="Arial"/>
                <w:lang w:val="sk-SK"/>
              </w:rPr>
              <w:t>kategóriu</w:t>
            </w:r>
            <w:r w:rsidRPr="00932B1C">
              <w:rPr>
                <w:rFonts w:ascii="Arial" w:hAnsi="Arial"/>
                <w:lang w:val="sk-SK"/>
              </w:rPr>
              <w:t xml:space="preserve">, </w:t>
            </w:r>
            <w:r w:rsidRPr="00932B1C">
              <w:rPr>
                <w:rFonts w:ascii="Arial" w:hAnsi="Arial"/>
                <w:lang w:val="sk-SK"/>
              </w:rPr>
              <w:br/>
              <w:t>do kt</w:t>
            </w:r>
            <w:r w:rsidR="00E341A2" w:rsidRPr="00932B1C">
              <w:rPr>
                <w:rFonts w:ascii="Arial" w:hAnsi="Arial"/>
                <w:lang w:val="sk-SK"/>
              </w:rPr>
              <w:t>o</w:t>
            </w:r>
            <w:r w:rsidRPr="00932B1C">
              <w:rPr>
                <w:rFonts w:ascii="Arial" w:hAnsi="Arial"/>
                <w:lang w:val="sk-SK"/>
              </w:rPr>
              <w:t>r</w:t>
            </w:r>
            <w:r w:rsidR="00E341A2" w:rsidRPr="00932B1C">
              <w:rPr>
                <w:rFonts w:ascii="Arial" w:hAnsi="Arial"/>
                <w:lang w:val="sk-SK"/>
              </w:rPr>
              <w:t>ej</w:t>
            </w:r>
            <w:r w:rsidRPr="00932B1C">
              <w:rPr>
                <w:rFonts w:ascii="Arial" w:hAnsi="Arial"/>
                <w:lang w:val="sk-SK"/>
              </w:rPr>
              <w:t xml:space="preserve"> pat</w:t>
            </w:r>
            <w:r w:rsidR="00E341A2" w:rsidRPr="00932B1C">
              <w:rPr>
                <w:rFonts w:ascii="Arial" w:hAnsi="Arial"/>
                <w:lang w:val="sk-SK"/>
              </w:rPr>
              <w:t>r</w:t>
            </w:r>
            <w:r w:rsidRPr="00932B1C">
              <w:rPr>
                <w:rFonts w:ascii="Arial" w:hAnsi="Arial"/>
                <w:lang w:val="sk-SK"/>
              </w:rPr>
              <w:t xml:space="preserve">íte!  </w:t>
            </w:r>
          </w:p>
          <w:p w14:paraId="0CA6A107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6F7C3287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0AAB4C99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68A63E41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4CAF380D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79062EE6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7D422822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14:paraId="6E0AA6D8" w14:textId="77777777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</w:p>
          <w:p w14:paraId="29AFAE79" w14:textId="70D98D70" w:rsidR="007463AC" w:rsidRPr="00932B1C" w:rsidRDefault="007463AC" w:rsidP="00A74779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- ženatý / v</w:t>
            </w:r>
            <w:r w:rsidR="00E6049A" w:rsidRPr="00932B1C">
              <w:rPr>
                <w:rFonts w:ascii="Arial" w:hAnsi="Arial" w:cs="Arial"/>
                <w:lang w:val="sk-SK"/>
              </w:rPr>
              <w:t>y</w:t>
            </w:r>
            <w:r w:rsidRPr="00932B1C">
              <w:rPr>
                <w:rFonts w:ascii="Arial" w:hAnsi="Arial" w:cs="Arial"/>
                <w:lang w:val="sk-SK"/>
              </w:rPr>
              <w:t>da</w:t>
            </w:r>
            <w:r w:rsidR="00E6049A" w:rsidRPr="00932B1C">
              <w:rPr>
                <w:rFonts w:ascii="Arial" w:hAnsi="Arial" w:cs="Arial"/>
                <w:lang w:val="sk-SK"/>
              </w:rPr>
              <w:t>t</w:t>
            </w:r>
            <w:r w:rsidRPr="00932B1C">
              <w:rPr>
                <w:rFonts w:ascii="Arial" w:hAnsi="Arial" w:cs="Arial"/>
                <w:lang w:val="sk-SK"/>
              </w:rPr>
              <w:t>á</w:t>
            </w:r>
            <w:r w:rsidRPr="00932B1C">
              <w:rPr>
                <w:rFonts w:ascii="Arial" w:hAnsi="Arial" w:cs="Arial"/>
                <w:lang w:val="sk-SK"/>
              </w:rPr>
              <w:tab/>
              <w:t>1</w:t>
            </w:r>
          </w:p>
          <w:p w14:paraId="53C51120" w14:textId="77777777" w:rsidR="007463AC" w:rsidRPr="00932B1C" w:rsidRDefault="007463AC" w:rsidP="00A74779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- druh / družka</w:t>
            </w:r>
            <w:r w:rsidRPr="00932B1C">
              <w:rPr>
                <w:rFonts w:ascii="Arial" w:hAnsi="Arial" w:cs="Arial"/>
                <w:lang w:val="sk-SK"/>
              </w:rPr>
              <w:tab/>
              <w:t>2</w:t>
            </w:r>
          </w:p>
          <w:p w14:paraId="4A2EE92B" w14:textId="77777777" w:rsidR="007463AC" w:rsidRPr="00932B1C" w:rsidRDefault="007463AC" w:rsidP="00A74779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- vdovec / vdova</w:t>
            </w:r>
            <w:r w:rsidRPr="00932B1C">
              <w:rPr>
                <w:rFonts w:ascii="Arial" w:hAnsi="Arial" w:cs="Arial"/>
                <w:lang w:val="sk-SK"/>
              </w:rPr>
              <w:tab/>
              <w:t>3</w:t>
            </w:r>
          </w:p>
          <w:p w14:paraId="04B3E9B8" w14:textId="77777777" w:rsidR="007463AC" w:rsidRPr="00932B1C" w:rsidRDefault="007463AC" w:rsidP="00A74779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- rozvedený(á)</w:t>
            </w:r>
            <w:r w:rsidRPr="00932B1C">
              <w:rPr>
                <w:rFonts w:ascii="Arial" w:hAnsi="Arial" w:cs="Arial"/>
                <w:lang w:val="sk-SK"/>
              </w:rPr>
              <w:tab/>
              <w:t>4</w:t>
            </w:r>
          </w:p>
          <w:p w14:paraId="0519FC2F" w14:textId="27F4E980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- s</w:t>
            </w:r>
            <w:r w:rsidR="00870728" w:rsidRPr="00932B1C">
              <w:rPr>
                <w:rFonts w:ascii="Arial" w:hAnsi="Arial" w:cs="Arial"/>
                <w:lang w:val="sk-SK"/>
              </w:rPr>
              <w:t>l</w:t>
            </w:r>
            <w:r w:rsidRPr="00932B1C">
              <w:rPr>
                <w:rFonts w:ascii="Arial" w:hAnsi="Arial" w:cs="Arial"/>
                <w:lang w:val="sk-SK"/>
              </w:rPr>
              <w:t>obodný(á)</w:t>
            </w:r>
            <w:r w:rsidRPr="00932B1C">
              <w:rPr>
                <w:rFonts w:ascii="Arial" w:hAnsi="Arial" w:cs="Arial"/>
                <w:lang w:val="sk-SK"/>
              </w:rPr>
              <w:tab/>
              <w:t xml:space="preserve">        5</w:t>
            </w:r>
          </w:p>
          <w:p w14:paraId="50EC3D5D" w14:textId="77777777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1FAEBA9" w14:textId="77777777" w:rsidR="007463AC" w:rsidRPr="00932B1C" w:rsidRDefault="007463AC" w:rsidP="00A74779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7463AC" w:rsidRPr="00932B1C" w14:paraId="5DE386EC" w14:textId="77777777" w:rsidTr="007463AC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3AAE1D6" w14:textId="77777777" w:rsidR="007463AC" w:rsidRPr="00932B1C" w:rsidRDefault="007463AC" w:rsidP="00A74779">
            <w:pPr>
              <w:jc w:val="both"/>
              <w:rPr>
                <w:rFonts w:ascii="Arial" w:hAnsi="Arial" w:cs="Arial"/>
                <w:lang w:val="sk-SK"/>
              </w:rPr>
            </w:pPr>
          </w:p>
          <w:p w14:paraId="04C7D5DF" w14:textId="1FC0ADB4" w:rsidR="007463AC" w:rsidRPr="00932B1C" w:rsidRDefault="007463AC" w:rsidP="00A74779">
            <w:pPr>
              <w:jc w:val="both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S5.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1648603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0875C4D6" w14:textId="314EDC62" w:rsidR="007463AC" w:rsidRPr="00932B1C" w:rsidRDefault="00870728" w:rsidP="00A74779">
            <w:pPr>
              <w:jc w:val="both"/>
              <w:rPr>
                <w:rFonts w:ascii="Arial" w:hAnsi="Arial"/>
                <w:lang w:val="sk-SK"/>
              </w:rPr>
            </w:pPr>
            <w:r w:rsidRPr="00932B1C">
              <w:rPr>
                <w:rFonts w:ascii="Arial" w:hAnsi="Arial"/>
                <w:lang w:val="sk-SK"/>
              </w:rPr>
              <w:t>A</w:t>
            </w:r>
            <w:r w:rsidR="007463AC" w:rsidRPr="00932B1C">
              <w:rPr>
                <w:rFonts w:ascii="Arial" w:hAnsi="Arial"/>
                <w:lang w:val="sk-SK"/>
              </w:rPr>
              <w:t xml:space="preserve">ké je Vaše </w:t>
            </w:r>
            <w:r w:rsidR="00932B1C" w:rsidRPr="00932B1C">
              <w:rPr>
                <w:rFonts w:ascii="Arial" w:hAnsi="Arial"/>
                <w:lang w:val="sk-SK"/>
              </w:rPr>
              <w:t>najvyššie</w:t>
            </w:r>
            <w:r w:rsidR="007463AC" w:rsidRPr="00932B1C">
              <w:rPr>
                <w:rFonts w:ascii="Arial" w:hAnsi="Arial"/>
                <w:lang w:val="sk-SK"/>
              </w:rPr>
              <w:t xml:space="preserve"> dos</w:t>
            </w:r>
            <w:r w:rsidR="00137682" w:rsidRPr="00932B1C">
              <w:rPr>
                <w:rFonts w:ascii="Arial" w:hAnsi="Arial"/>
                <w:lang w:val="sk-SK"/>
              </w:rPr>
              <w:t>iahnuté</w:t>
            </w:r>
            <w:r w:rsidR="007463AC" w:rsidRPr="00932B1C">
              <w:rPr>
                <w:rFonts w:ascii="Arial" w:hAnsi="Arial"/>
                <w:lang w:val="sk-SK"/>
              </w:rPr>
              <w:t xml:space="preserve"> vzd</w:t>
            </w:r>
            <w:r w:rsidR="00137682" w:rsidRPr="00932B1C">
              <w:rPr>
                <w:rFonts w:ascii="Arial" w:hAnsi="Arial"/>
                <w:lang w:val="sk-SK"/>
              </w:rPr>
              <w:t>e</w:t>
            </w:r>
            <w:r w:rsidR="007463AC" w:rsidRPr="00932B1C">
              <w:rPr>
                <w:rFonts w:ascii="Arial" w:hAnsi="Arial"/>
                <w:lang w:val="sk-SK"/>
              </w:rPr>
              <w:t>l</w:t>
            </w:r>
            <w:r w:rsidR="00137682" w:rsidRPr="00932B1C">
              <w:rPr>
                <w:rFonts w:ascii="Arial" w:hAnsi="Arial"/>
                <w:lang w:val="sk-SK"/>
              </w:rPr>
              <w:t>a</w:t>
            </w:r>
            <w:r w:rsidR="007463AC" w:rsidRPr="00932B1C">
              <w:rPr>
                <w:rFonts w:ascii="Arial" w:hAnsi="Arial"/>
                <w:lang w:val="sk-SK"/>
              </w:rPr>
              <w:t>n</w:t>
            </w:r>
            <w:r w:rsidR="00137682" w:rsidRPr="00932B1C">
              <w:rPr>
                <w:rFonts w:ascii="Arial" w:hAnsi="Arial"/>
                <w:lang w:val="sk-SK"/>
              </w:rPr>
              <w:t>ie</w:t>
            </w:r>
            <w:r w:rsidR="007463AC" w:rsidRPr="00932B1C">
              <w:rPr>
                <w:rFonts w:ascii="Arial" w:hAnsi="Arial"/>
                <w:lang w:val="sk-SK"/>
              </w:rPr>
              <w:t>?</w:t>
            </w:r>
          </w:p>
          <w:p w14:paraId="290CEB82" w14:textId="586E7F6D" w:rsidR="007463AC" w:rsidRPr="00932B1C" w:rsidRDefault="007463AC" w:rsidP="00A74779">
            <w:pPr>
              <w:rPr>
                <w:rFonts w:ascii="Arial" w:hAnsi="Arial"/>
                <w:lang w:val="sk-SK"/>
              </w:rPr>
            </w:pPr>
            <w:r w:rsidRPr="00932B1C">
              <w:rPr>
                <w:rFonts w:ascii="Arial" w:hAnsi="Arial"/>
                <w:lang w:val="sk-SK"/>
              </w:rPr>
              <w:t>Vyberte prosím kateg</w:t>
            </w:r>
            <w:r w:rsidR="00137682" w:rsidRPr="00932B1C">
              <w:rPr>
                <w:rFonts w:ascii="Arial" w:hAnsi="Arial"/>
                <w:lang w:val="sk-SK"/>
              </w:rPr>
              <w:t>ó</w:t>
            </w:r>
            <w:r w:rsidRPr="00932B1C">
              <w:rPr>
                <w:rFonts w:ascii="Arial" w:hAnsi="Arial"/>
                <w:lang w:val="sk-SK"/>
              </w:rPr>
              <w:t>ri</w:t>
            </w:r>
            <w:r w:rsidR="00137682" w:rsidRPr="00932B1C">
              <w:rPr>
                <w:rFonts w:ascii="Arial" w:hAnsi="Arial"/>
                <w:lang w:val="sk-SK"/>
              </w:rPr>
              <w:t>u</w:t>
            </w:r>
            <w:r w:rsidRPr="00932B1C">
              <w:rPr>
                <w:rFonts w:ascii="Arial" w:hAnsi="Arial"/>
                <w:lang w:val="sk-SK"/>
              </w:rPr>
              <w:t xml:space="preserve">, </w:t>
            </w:r>
            <w:r w:rsidRPr="00932B1C">
              <w:rPr>
                <w:rFonts w:ascii="Arial" w:hAnsi="Arial"/>
                <w:lang w:val="sk-SK"/>
              </w:rPr>
              <w:br/>
              <w:t>do kt</w:t>
            </w:r>
            <w:r w:rsidR="00137682" w:rsidRPr="00932B1C">
              <w:rPr>
                <w:rFonts w:ascii="Arial" w:hAnsi="Arial"/>
                <w:lang w:val="sk-SK"/>
              </w:rPr>
              <w:t>o</w:t>
            </w:r>
            <w:r w:rsidRPr="00932B1C">
              <w:rPr>
                <w:rFonts w:ascii="Arial" w:hAnsi="Arial"/>
                <w:lang w:val="sk-SK"/>
              </w:rPr>
              <w:t>r</w:t>
            </w:r>
            <w:r w:rsidR="00137682" w:rsidRPr="00932B1C">
              <w:rPr>
                <w:rFonts w:ascii="Arial" w:hAnsi="Arial"/>
                <w:lang w:val="sk-SK"/>
              </w:rPr>
              <w:t>ej</w:t>
            </w:r>
            <w:r w:rsidRPr="00932B1C">
              <w:rPr>
                <w:rFonts w:ascii="Arial" w:hAnsi="Arial"/>
                <w:lang w:val="sk-SK"/>
              </w:rPr>
              <w:t xml:space="preserve"> pat</w:t>
            </w:r>
            <w:r w:rsidR="00137682" w:rsidRPr="00932B1C">
              <w:rPr>
                <w:rFonts w:ascii="Arial" w:hAnsi="Arial"/>
                <w:lang w:val="sk-SK"/>
              </w:rPr>
              <w:t>r</w:t>
            </w:r>
            <w:r w:rsidRPr="00932B1C">
              <w:rPr>
                <w:rFonts w:ascii="Arial" w:hAnsi="Arial"/>
                <w:lang w:val="sk-SK"/>
              </w:rPr>
              <w:t xml:space="preserve">íte!  </w:t>
            </w:r>
          </w:p>
          <w:p w14:paraId="6FB3AE2E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5B2E1C00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12F502D8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5C7ADFF3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70EE520E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01CEC8B1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74F5ED76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14:paraId="19A3CCCC" w14:textId="77777777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</w:p>
          <w:p w14:paraId="3BF45B24" w14:textId="025EEB3A" w:rsidR="007463AC" w:rsidRPr="00932B1C" w:rsidRDefault="007463AC" w:rsidP="00A74779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- základn</w:t>
            </w:r>
            <w:r w:rsidR="0013763E" w:rsidRPr="00932B1C">
              <w:rPr>
                <w:rFonts w:ascii="Arial" w:hAnsi="Arial" w:cs="Arial"/>
                <w:lang w:val="sk-SK"/>
              </w:rPr>
              <w:t>e</w:t>
            </w:r>
            <w:r w:rsidRPr="00932B1C">
              <w:rPr>
                <w:rFonts w:ascii="Arial" w:hAnsi="Arial" w:cs="Arial"/>
                <w:lang w:val="sk-SK"/>
              </w:rPr>
              <w:tab/>
              <w:t>1</w:t>
            </w:r>
          </w:p>
          <w:p w14:paraId="2859544A" w14:textId="0CE12C22" w:rsidR="007463AC" w:rsidRPr="00932B1C" w:rsidRDefault="007463AC" w:rsidP="00A74779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- vyučen</w:t>
            </w:r>
            <w:r w:rsidR="0013763E" w:rsidRPr="00932B1C">
              <w:rPr>
                <w:rFonts w:ascii="Arial" w:hAnsi="Arial" w:cs="Arial"/>
                <w:lang w:val="sk-SK"/>
              </w:rPr>
              <w:t>ý</w:t>
            </w:r>
            <w:r w:rsidRPr="00932B1C">
              <w:rPr>
                <w:rFonts w:ascii="Arial" w:hAnsi="Arial" w:cs="Arial"/>
                <w:lang w:val="sk-SK"/>
              </w:rPr>
              <w:t xml:space="preserve"> bez maturity</w:t>
            </w:r>
            <w:r w:rsidRPr="00932B1C">
              <w:rPr>
                <w:rFonts w:ascii="Arial" w:hAnsi="Arial" w:cs="Arial"/>
                <w:lang w:val="sk-SK"/>
              </w:rPr>
              <w:tab/>
              <w:t>2</w:t>
            </w:r>
          </w:p>
          <w:p w14:paraId="0603570E" w14:textId="45B6230A" w:rsidR="007463AC" w:rsidRPr="00932B1C" w:rsidRDefault="007463AC" w:rsidP="00A74779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- vyučen</w:t>
            </w:r>
            <w:r w:rsidR="0013763E" w:rsidRPr="00932B1C">
              <w:rPr>
                <w:rFonts w:ascii="Arial" w:hAnsi="Arial" w:cs="Arial"/>
                <w:lang w:val="sk-SK"/>
              </w:rPr>
              <w:t>ý</w:t>
            </w:r>
            <w:r w:rsidRPr="00932B1C">
              <w:rPr>
                <w:rFonts w:ascii="Arial" w:hAnsi="Arial" w:cs="Arial"/>
                <w:lang w:val="sk-SK"/>
              </w:rPr>
              <w:t xml:space="preserve"> s maturitou</w:t>
            </w:r>
            <w:r w:rsidRPr="00932B1C">
              <w:rPr>
                <w:rFonts w:ascii="Arial" w:hAnsi="Arial" w:cs="Arial"/>
                <w:lang w:val="sk-SK"/>
              </w:rPr>
              <w:tab/>
              <w:t>3</w:t>
            </w:r>
          </w:p>
          <w:p w14:paraId="492F6217" w14:textId="5EAF02CB" w:rsidR="007463AC" w:rsidRPr="00932B1C" w:rsidRDefault="007463AC" w:rsidP="00A74779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- st</w:t>
            </w:r>
            <w:r w:rsidR="0013763E" w:rsidRPr="00932B1C">
              <w:rPr>
                <w:rFonts w:ascii="Arial" w:hAnsi="Arial" w:cs="Arial"/>
                <w:lang w:val="sk-SK"/>
              </w:rPr>
              <w:t>r</w:t>
            </w:r>
            <w:r w:rsidRPr="00932B1C">
              <w:rPr>
                <w:rFonts w:ascii="Arial" w:hAnsi="Arial" w:cs="Arial"/>
                <w:lang w:val="sk-SK"/>
              </w:rPr>
              <w:t>edoškolské</w:t>
            </w:r>
            <w:r w:rsidRPr="00932B1C">
              <w:rPr>
                <w:rFonts w:ascii="Arial" w:hAnsi="Arial" w:cs="Arial"/>
                <w:lang w:val="sk-SK"/>
              </w:rPr>
              <w:tab/>
              <w:t>4</w:t>
            </w:r>
          </w:p>
          <w:p w14:paraId="39D2FA6D" w14:textId="06D91A73" w:rsidR="007463AC" w:rsidRPr="00932B1C" w:rsidRDefault="007463AC" w:rsidP="00A74779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- vyšš</w:t>
            </w:r>
            <w:r w:rsidR="0013763E" w:rsidRPr="00932B1C">
              <w:rPr>
                <w:rFonts w:ascii="Arial" w:hAnsi="Arial" w:cs="Arial"/>
                <w:lang w:val="sk-SK"/>
              </w:rPr>
              <w:t>ie</w:t>
            </w:r>
            <w:r w:rsidRPr="00932B1C">
              <w:rPr>
                <w:rFonts w:ascii="Arial" w:hAnsi="Arial" w:cs="Arial"/>
                <w:lang w:val="sk-SK"/>
              </w:rPr>
              <w:t xml:space="preserve"> odborné</w:t>
            </w:r>
            <w:r w:rsidRPr="00932B1C">
              <w:rPr>
                <w:rFonts w:ascii="Arial" w:hAnsi="Arial" w:cs="Arial"/>
                <w:lang w:val="sk-SK"/>
              </w:rPr>
              <w:tab/>
              <w:t>5</w:t>
            </w:r>
          </w:p>
          <w:p w14:paraId="6DDDFAEA" w14:textId="77777777" w:rsidR="007463AC" w:rsidRPr="00932B1C" w:rsidRDefault="007463AC" w:rsidP="00A74779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- vysokoškolské</w:t>
            </w:r>
            <w:r w:rsidRPr="00932B1C">
              <w:rPr>
                <w:rFonts w:ascii="Arial" w:hAnsi="Arial" w:cs="Arial"/>
                <w:lang w:val="sk-SK"/>
              </w:rPr>
              <w:tab/>
              <w:t>6</w:t>
            </w:r>
          </w:p>
          <w:p w14:paraId="77EFE29C" w14:textId="01991F82" w:rsidR="007463AC" w:rsidRPr="00932B1C" w:rsidRDefault="007463AC" w:rsidP="00A74779">
            <w:pPr>
              <w:tabs>
                <w:tab w:val="left" w:pos="2709"/>
              </w:tabs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 xml:space="preserve">- </w:t>
            </w:r>
            <w:r w:rsidRPr="00932B1C">
              <w:rPr>
                <w:rFonts w:ascii="Arial" w:hAnsi="Arial" w:cs="Arial"/>
                <w:i/>
                <w:lang w:val="sk-SK"/>
              </w:rPr>
              <w:t>ešt</w:t>
            </w:r>
            <w:r w:rsidR="0013763E" w:rsidRPr="00932B1C">
              <w:rPr>
                <w:rFonts w:ascii="Arial" w:hAnsi="Arial" w:cs="Arial"/>
                <w:i/>
                <w:lang w:val="sk-SK"/>
              </w:rPr>
              <w:t>e</w:t>
            </w:r>
            <w:r w:rsidRPr="00932B1C">
              <w:rPr>
                <w:rFonts w:ascii="Arial" w:hAnsi="Arial" w:cs="Arial"/>
                <w:i/>
                <w:lang w:val="sk-SK"/>
              </w:rPr>
              <w:t xml:space="preserve"> </w:t>
            </w:r>
            <w:r w:rsidR="0013763E" w:rsidRPr="00932B1C">
              <w:rPr>
                <w:rFonts w:ascii="Arial" w:hAnsi="Arial" w:cs="Arial"/>
                <w:i/>
                <w:lang w:val="sk-SK"/>
              </w:rPr>
              <w:t>š</w:t>
            </w:r>
            <w:r w:rsidRPr="00932B1C">
              <w:rPr>
                <w:rFonts w:ascii="Arial" w:hAnsi="Arial" w:cs="Arial"/>
                <w:i/>
                <w:lang w:val="sk-SK"/>
              </w:rPr>
              <w:t>tuduj</w:t>
            </w:r>
            <w:r w:rsidR="0013763E" w:rsidRPr="00932B1C">
              <w:rPr>
                <w:rFonts w:ascii="Arial" w:hAnsi="Arial" w:cs="Arial"/>
                <w:i/>
                <w:lang w:val="sk-SK"/>
              </w:rPr>
              <w:t>ú</w:t>
            </w:r>
            <w:r w:rsidRPr="00932B1C">
              <w:rPr>
                <w:rFonts w:ascii="Arial" w:hAnsi="Arial" w:cs="Arial"/>
                <w:i/>
                <w:lang w:val="sk-SK"/>
              </w:rPr>
              <w:t>c</w:t>
            </w:r>
            <w:r w:rsidR="0013763E" w:rsidRPr="00932B1C">
              <w:rPr>
                <w:rFonts w:ascii="Arial" w:hAnsi="Arial" w:cs="Arial"/>
                <w:i/>
                <w:lang w:val="sk-SK"/>
              </w:rPr>
              <w:t>i</w:t>
            </w:r>
            <w:r w:rsidRPr="00932B1C">
              <w:rPr>
                <w:rFonts w:ascii="Arial" w:hAnsi="Arial" w:cs="Arial"/>
                <w:lang w:val="sk-SK"/>
              </w:rPr>
              <w:tab/>
              <w:t>7</w:t>
            </w:r>
          </w:p>
          <w:p w14:paraId="48D56166" w14:textId="77777777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D066118" w14:textId="77777777" w:rsidR="007463AC" w:rsidRPr="00932B1C" w:rsidRDefault="007463AC" w:rsidP="00A74779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7463AC" w:rsidRPr="00932B1C" w14:paraId="5CD42837" w14:textId="77777777" w:rsidTr="007463AC">
        <w:trPr>
          <w:cantSplit/>
          <w:trHeight w:val="4105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261F11E" w14:textId="77777777" w:rsidR="009E1727" w:rsidRDefault="009E1727" w:rsidP="00A74779">
            <w:pPr>
              <w:jc w:val="both"/>
              <w:rPr>
                <w:rFonts w:ascii="Arial" w:hAnsi="Arial" w:cs="Arial"/>
                <w:lang w:val="sk-SK"/>
              </w:rPr>
            </w:pPr>
          </w:p>
          <w:p w14:paraId="7CBC0650" w14:textId="5874C2CC" w:rsidR="007463AC" w:rsidRPr="00932B1C" w:rsidRDefault="007463AC" w:rsidP="00A74779">
            <w:pPr>
              <w:jc w:val="both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S6.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44B318F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63B91696" w14:textId="42E70B59" w:rsidR="007463AC" w:rsidRPr="00932B1C" w:rsidRDefault="007463AC" w:rsidP="00A74779">
            <w:pPr>
              <w:rPr>
                <w:rFonts w:ascii="Arial" w:hAnsi="Arial"/>
                <w:lang w:val="sk-SK"/>
              </w:rPr>
            </w:pPr>
            <w:r w:rsidRPr="00932B1C">
              <w:rPr>
                <w:rFonts w:ascii="Arial" w:hAnsi="Arial"/>
                <w:lang w:val="sk-SK"/>
              </w:rPr>
              <w:t>Kt</w:t>
            </w:r>
            <w:r w:rsidR="000F5CB7" w:rsidRPr="00932B1C">
              <w:rPr>
                <w:rFonts w:ascii="Arial" w:hAnsi="Arial"/>
                <w:lang w:val="sk-SK"/>
              </w:rPr>
              <w:t>o</w:t>
            </w:r>
            <w:r w:rsidRPr="00932B1C">
              <w:rPr>
                <w:rFonts w:ascii="Arial" w:hAnsi="Arial"/>
                <w:lang w:val="sk-SK"/>
              </w:rPr>
              <w:t>rými z </w:t>
            </w:r>
            <w:r w:rsidR="003E5F71" w:rsidRPr="00932B1C">
              <w:rPr>
                <w:rFonts w:ascii="Arial" w:hAnsi="Arial"/>
                <w:lang w:val="sk-SK"/>
              </w:rPr>
              <w:t>nasledujúcich</w:t>
            </w:r>
            <w:r w:rsidRPr="00932B1C">
              <w:rPr>
                <w:rFonts w:ascii="Arial" w:hAnsi="Arial"/>
                <w:lang w:val="sk-SK"/>
              </w:rPr>
              <w:t xml:space="preserve"> </w:t>
            </w:r>
            <w:r w:rsidR="000F5CB7" w:rsidRPr="00932B1C">
              <w:rPr>
                <w:rFonts w:ascii="Arial" w:hAnsi="Arial"/>
                <w:lang w:val="sk-SK"/>
              </w:rPr>
              <w:t>ochorení</w:t>
            </w:r>
            <w:r w:rsidRPr="00932B1C">
              <w:rPr>
                <w:rFonts w:ascii="Arial" w:hAnsi="Arial"/>
                <w:lang w:val="sk-SK"/>
              </w:rPr>
              <w:t xml:space="preserve"> trpíte?</w:t>
            </w:r>
          </w:p>
          <w:p w14:paraId="4EA457F3" w14:textId="2E7F5136" w:rsidR="007463AC" w:rsidRPr="00932B1C" w:rsidRDefault="007463AC" w:rsidP="00A74779">
            <w:pPr>
              <w:rPr>
                <w:rFonts w:ascii="Arial" w:hAnsi="Arial"/>
                <w:lang w:val="sk-SK"/>
              </w:rPr>
            </w:pPr>
            <w:r w:rsidRPr="00932B1C">
              <w:rPr>
                <w:rFonts w:ascii="Arial" w:hAnsi="Arial"/>
                <w:lang w:val="sk-SK"/>
              </w:rPr>
              <w:t>O</w:t>
            </w:r>
            <w:r w:rsidR="000F5CB7" w:rsidRPr="00932B1C">
              <w:rPr>
                <w:rFonts w:ascii="Arial" w:hAnsi="Arial"/>
                <w:lang w:val="sk-SK"/>
              </w:rPr>
              <w:t>chorenie</w:t>
            </w:r>
            <w:r w:rsidRPr="00932B1C">
              <w:rPr>
                <w:rFonts w:ascii="Arial" w:hAnsi="Arial"/>
                <w:lang w:val="sk-SK"/>
              </w:rPr>
              <w:t xml:space="preserve">, </w:t>
            </w:r>
            <w:r w:rsidR="003E5F71" w:rsidRPr="00932B1C">
              <w:rPr>
                <w:rFonts w:ascii="Arial" w:hAnsi="Arial"/>
                <w:lang w:val="sk-SK"/>
              </w:rPr>
              <w:t>ktorým</w:t>
            </w:r>
            <w:r w:rsidRPr="00932B1C">
              <w:rPr>
                <w:rFonts w:ascii="Arial" w:hAnsi="Arial"/>
                <w:lang w:val="sk-SK"/>
              </w:rPr>
              <w:t xml:space="preserve"> trpíte prosím zakr</w:t>
            </w:r>
            <w:r w:rsidR="000F5CB7" w:rsidRPr="00932B1C">
              <w:rPr>
                <w:rFonts w:ascii="Arial" w:hAnsi="Arial"/>
                <w:lang w:val="sk-SK"/>
              </w:rPr>
              <w:t>ú</w:t>
            </w:r>
            <w:r w:rsidRPr="00932B1C">
              <w:rPr>
                <w:rFonts w:ascii="Arial" w:hAnsi="Arial"/>
                <w:lang w:val="sk-SK"/>
              </w:rPr>
              <w:t xml:space="preserve">žkujte a </w:t>
            </w:r>
            <w:r w:rsidR="003E5F71" w:rsidRPr="00932B1C">
              <w:rPr>
                <w:rFonts w:ascii="Arial" w:hAnsi="Arial"/>
                <w:lang w:val="sk-SK"/>
              </w:rPr>
              <w:t>napíšte</w:t>
            </w:r>
            <w:r w:rsidRPr="00932B1C">
              <w:rPr>
                <w:rFonts w:ascii="Arial" w:hAnsi="Arial"/>
                <w:lang w:val="sk-SK"/>
              </w:rPr>
              <w:t>, ak</w:t>
            </w:r>
            <w:r w:rsidR="000F5CB7" w:rsidRPr="00932B1C">
              <w:rPr>
                <w:rFonts w:ascii="Arial" w:hAnsi="Arial"/>
                <w:lang w:val="sk-SK"/>
              </w:rPr>
              <w:t>o</w:t>
            </w:r>
            <w:r w:rsidRPr="00932B1C">
              <w:rPr>
                <w:rFonts w:ascii="Arial" w:hAnsi="Arial"/>
                <w:lang w:val="sk-SK"/>
              </w:rPr>
              <w:t xml:space="preserve"> dlho </w:t>
            </w:r>
            <w:r w:rsidR="000F5CB7" w:rsidRPr="00932B1C">
              <w:rPr>
                <w:rFonts w:ascii="Arial" w:hAnsi="Arial"/>
                <w:lang w:val="sk-SK"/>
              </w:rPr>
              <w:t>ním</w:t>
            </w:r>
            <w:r w:rsidRPr="00932B1C">
              <w:rPr>
                <w:rFonts w:ascii="Arial" w:hAnsi="Arial"/>
                <w:lang w:val="sk-SK"/>
              </w:rPr>
              <w:t xml:space="preserve"> trpíte?</w:t>
            </w:r>
          </w:p>
          <w:p w14:paraId="11CEEEDB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4AADF869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0F1FBE79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4FDAD1C4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18AE33AF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6E016E21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47EAD29C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169E96CC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5D0BC7B4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27F93C0E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1F819BA3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67464A63" w14:textId="0B1B70BF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  <w:p w14:paraId="0EA0A97C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14:paraId="4492B4A4" w14:textId="77777777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</w:p>
          <w:p w14:paraId="4B28D311" w14:textId="77777777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 xml:space="preserve">Diabetes (cukrovka)                        </w:t>
            </w:r>
          </w:p>
          <w:p w14:paraId="783604B2" w14:textId="77777777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</w:p>
          <w:p w14:paraId="4B5F127B" w14:textId="0805B72A" w:rsidR="007463AC" w:rsidRPr="00932B1C" w:rsidRDefault="007463AC" w:rsidP="00A74779">
            <w:pPr>
              <w:tabs>
                <w:tab w:val="left" w:pos="3060"/>
              </w:tabs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Trpím t</w:t>
            </w:r>
            <w:r w:rsidR="000F5CB7" w:rsidRPr="00932B1C">
              <w:rPr>
                <w:rFonts w:ascii="Arial" w:hAnsi="Arial" w:cs="Arial"/>
                <w:lang w:val="sk-SK"/>
              </w:rPr>
              <w:t>ý</w:t>
            </w:r>
            <w:r w:rsidRPr="00932B1C">
              <w:rPr>
                <w:rFonts w:ascii="Arial" w:hAnsi="Arial" w:cs="Arial"/>
                <w:lang w:val="sk-SK"/>
              </w:rPr>
              <w:t xml:space="preserve">mto </w:t>
            </w:r>
            <w:r w:rsidR="003E5F71" w:rsidRPr="00932B1C">
              <w:rPr>
                <w:rFonts w:ascii="Arial" w:hAnsi="Arial" w:cs="Arial"/>
                <w:lang w:val="sk-SK"/>
              </w:rPr>
              <w:t>ochorením</w:t>
            </w:r>
            <w:r w:rsidRPr="00932B1C">
              <w:rPr>
                <w:rFonts w:ascii="Arial" w:hAnsi="Arial" w:cs="Arial"/>
                <w:lang w:val="sk-SK"/>
              </w:rPr>
              <w:t>:………</w:t>
            </w:r>
            <w:r w:rsidR="000F5CB7" w:rsidRPr="00932B1C">
              <w:rPr>
                <w:rFonts w:ascii="Arial" w:hAnsi="Arial" w:cs="Arial"/>
                <w:lang w:val="sk-SK"/>
              </w:rPr>
              <w:t>rokov</w:t>
            </w:r>
          </w:p>
          <w:p w14:paraId="1954CF3A" w14:textId="77777777" w:rsidR="007463AC" w:rsidRPr="00932B1C" w:rsidRDefault="007463AC" w:rsidP="00A74779">
            <w:pPr>
              <w:tabs>
                <w:tab w:val="left" w:pos="3060"/>
              </w:tabs>
              <w:rPr>
                <w:rFonts w:ascii="Arial" w:hAnsi="Arial" w:cs="Arial"/>
                <w:lang w:val="sk-SK"/>
              </w:rPr>
            </w:pPr>
          </w:p>
          <w:p w14:paraId="659EB60A" w14:textId="49A72157" w:rsidR="007463AC" w:rsidRPr="00932B1C" w:rsidRDefault="007463AC" w:rsidP="00A74779">
            <w:pPr>
              <w:tabs>
                <w:tab w:val="left" w:pos="3060"/>
              </w:tabs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_______________________</w:t>
            </w:r>
          </w:p>
          <w:p w14:paraId="14BA92E6" w14:textId="77777777" w:rsidR="007463AC" w:rsidRPr="00932B1C" w:rsidRDefault="007463AC" w:rsidP="00A74779">
            <w:pPr>
              <w:tabs>
                <w:tab w:val="left" w:pos="3060"/>
              </w:tabs>
              <w:rPr>
                <w:rFonts w:ascii="Arial" w:hAnsi="Arial" w:cs="Arial"/>
                <w:lang w:val="sk-SK"/>
              </w:rPr>
            </w:pPr>
          </w:p>
          <w:p w14:paraId="54A23F4B" w14:textId="77777777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 xml:space="preserve">Problémy s hladinou cholesterolu, vysoký cholesterol                           </w:t>
            </w:r>
          </w:p>
          <w:p w14:paraId="6F6313DC" w14:textId="77777777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</w:p>
          <w:p w14:paraId="26CD15BF" w14:textId="4DE28F6B" w:rsidR="000F5CB7" w:rsidRPr="00932B1C" w:rsidRDefault="000F5CB7" w:rsidP="000F5CB7">
            <w:pPr>
              <w:tabs>
                <w:tab w:val="left" w:pos="3060"/>
              </w:tabs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 xml:space="preserve">Trpím týmto </w:t>
            </w:r>
            <w:r w:rsidR="003E5F71" w:rsidRPr="00932B1C">
              <w:rPr>
                <w:rFonts w:ascii="Arial" w:hAnsi="Arial" w:cs="Arial"/>
                <w:lang w:val="sk-SK"/>
              </w:rPr>
              <w:t>ochorením</w:t>
            </w:r>
            <w:r w:rsidRPr="00932B1C">
              <w:rPr>
                <w:rFonts w:ascii="Arial" w:hAnsi="Arial" w:cs="Arial"/>
                <w:lang w:val="sk-SK"/>
              </w:rPr>
              <w:t>:………rokov</w:t>
            </w:r>
          </w:p>
          <w:p w14:paraId="103570B0" w14:textId="77777777" w:rsidR="007463AC" w:rsidRPr="00932B1C" w:rsidRDefault="007463AC" w:rsidP="00A74779">
            <w:pPr>
              <w:tabs>
                <w:tab w:val="left" w:pos="3060"/>
              </w:tabs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_____________________________</w:t>
            </w:r>
          </w:p>
          <w:p w14:paraId="6D30D385" w14:textId="77777777" w:rsidR="007463AC" w:rsidRPr="00932B1C" w:rsidRDefault="007463AC" w:rsidP="00A74779">
            <w:pPr>
              <w:tabs>
                <w:tab w:val="left" w:pos="3060"/>
              </w:tabs>
              <w:rPr>
                <w:rFonts w:ascii="Arial" w:hAnsi="Arial" w:cs="Arial"/>
                <w:lang w:val="sk-SK"/>
              </w:rPr>
            </w:pPr>
          </w:p>
          <w:p w14:paraId="052F8F61" w14:textId="39D0021F" w:rsidR="007463AC" w:rsidRPr="00932B1C" w:rsidRDefault="007463AC" w:rsidP="00A74779">
            <w:pPr>
              <w:tabs>
                <w:tab w:val="left" w:pos="3060"/>
              </w:tabs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Hypertenz</w:t>
            </w:r>
            <w:r w:rsidR="000F5CB7" w:rsidRPr="00932B1C">
              <w:rPr>
                <w:rFonts w:ascii="Arial" w:hAnsi="Arial" w:cs="Arial"/>
                <w:lang w:val="sk-SK"/>
              </w:rPr>
              <w:t>ia</w:t>
            </w:r>
            <w:r w:rsidRPr="00932B1C">
              <w:rPr>
                <w:rFonts w:ascii="Arial" w:hAnsi="Arial" w:cs="Arial"/>
                <w:lang w:val="sk-SK"/>
              </w:rPr>
              <w:t xml:space="preserve"> (vysoký tlak)                 </w:t>
            </w:r>
          </w:p>
          <w:p w14:paraId="0C9C2BAC" w14:textId="77777777" w:rsidR="007463AC" w:rsidRPr="00932B1C" w:rsidRDefault="007463AC" w:rsidP="00A74779">
            <w:pPr>
              <w:tabs>
                <w:tab w:val="left" w:pos="3060"/>
              </w:tabs>
              <w:rPr>
                <w:rFonts w:ascii="Arial" w:hAnsi="Arial" w:cs="Arial"/>
                <w:lang w:val="sk-SK"/>
              </w:rPr>
            </w:pPr>
          </w:p>
          <w:p w14:paraId="7C4B150A" w14:textId="5D398FA9" w:rsidR="000F5CB7" w:rsidRPr="00932B1C" w:rsidRDefault="000F5CB7" w:rsidP="000F5CB7">
            <w:pPr>
              <w:tabs>
                <w:tab w:val="left" w:pos="3060"/>
              </w:tabs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 xml:space="preserve">Trpím týmto </w:t>
            </w:r>
            <w:r w:rsidR="003E5F71" w:rsidRPr="00932B1C">
              <w:rPr>
                <w:rFonts w:ascii="Arial" w:hAnsi="Arial" w:cs="Arial"/>
                <w:lang w:val="sk-SK"/>
              </w:rPr>
              <w:t>ochorením</w:t>
            </w:r>
            <w:r w:rsidRPr="00932B1C">
              <w:rPr>
                <w:rFonts w:ascii="Arial" w:hAnsi="Arial" w:cs="Arial"/>
                <w:lang w:val="sk-SK"/>
              </w:rPr>
              <w:t>:………rokov</w:t>
            </w:r>
          </w:p>
          <w:p w14:paraId="755EC875" w14:textId="7BEE33ED" w:rsidR="007463AC" w:rsidRPr="00932B1C" w:rsidRDefault="007463AC" w:rsidP="00A74779">
            <w:pPr>
              <w:tabs>
                <w:tab w:val="left" w:pos="3060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03D3739" w14:textId="77777777" w:rsidR="007463AC" w:rsidRPr="00932B1C" w:rsidRDefault="007463AC" w:rsidP="00A74779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7463AC" w:rsidRPr="00932B1C" w14:paraId="012A2E38" w14:textId="77777777" w:rsidTr="007463AC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97C3B20" w14:textId="77777777" w:rsidR="007463AC" w:rsidRPr="00932B1C" w:rsidRDefault="007463AC" w:rsidP="00A74779">
            <w:pPr>
              <w:jc w:val="both"/>
              <w:rPr>
                <w:rFonts w:ascii="Arial" w:hAnsi="Arial" w:cs="Arial"/>
                <w:sz w:val="10"/>
                <w:szCs w:val="10"/>
                <w:lang w:val="sk-SK"/>
              </w:rPr>
            </w:pPr>
          </w:p>
          <w:p w14:paraId="5217AC8E" w14:textId="33A55A0C" w:rsidR="007463AC" w:rsidRPr="00932B1C" w:rsidRDefault="007463AC" w:rsidP="00A74779">
            <w:pPr>
              <w:jc w:val="both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S7.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42A5CFF" w14:textId="77777777" w:rsidR="007463AC" w:rsidRPr="00932B1C" w:rsidRDefault="007463AC" w:rsidP="00A74779">
            <w:pPr>
              <w:jc w:val="both"/>
              <w:rPr>
                <w:rFonts w:ascii="Arial" w:hAnsi="Arial"/>
                <w:sz w:val="10"/>
                <w:szCs w:val="10"/>
                <w:lang w:val="sk-SK"/>
              </w:rPr>
            </w:pPr>
          </w:p>
          <w:p w14:paraId="7143B6F9" w14:textId="56B75A81" w:rsidR="007463AC" w:rsidRPr="00932B1C" w:rsidRDefault="004D4CF5" w:rsidP="00A74779">
            <w:pPr>
              <w:jc w:val="both"/>
              <w:rPr>
                <w:rFonts w:ascii="Arial" w:hAnsi="Arial"/>
                <w:lang w:val="sk-SK"/>
              </w:rPr>
            </w:pPr>
            <w:r w:rsidRPr="00932B1C">
              <w:rPr>
                <w:rFonts w:ascii="Arial" w:hAnsi="Arial"/>
                <w:lang w:val="sk-SK"/>
              </w:rPr>
              <w:t>A</w:t>
            </w:r>
            <w:r w:rsidR="007463AC" w:rsidRPr="00932B1C">
              <w:rPr>
                <w:rFonts w:ascii="Arial" w:hAnsi="Arial"/>
                <w:lang w:val="sk-SK"/>
              </w:rPr>
              <w:t>ká je Vaš</w:t>
            </w:r>
            <w:r w:rsidRPr="00932B1C">
              <w:rPr>
                <w:rFonts w:ascii="Arial" w:hAnsi="Arial"/>
                <w:lang w:val="sk-SK"/>
              </w:rPr>
              <w:t>a</w:t>
            </w:r>
            <w:r w:rsidR="007463AC" w:rsidRPr="00932B1C">
              <w:rPr>
                <w:rFonts w:ascii="Arial" w:hAnsi="Arial"/>
                <w:lang w:val="sk-SK"/>
              </w:rPr>
              <w:t xml:space="preserve"> výška?</w:t>
            </w:r>
          </w:p>
          <w:p w14:paraId="4DCF642B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14:paraId="2167F86A" w14:textId="77777777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sz w:val="10"/>
                <w:szCs w:val="10"/>
                <w:lang w:val="sk-SK"/>
              </w:rPr>
            </w:pPr>
          </w:p>
          <w:p w14:paraId="2842AD40" w14:textId="483E8458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……….....cm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0FD2BBF" w14:textId="77777777" w:rsidR="007463AC" w:rsidRPr="00932B1C" w:rsidRDefault="007463AC" w:rsidP="00A74779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7463AC" w:rsidRPr="00932B1C" w14:paraId="3909FB93" w14:textId="77777777" w:rsidTr="007463AC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FE7F657" w14:textId="77777777" w:rsidR="007463AC" w:rsidRPr="00932B1C" w:rsidRDefault="007463AC" w:rsidP="00A74779">
            <w:pPr>
              <w:jc w:val="both"/>
              <w:rPr>
                <w:rFonts w:ascii="Arial" w:hAnsi="Arial" w:cs="Arial"/>
                <w:sz w:val="10"/>
                <w:szCs w:val="10"/>
                <w:lang w:val="sk-SK"/>
              </w:rPr>
            </w:pPr>
          </w:p>
          <w:p w14:paraId="4A3BC3EE" w14:textId="5DF52060" w:rsidR="007463AC" w:rsidRPr="00932B1C" w:rsidRDefault="007463AC" w:rsidP="00A74779">
            <w:pPr>
              <w:jc w:val="both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S8.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B7FDF46" w14:textId="77777777" w:rsidR="007463AC" w:rsidRPr="00932B1C" w:rsidRDefault="007463AC" w:rsidP="00A74779">
            <w:pPr>
              <w:jc w:val="both"/>
              <w:rPr>
                <w:rFonts w:ascii="Arial" w:hAnsi="Arial"/>
                <w:sz w:val="10"/>
                <w:szCs w:val="10"/>
                <w:lang w:val="sk-SK"/>
              </w:rPr>
            </w:pPr>
          </w:p>
          <w:p w14:paraId="71D85408" w14:textId="3BD7B83E" w:rsidR="007463AC" w:rsidRPr="00932B1C" w:rsidRDefault="004D4CF5" w:rsidP="00A74779">
            <w:pPr>
              <w:jc w:val="both"/>
              <w:rPr>
                <w:rFonts w:ascii="Arial" w:hAnsi="Arial"/>
                <w:lang w:val="sk-SK"/>
              </w:rPr>
            </w:pPr>
            <w:r w:rsidRPr="00932B1C">
              <w:rPr>
                <w:rFonts w:ascii="Arial" w:hAnsi="Arial"/>
                <w:lang w:val="sk-SK"/>
              </w:rPr>
              <w:t>A</w:t>
            </w:r>
            <w:r w:rsidR="007463AC" w:rsidRPr="00932B1C">
              <w:rPr>
                <w:rFonts w:ascii="Arial" w:hAnsi="Arial"/>
                <w:lang w:val="sk-SK"/>
              </w:rPr>
              <w:t>ká je Vaš</w:t>
            </w:r>
            <w:r w:rsidRPr="00932B1C">
              <w:rPr>
                <w:rFonts w:ascii="Arial" w:hAnsi="Arial"/>
                <w:lang w:val="sk-SK"/>
              </w:rPr>
              <w:t>a</w:t>
            </w:r>
            <w:r w:rsidR="007463AC" w:rsidRPr="00932B1C">
              <w:rPr>
                <w:rFonts w:ascii="Arial" w:hAnsi="Arial"/>
                <w:lang w:val="sk-SK"/>
              </w:rPr>
              <w:t xml:space="preserve"> váha?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14:paraId="226E6A2B" w14:textId="77777777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sz w:val="10"/>
                <w:szCs w:val="10"/>
                <w:lang w:val="sk-SK"/>
              </w:rPr>
            </w:pPr>
          </w:p>
          <w:p w14:paraId="0E4AB409" w14:textId="20E23DED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…………..kg</w:t>
            </w:r>
          </w:p>
          <w:p w14:paraId="131CA2A8" w14:textId="721AEEDE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C98C24D" w14:textId="77777777" w:rsidR="007463AC" w:rsidRPr="00932B1C" w:rsidRDefault="007463AC" w:rsidP="00A74779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7463AC" w:rsidRPr="00932B1C" w14:paraId="102A16E1" w14:textId="77777777" w:rsidTr="00066D89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82CAD88" w14:textId="77777777" w:rsidR="007463AC" w:rsidRPr="00932B1C" w:rsidRDefault="007463AC" w:rsidP="00A74779">
            <w:pPr>
              <w:jc w:val="both"/>
              <w:rPr>
                <w:rFonts w:ascii="Arial" w:hAnsi="Arial" w:cs="Arial"/>
                <w:sz w:val="10"/>
                <w:szCs w:val="10"/>
                <w:lang w:val="sk-SK"/>
              </w:rPr>
            </w:pPr>
          </w:p>
          <w:p w14:paraId="4F05053A" w14:textId="783D7133" w:rsidR="007463AC" w:rsidRPr="00932B1C" w:rsidRDefault="007463AC" w:rsidP="00A74779">
            <w:pPr>
              <w:jc w:val="both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S9.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998067C" w14:textId="77777777" w:rsidR="007463AC" w:rsidRPr="00932B1C" w:rsidRDefault="007463AC" w:rsidP="00A74779">
            <w:pPr>
              <w:rPr>
                <w:rFonts w:ascii="Arial" w:hAnsi="Arial"/>
                <w:sz w:val="10"/>
                <w:szCs w:val="10"/>
                <w:lang w:val="sk-SK"/>
              </w:rPr>
            </w:pPr>
          </w:p>
          <w:p w14:paraId="0EA65F36" w14:textId="6CD5A6D8" w:rsidR="007463AC" w:rsidRPr="00932B1C" w:rsidRDefault="004D4CF5" w:rsidP="00A74779">
            <w:pPr>
              <w:rPr>
                <w:rFonts w:ascii="Arial" w:hAnsi="Arial"/>
                <w:lang w:val="sk-SK"/>
              </w:rPr>
            </w:pPr>
            <w:r w:rsidRPr="00932B1C">
              <w:rPr>
                <w:rFonts w:ascii="Arial" w:hAnsi="Arial"/>
                <w:lang w:val="sk-SK"/>
              </w:rPr>
              <w:t>Fajčíte</w:t>
            </w:r>
            <w:r w:rsidR="007463AC" w:rsidRPr="00932B1C">
              <w:rPr>
                <w:rFonts w:ascii="Arial" w:hAnsi="Arial"/>
                <w:lang w:val="sk-SK"/>
              </w:rPr>
              <w:t>? Vyberte prosím kateg</w:t>
            </w:r>
            <w:r w:rsidRPr="00932B1C">
              <w:rPr>
                <w:rFonts w:ascii="Arial" w:hAnsi="Arial"/>
                <w:lang w:val="sk-SK"/>
              </w:rPr>
              <w:t>ó</w:t>
            </w:r>
            <w:r w:rsidR="007463AC" w:rsidRPr="00932B1C">
              <w:rPr>
                <w:rFonts w:ascii="Arial" w:hAnsi="Arial"/>
                <w:lang w:val="sk-SK"/>
              </w:rPr>
              <w:t>ri</w:t>
            </w:r>
            <w:r w:rsidRPr="00932B1C">
              <w:rPr>
                <w:rFonts w:ascii="Arial" w:hAnsi="Arial"/>
                <w:lang w:val="sk-SK"/>
              </w:rPr>
              <w:t>u</w:t>
            </w:r>
            <w:r w:rsidR="007463AC" w:rsidRPr="00932B1C">
              <w:rPr>
                <w:rFonts w:ascii="Arial" w:hAnsi="Arial"/>
                <w:lang w:val="sk-SK"/>
              </w:rPr>
              <w:t xml:space="preserve">, </w:t>
            </w:r>
            <w:r w:rsidR="007463AC" w:rsidRPr="00932B1C">
              <w:rPr>
                <w:rFonts w:ascii="Arial" w:hAnsi="Arial"/>
                <w:lang w:val="sk-SK"/>
              </w:rPr>
              <w:br/>
              <w:t>do kt</w:t>
            </w:r>
            <w:r w:rsidRPr="00932B1C">
              <w:rPr>
                <w:rFonts w:ascii="Arial" w:hAnsi="Arial"/>
                <w:lang w:val="sk-SK"/>
              </w:rPr>
              <w:t>o</w:t>
            </w:r>
            <w:r w:rsidR="007463AC" w:rsidRPr="00932B1C">
              <w:rPr>
                <w:rFonts w:ascii="Arial" w:hAnsi="Arial"/>
                <w:lang w:val="sk-SK"/>
              </w:rPr>
              <w:t>r</w:t>
            </w:r>
            <w:r w:rsidRPr="00932B1C">
              <w:rPr>
                <w:rFonts w:ascii="Arial" w:hAnsi="Arial"/>
                <w:lang w:val="sk-SK"/>
              </w:rPr>
              <w:t>ej</w:t>
            </w:r>
            <w:r w:rsidR="007463AC" w:rsidRPr="00932B1C">
              <w:rPr>
                <w:rFonts w:ascii="Arial" w:hAnsi="Arial"/>
                <w:lang w:val="sk-SK"/>
              </w:rPr>
              <w:t xml:space="preserve"> pat</w:t>
            </w:r>
            <w:r w:rsidRPr="00932B1C">
              <w:rPr>
                <w:rFonts w:ascii="Arial" w:hAnsi="Arial"/>
                <w:lang w:val="sk-SK"/>
              </w:rPr>
              <w:t>r</w:t>
            </w:r>
            <w:r w:rsidR="007463AC" w:rsidRPr="00932B1C">
              <w:rPr>
                <w:rFonts w:ascii="Arial" w:hAnsi="Arial"/>
                <w:lang w:val="sk-SK"/>
              </w:rPr>
              <w:t xml:space="preserve">íte!  </w:t>
            </w:r>
          </w:p>
          <w:p w14:paraId="1F9F45A1" w14:textId="77777777" w:rsidR="007463AC" w:rsidRPr="00932B1C" w:rsidRDefault="007463AC" w:rsidP="00A74779">
            <w:pPr>
              <w:jc w:val="both"/>
              <w:rPr>
                <w:rFonts w:ascii="Arial" w:hAnsi="Arial"/>
                <w:lang w:val="sk-SK"/>
              </w:rPr>
            </w:pP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14:paraId="4243DDB1" w14:textId="77777777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sz w:val="10"/>
                <w:szCs w:val="10"/>
                <w:lang w:val="sk-SK"/>
              </w:rPr>
            </w:pPr>
          </w:p>
          <w:p w14:paraId="3C3EEF01" w14:textId="04494002" w:rsidR="007463AC" w:rsidRDefault="004D4CF5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Fajčiar</w:t>
            </w:r>
            <w:r w:rsidR="007463AC" w:rsidRPr="00932B1C">
              <w:rPr>
                <w:rFonts w:ascii="Arial" w:hAnsi="Arial" w:cs="Arial"/>
                <w:lang w:val="sk-SK"/>
              </w:rPr>
              <w:t xml:space="preserve">                             1</w:t>
            </w:r>
          </w:p>
          <w:p w14:paraId="092938A3" w14:textId="4BE47823" w:rsidR="003E5F71" w:rsidRDefault="003E5F71" w:rsidP="00A74779">
            <w:pPr>
              <w:tabs>
                <w:tab w:val="left" w:pos="2284"/>
              </w:tabs>
              <w:rPr>
                <w:rFonts w:ascii="Arial" w:hAnsi="Arial" w:cs="Arial"/>
                <w:sz w:val="4"/>
                <w:szCs w:val="4"/>
                <w:lang w:val="sk-SK"/>
              </w:rPr>
            </w:pPr>
          </w:p>
          <w:p w14:paraId="16E1ACE3" w14:textId="77777777" w:rsidR="003E5F71" w:rsidRPr="003E5F71" w:rsidRDefault="003E5F71" w:rsidP="00A74779">
            <w:pPr>
              <w:tabs>
                <w:tab w:val="left" w:pos="2284"/>
              </w:tabs>
              <w:rPr>
                <w:rFonts w:ascii="Arial" w:hAnsi="Arial" w:cs="Arial"/>
                <w:sz w:val="4"/>
                <w:szCs w:val="4"/>
                <w:lang w:val="sk-SK"/>
              </w:rPr>
            </w:pPr>
          </w:p>
          <w:p w14:paraId="5563D812" w14:textId="0D6E89A1" w:rsidR="007463AC" w:rsidRDefault="004D4CF5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 xml:space="preserve">Sviatočný fajčiar              </w:t>
            </w:r>
            <w:r w:rsidR="007463AC" w:rsidRPr="00932B1C">
              <w:rPr>
                <w:rFonts w:ascii="Arial" w:hAnsi="Arial" w:cs="Arial"/>
                <w:lang w:val="sk-SK"/>
              </w:rPr>
              <w:t>2</w:t>
            </w:r>
          </w:p>
          <w:p w14:paraId="64A292BE" w14:textId="6AB22F98" w:rsidR="003E5F71" w:rsidRDefault="003E5F71" w:rsidP="00A74779">
            <w:pPr>
              <w:tabs>
                <w:tab w:val="left" w:pos="2284"/>
              </w:tabs>
              <w:rPr>
                <w:rFonts w:ascii="Arial" w:hAnsi="Arial" w:cs="Arial"/>
                <w:sz w:val="4"/>
                <w:szCs w:val="4"/>
                <w:lang w:val="sk-SK"/>
              </w:rPr>
            </w:pPr>
          </w:p>
          <w:p w14:paraId="50D8BDB9" w14:textId="77777777" w:rsidR="003E5F71" w:rsidRPr="003E5F71" w:rsidRDefault="003E5F71" w:rsidP="00A74779">
            <w:pPr>
              <w:tabs>
                <w:tab w:val="left" w:pos="2284"/>
              </w:tabs>
              <w:rPr>
                <w:rFonts w:ascii="Arial" w:hAnsi="Arial" w:cs="Arial"/>
                <w:sz w:val="4"/>
                <w:szCs w:val="4"/>
                <w:lang w:val="sk-SK"/>
              </w:rPr>
            </w:pPr>
          </w:p>
          <w:p w14:paraId="5550D8E7" w14:textId="69B6DD6E" w:rsidR="007463AC" w:rsidRPr="00932B1C" w:rsidRDefault="004D4CF5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Nefajčiar</w:t>
            </w:r>
            <w:r w:rsidR="007463AC" w:rsidRPr="00932B1C">
              <w:rPr>
                <w:rFonts w:ascii="Arial" w:hAnsi="Arial" w:cs="Arial"/>
                <w:lang w:val="sk-SK"/>
              </w:rPr>
              <w:t xml:space="preserve">                </w:t>
            </w:r>
            <w:r w:rsidRPr="00932B1C">
              <w:rPr>
                <w:rFonts w:ascii="Arial" w:hAnsi="Arial" w:cs="Arial"/>
                <w:lang w:val="sk-SK"/>
              </w:rPr>
              <w:t xml:space="preserve">  </w:t>
            </w:r>
            <w:r w:rsidR="007463AC" w:rsidRPr="00932B1C">
              <w:rPr>
                <w:rFonts w:ascii="Arial" w:hAnsi="Arial" w:cs="Arial"/>
                <w:lang w:val="sk-SK"/>
              </w:rPr>
              <w:t xml:space="preserve"> </w:t>
            </w:r>
            <w:r w:rsidRPr="00932B1C">
              <w:rPr>
                <w:rFonts w:ascii="Arial" w:hAnsi="Arial" w:cs="Arial"/>
                <w:lang w:val="sk-SK"/>
              </w:rPr>
              <w:t xml:space="preserve">   </w:t>
            </w:r>
            <w:r w:rsidR="007463AC" w:rsidRPr="00932B1C">
              <w:rPr>
                <w:rFonts w:ascii="Arial" w:hAnsi="Arial" w:cs="Arial"/>
                <w:lang w:val="sk-SK"/>
              </w:rPr>
              <w:t xml:space="preserve">    3</w:t>
            </w:r>
          </w:p>
          <w:p w14:paraId="72651B27" w14:textId="409CAACA" w:rsidR="007463AC" w:rsidRPr="00932B1C" w:rsidRDefault="007463AC" w:rsidP="00A74779">
            <w:pPr>
              <w:tabs>
                <w:tab w:val="left" w:pos="2284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BCFA799" w14:textId="77777777" w:rsidR="007463AC" w:rsidRPr="00932B1C" w:rsidRDefault="007463AC" w:rsidP="00A74779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</w:tbl>
    <w:p w14:paraId="39BC7CD9" w14:textId="77777777" w:rsidR="00216C73" w:rsidRPr="00932B1C" w:rsidRDefault="00216C73" w:rsidP="00216C73">
      <w:pPr>
        <w:tabs>
          <w:tab w:val="left" w:pos="5316"/>
        </w:tabs>
        <w:rPr>
          <w:lang w:val="sk-SK"/>
        </w:rPr>
      </w:pPr>
    </w:p>
    <w:p w14:paraId="0F0E52C6" w14:textId="77777777" w:rsidR="00216C73" w:rsidRPr="00932B1C" w:rsidRDefault="00216C73" w:rsidP="00216C73">
      <w:pPr>
        <w:rPr>
          <w:lang w:val="sk-SK"/>
        </w:rPr>
      </w:pPr>
    </w:p>
    <w:p w14:paraId="338A236A" w14:textId="77777777" w:rsidR="00216C73" w:rsidRPr="00932B1C" w:rsidRDefault="00216C73" w:rsidP="00216C73">
      <w:pPr>
        <w:jc w:val="center"/>
        <w:rPr>
          <w:rFonts w:ascii="Arial" w:hAnsi="Arial"/>
          <w:b/>
          <w:sz w:val="22"/>
          <w:lang w:val="sk-SK"/>
        </w:rPr>
      </w:pPr>
    </w:p>
    <w:p w14:paraId="557D56CC" w14:textId="77777777" w:rsidR="00216C73" w:rsidRPr="00932B1C" w:rsidRDefault="00216C73" w:rsidP="00216C73">
      <w:pPr>
        <w:tabs>
          <w:tab w:val="left" w:pos="5316"/>
        </w:tabs>
        <w:rPr>
          <w:lang w:val="sk-SK"/>
        </w:rPr>
      </w:pPr>
    </w:p>
    <w:p w14:paraId="7A228C3C" w14:textId="77777777" w:rsidR="007463AC" w:rsidRPr="00932B1C" w:rsidRDefault="007463AC" w:rsidP="007463AC">
      <w:pPr>
        <w:ind w:left="-142"/>
        <w:rPr>
          <w:rFonts w:ascii="Arial" w:hAnsi="Arial" w:cs="Arial"/>
          <w:b/>
          <w:lang w:val="sk-SK"/>
        </w:rPr>
      </w:pPr>
    </w:p>
    <w:p w14:paraId="0D3A8635" w14:textId="77777777" w:rsidR="007463AC" w:rsidRPr="00932B1C" w:rsidRDefault="007463AC" w:rsidP="007463AC">
      <w:pPr>
        <w:ind w:left="-142"/>
        <w:rPr>
          <w:rFonts w:ascii="Arial" w:hAnsi="Arial" w:cs="Arial"/>
          <w:b/>
          <w:lang w:val="sk-SK"/>
        </w:rPr>
      </w:pPr>
    </w:p>
    <w:p w14:paraId="11FBD777" w14:textId="77777777" w:rsidR="007463AC" w:rsidRPr="00932B1C" w:rsidRDefault="007463AC" w:rsidP="007463AC">
      <w:pPr>
        <w:ind w:left="-142"/>
        <w:rPr>
          <w:rFonts w:ascii="Arial" w:hAnsi="Arial" w:cs="Arial"/>
          <w:b/>
          <w:lang w:val="sk-SK"/>
        </w:rPr>
      </w:pPr>
    </w:p>
    <w:p w14:paraId="73B7FEFB" w14:textId="77777777" w:rsidR="007463AC" w:rsidRPr="00932B1C" w:rsidRDefault="007463AC" w:rsidP="007463AC">
      <w:pPr>
        <w:ind w:left="-142"/>
        <w:rPr>
          <w:rFonts w:ascii="Arial" w:hAnsi="Arial" w:cs="Arial"/>
          <w:b/>
          <w:lang w:val="sk-SK"/>
        </w:rPr>
      </w:pPr>
    </w:p>
    <w:p w14:paraId="34A0B517" w14:textId="77777777" w:rsidR="007463AC" w:rsidRPr="00932B1C" w:rsidRDefault="007463AC" w:rsidP="007463AC">
      <w:pPr>
        <w:ind w:left="-142"/>
        <w:rPr>
          <w:rFonts w:ascii="Arial" w:hAnsi="Arial" w:cs="Arial"/>
          <w:b/>
          <w:lang w:val="sk-SK"/>
        </w:rPr>
      </w:pPr>
    </w:p>
    <w:p w14:paraId="5A0C3764" w14:textId="77777777" w:rsidR="007463AC" w:rsidRPr="00932B1C" w:rsidRDefault="007463AC" w:rsidP="007463AC">
      <w:pPr>
        <w:ind w:left="-142"/>
        <w:rPr>
          <w:rFonts w:ascii="Arial" w:hAnsi="Arial" w:cs="Arial"/>
          <w:b/>
          <w:lang w:val="sk-SK"/>
        </w:rPr>
      </w:pPr>
    </w:p>
    <w:p w14:paraId="5AF1C494" w14:textId="77777777" w:rsidR="007463AC" w:rsidRPr="00932B1C" w:rsidRDefault="007463AC" w:rsidP="007463AC">
      <w:pPr>
        <w:ind w:left="-142"/>
        <w:rPr>
          <w:rFonts w:ascii="Arial" w:hAnsi="Arial" w:cs="Arial"/>
          <w:b/>
          <w:lang w:val="sk-SK"/>
        </w:rPr>
      </w:pPr>
    </w:p>
    <w:p w14:paraId="4F56CDF9" w14:textId="77777777" w:rsidR="007463AC" w:rsidRPr="00932B1C" w:rsidRDefault="007463AC" w:rsidP="007463AC">
      <w:pPr>
        <w:ind w:left="-142"/>
        <w:rPr>
          <w:rFonts w:ascii="Arial" w:hAnsi="Arial" w:cs="Arial"/>
          <w:b/>
          <w:lang w:val="sk-SK"/>
        </w:rPr>
      </w:pPr>
    </w:p>
    <w:p w14:paraId="45888431" w14:textId="77777777" w:rsidR="007463AC" w:rsidRPr="00932B1C" w:rsidRDefault="007463AC" w:rsidP="007463AC">
      <w:pPr>
        <w:ind w:left="-142"/>
        <w:rPr>
          <w:rFonts w:ascii="Arial" w:hAnsi="Arial" w:cs="Arial"/>
          <w:b/>
          <w:lang w:val="sk-SK"/>
        </w:rPr>
      </w:pPr>
    </w:p>
    <w:p w14:paraId="1F2B8B3B" w14:textId="2A434DB9" w:rsidR="007463AC" w:rsidRPr="00932B1C" w:rsidRDefault="00343803" w:rsidP="00390C33">
      <w:pPr>
        <w:ind w:left="-142"/>
        <w:rPr>
          <w:rFonts w:ascii="Arial" w:hAnsi="Arial" w:cs="Arial"/>
          <w:b/>
          <w:lang w:val="sk-SK"/>
        </w:rPr>
      </w:pPr>
      <w:r w:rsidRPr="00932B1C">
        <w:rPr>
          <w:rFonts w:ascii="Arial" w:hAnsi="Arial" w:cs="Arial"/>
          <w:b/>
          <w:lang w:val="sk-SK"/>
        </w:rPr>
        <w:t>Teraz</w:t>
      </w:r>
      <w:r w:rsidR="007463AC" w:rsidRPr="00932B1C">
        <w:rPr>
          <w:rFonts w:ascii="Arial" w:hAnsi="Arial" w:cs="Arial"/>
          <w:b/>
          <w:lang w:val="sk-SK"/>
        </w:rPr>
        <w:t xml:space="preserve"> prosím vyplňte</w:t>
      </w:r>
      <w:r w:rsidRPr="00932B1C">
        <w:rPr>
          <w:rFonts w:ascii="Arial" w:hAnsi="Arial" w:cs="Arial"/>
          <w:b/>
          <w:lang w:val="sk-SK"/>
        </w:rPr>
        <w:t xml:space="preserve"> </w:t>
      </w:r>
      <w:r w:rsidR="007463AC" w:rsidRPr="00932B1C">
        <w:rPr>
          <w:rFonts w:ascii="Arial" w:hAnsi="Arial" w:cs="Arial"/>
          <w:b/>
          <w:lang w:val="sk-SK"/>
        </w:rPr>
        <w:t>otázky týkaj</w:t>
      </w:r>
      <w:r w:rsidRPr="00932B1C">
        <w:rPr>
          <w:rFonts w:ascii="Arial" w:hAnsi="Arial" w:cs="Arial"/>
          <w:b/>
          <w:lang w:val="sk-SK"/>
        </w:rPr>
        <w:t>ú</w:t>
      </w:r>
      <w:r w:rsidR="007463AC" w:rsidRPr="00932B1C">
        <w:rPr>
          <w:rFonts w:ascii="Arial" w:hAnsi="Arial" w:cs="Arial"/>
          <w:b/>
          <w:lang w:val="sk-SK"/>
        </w:rPr>
        <w:t>c</w:t>
      </w:r>
      <w:r w:rsidRPr="00932B1C">
        <w:rPr>
          <w:rFonts w:ascii="Arial" w:hAnsi="Arial" w:cs="Arial"/>
          <w:b/>
          <w:lang w:val="sk-SK"/>
        </w:rPr>
        <w:t>e</w:t>
      </w:r>
      <w:r w:rsidR="007463AC" w:rsidRPr="00932B1C">
        <w:rPr>
          <w:rFonts w:ascii="Arial" w:hAnsi="Arial" w:cs="Arial"/>
          <w:b/>
          <w:lang w:val="sk-SK"/>
        </w:rPr>
        <w:t xml:space="preserve"> s</w:t>
      </w:r>
      <w:r w:rsidRPr="00932B1C">
        <w:rPr>
          <w:rFonts w:ascii="Arial" w:hAnsi="Arial" w:cs="Arial"/>
          <w:b/>
          <w:lang w:val="sk-SK"/>
        </w:rPr>
        <w:t>a</w:t>
      </w:r>
      <w:r w:rsidR="007463AC" w:rsidRPr="00932B1C">
        <w:rPr>
          <w:rFonts w:ascii="Arial" w:hAnsi="Arial" w:cs="Arial"/>
          <w:b/>
          <w:lang w:val="sk-SK"/>
        </w:rPr>
        <w:t xml:space="preserve"> l</w:t>
      </w:r>
      <w:r w:rsidRPr="00932B1C">
        <w:rPr>
          <w:rFonts w:ascii="Arial" w:hAnsi="Arial" w:cs="Arial"/>
          <w:b/>
          <w:lang w:val="sk-SK"/>
        </w:rPr>
        <w:t>ie</w:t>
      </w:r>
      <w:r w:rsidR="007463AC" w:rsidRPr="00932B1C">
        <w:rPr>
          <w:rFonts w:ascii="Arial" w:hAnsi="Arial" w:cs="Arial"/>
          <w:b/>
          <w:lang w:val="sk-SK"/>
        </w:rPr>
        <w:t xml:space="preserve">čby </w:t>
      </w:r>
      <w:r w:rsidR="003E5F71" w:rsidRPr="00932B1C">
        <w:rPr>
          <w:rFonts w:ascii="Arial" w:hAnsi="Arial" w:cs="Arial"/>
          <w:b/>
          <w:lang w:val="sk-SK"/>
        </w:rPr>
        <w:t>Vášho</w:t>
      </w:r>
      <w:r w:rsidR="007463AC" w:rsidRPr="00932B1C">
        <w:rPr>
          <w:rFonts w:ascii="Arial" w:hAnsi="Arial" w:cs="Arial"/>
          <w:b/>
          <w:lang w:val="sk-SK"/>
        </w:rPr>
        <w:t xml:space="preserve"> o</w:t>
      </w:r>
      <w:r w:rsidRPr="00932B1C">
        <w:rPr>
          <w:rFonts w:ascii="Arial" w:hAnsi="Arial" w:cs="Arial"/>
          <w:b/>
          <w:lang w:val="sk-SK"/>
        </w:rPr>
        <w:t>chorenia</w:t>
      </w:r>
      <w:r w:rsidR="007463AC" w:rsidRPr="00932B1C">
        <w:rPr>
          <w:rFonts w:ascii="Arial" w:hAnsi="Arial" w:cs="Arial"/>
          <w:b/>
          <w:lang w:val="sk-SK"/>
        </w:rPr>
        <w:t>/</w:t>
      </w:r>
      <w:r w:rsidR="003E5F71" w:rsidRPr="00932B1C">
        <w:rPr>
          <w:rFonts w:ascii="Arial" w:hAnsi="Arial" w:cs="Arial"/>
          <w:b/>
          <w:lang w:val="sk-SK"/>
        </w:rPr>
        <w:t>Vašich</w:t>
      </w:r>
      <w:r w:rsidR="007463AC" w:rsidRPr="00932B1C">
        <w:rPr>
          <w:rFonts w:ascii="Arial" w:hAnsi="Arial" w:cs="Arial"/>
          <w:b/>
          <w:lang w:val="sk-SK"/>
        </w:rPr>
        <w:t xml:space="preserve"> o</w:t>
      </w:r>
      <w:r w:rsidRPr="00932B1C">
        <w:rPr>
          <w:rFonts w:ascii="Arial" w:hAnsi="Arial" w:cs="Arial"/>
          <w:b/>
          <w:lang w:val="sk-SK"/>
        </w:rPr>
        <w:t>chorení</w:t>
      </w:r>
      <w:r w:rsidR="007463AC" w:rsidRPr="00932B1C">
        <w:rPr>
          <w:rFonts w:ascii="Arial" w:hAnsi="Arial" w:cs="Arial"/>
          <w:b/>
          <w:lang w:val="sk-SK"/>
        </w:rPr>
        <w:t>.</w:t>
      </w:r>
    </w:p>
    <w:p w14:paraId="12FE0F9C" w14:textId="2EA56CCE" w:rsidR="00216C73" w:rsidRPr="00932B1C" w:rsidRDefault="00216C73" w:rsidP="001D249C">
      <w:pPr>
        <w:ind w:left="-142"/>
        <w:rPr>
          <w:lang w:val="sk-SK"/>
        </w:rPr>
      </w:pPr>
    </w:p>
    <w:tbl>
      <w:tblPr>
        <w:tblW w:w="10207" w:type="dxa"/>
        <w:tblInd w:w="-165" w:type="dxa"/>
        <w:tblLayout w:type="fixed"/>
        <w:tblLook w:val="0000" w:firstRow="0" w:lastRow="0" w:firstColumn="0" w:lastColumn="0" w:noHBand="0" w:noVBand="0"/>
      </w:tblPr>
      <w:tblGrid>
        <w:gridCol w:w="544"/>
        <w:gridCol w:w="4540"/>
        <w:gridCol w:w="4455"/>
        <w:gridCol w:w="668"/>
      </w:tblGrid>
      <w:tr w:rsidR="003F2D38" w:rsidRPr="00932B1C" w14:paraId="2631B120" w14:textId="77777777" w:rsidTr="00E87613">
        <w:trPr>
          <w:gridAfter w:val="1"/>
          <w:wAfter w:w="668" w:type="dxa"/>
          <w:cantSplit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A1BC21B" w14:textId="77777777" w:rsidR="003F2D38" w:rsidRPr="00932B1C" w:rsidRDefault="003F2D38" w:rsidP="0047550D">
            <w:pPr>
              <w:rPr>
                <w:rFonts w:ascii="Arial" w:hAnsi="Arial" w:cs="Arial"/>
                <w:b/>
                <w:sz w:val="14"/>
                <w:szCs w:val="14"/>
                <w:lang w:val="sk-SK"/>
              </w:rPr>
            </w:pPr>
          </w:p>
          <w:p w14:paraId="05F25C34" w14:textId="77777777" w:rsidR="003F2D38" w:rsidRPr="00932B1C" w:rsidRDefault="003F2D38" w:rsidP="0047550D">
            <w:pPr>
              <w:rPr>
                <w:rFonts w:ascii="Arial" w:hAnsi="Arial" w:cs="Arial"/>
                <w:b/>
                <w:sz w:val="22"/>
                <w:lang w:val="sk-SK"/>
              </w:rPr>
            </w:pPr>
            <w:r w:rsidRPr="00932B1C">
              <w:rPr>
                <w:rFonts w:ascii="Arial" w:hAnsi="Arial" w:cs="Arial"/>
                <w:b/>
                <w:sz w:val="22"/>
                <w:lang w:val="sk-SK"/>
              </w:rPr>
              <w:t>Č.</w:t>
            </w:r>
          </w:p>
        </w:tc>
        <w:tc>
          <w:tcPr>
            <w:tcW w:w="4540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DC7FAED" w14:textId="77777777" w:rsidR="003F2D38" w:rsidRPr="00932B1C" w:rsidRDefault="003F2D38" w:rsidP="0047550D">
            <w:pPr>
              <w:rPr>
                <w:rFonts w:ascii="Arial" w:hAnsi="Arial" w:cs="Arial"/>
                <w:b/>
                <w:sz w:val="14"/>
                <w:szCs w:val="14"/>
                <w:lang w:val="sk-SK"/>
              </w:rPr>
            </w:pPr>
          </w:p>
          <w:p w14:paraId="3BF22D3D" w14:textId="77777777" w:rsidR="003F2D38" w:rsidRPr="00932B1C" w:rsidRDefault="003F2D38" w:rsidP="0047550D">
            <w:pPr>
              <w:rPr>
                <w:rFonts w:ascii="Arial" w:hAnsi="Arial" w:cs="Arial"/>
                <w:b/>
                <w:sz w:val="22"/>
                <w:lang w:val="sk-SK"/>
              </w:rPr>
            </w:pPr>
            <w:r w:rsidRPr="00932B1C">
              <w:rPr>
                <w:rFonts w:ascii="Arial" w:hAnsi="Arial" w:cs="Arial"/>
                <w:b/>
                <w:sz w:val="22"/>
                <w:lang w:val="sk-SK"/>
              </w:rPr>
              <w:t>OTÁZKA</w:t>
            </w:r>
          </w:p>
        </w:tc>
        <w:tc>
          <w:tcPr>
            <w:tcW w:w="4455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4BE6084" w14:textId="77777777" w:rsidR="003F2D38" w:rsidRPr="00932B1C" w:rsidRDefault="003F2D38" w:rsidP="0047550D">
            <w:pPr>
              <w:rPr>
                <w:rFonts w:ascii="Arial" w:hAnsi="Arial" w:cs="Arial"/>
                <w:b/>
                <w:sz w:val="14"/>
                <w:szCs w:val="14"/>
                <w:lang w:val="sk-SK"/>
              </w:rPr>
            </w:pPr>
          </w:p>
          <w:p w14:paraId="26897C40" w14:textId="76FA2DB4" w:rsidR="003F2D38" w:rsidRPr="00932B1C" w:rsidRDefault="003F2D38" w:rsidP="0047550D">
            <w:pPr>
              <w:rPr>
                <w:rFonts w:ascii="Arial" w:hAnsi="Arial" w:cs="Arial"/>
                <w:b/>
                <w:sz w:val="22"/>
                <w:lang w:val="sk-SK"/>
              </w:rPr>
            </w:pPr>
            <w:r w:rsidRPr="00932B1C">
              <w:rPr>
                <w:rFonts w:ascii="Arial" w:hAnsi="Arial" w:cs="Arial"/>
                <w:b/>
                <w:sz w:val="22"/>
                <w:lang w:val="sk-SK"/>
              </w:rPr>
              <w:t>ODPOV</w:t>
            </w:r>
            <w:r w:rsidR="00343803" w:rsidRPr="00932B1C">
              <w:rPr>
                <w:rFonts w:ascii="Arial" w:hAnsi="Arial" w:cs="Arial"/>
                <w:b/>
                <w:sz w:val="22"/>
                <w:lang w:val="sk-SK"/>
              </w:rPr>
              <w:t>E</w:t>
            </w:r>
            <w:r w:rsidRPr="00932B1C">
              <w:rPr>
                <w:rFonts w:ascii="Arial" w:hAnsi="Arial" w:cs="Arial"/>
                <w:b/>
                <w:sz w:val="22"/>
                <w:lang w:val="sk-SK"/>
              </w:rPr>
              <w:t>Ď</w:t>
            </w:r>
          </w:p>
        </w:tc>
      </w:tr>
      <w:tr w:rsidR="00B60DB0" w:rsidRPr="00932B1C" w14:paraId="1FE1F9A8" w14:textId="77777777" w:rsidTr="00E876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3708"/>
        </w:trPr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283D7BC0" w14:textId="77777777" w:rsidR="00B60DB0" w:rsidRPr="00932B1C" w:rsidRDefault="00B60DB0" w:rsidP="0047550D">
            <w:pPr>
              <w:jc w:val="both"/>
              <w:rPr>
                <w:rFonts w:ascii="Arial" w:hAnsi="Arial" w:cs="Arial"/>
                <w:lang w:val="sk-SK"/>
              </w:rPr>
            </w:pPr>
          </w:p>
          <w:p w14:paraId="59C1400D" w14:textId="2DA2AFD6" w:rsidR="00B60DB0" w:rsidRPr="00932B1C" w:rsidRDefault="007463AC" w:rsidP="0047550D">
            <w:pPr>
              <w:jc w:val="both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D</w:t>
            </w:r>
            <w:r w:rsidR="00B60DB0" w:rsidRPr="00932B1C">
              <w:rPr>
                <w:rFonts w:ascii="Arial" w:hAnsi="Arial" w:cs="Arial"/>
                <w:lang w:val="sk-SK"/>
              </w:rPr>
              <w:t>1.</w:t>
            </w:r>
          </w:p>
        </w:tc>
        <w:tc>
          <w:tcPr>
            <w:tcW w:w="899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20C7EFC" w14:textId="77777777" w:rsidR="00B60DB0" w:rsidRPr="00932B1C" w:rsidRDefault="00B60DB0" w:rsidP="003F2D38">
            <w:pPr>
              <w:rPr>
                <w:rFonts w:ascii="Arial" w:hAnsi="Arial"/>
                <w:lang w:val="sk-SK"/>
              </w:rPr>
            </w:pPr>
          </w:p>
          <w:p w14:paraId="70109005" w14:textId="7FD7ED2C" w:rsidR="006F584A" w:rsidRPr="00932B1C" w:rsidRDefault="006F584A" w:rsidP="006F584A">
            <w:pPr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Kt</w:t>
            </w:r>
            <w:r w:rsidR="005453FE" w:rsidRPr="00932B1C">
              <w:rPr>
                <w:rFonts w:ascii="Arial" w:hAnsi="Arial" w:cs="Arial"/>
                <w:lang w:val="sk-SK"/>
              </w:rPr>
              <w:t>o</w:t>
            </w:r>
            <w:r w:rsidRPr="00932B1C">
              <w:rPr>
                <w:rFonts w:ascii="Arial" w:hAnsi="Arial" w:cs="Arial"/>
                <w:lang w:val="sk-SK"/>
              </w:rPr>
              <w:t xml:space="preserve">rá </w:t>
            </w:r>
            <w:r w:rsidR="005453FE" w:rsidRPr="00932B1C">
              <w:rPr>
                <w:rFonts w:ascii="Arial" w:hAnsi="Arial" w:cs="Arial"/>
                <w:lang w:val="sk-SK"/>
              </w:rPr>
              <w:t>odp</w:t>
            </w:r>
            <w:r w:rsidRPr="00932B1C">
              <w:rPr>
                <w:rFonts w:ascii="Arial" w:hAnsi="Arial" w:cs="Arial"/>
                <w:lang w:val="sk-SK"/>
              </w:rPr>
              <w:t>oručen</w:t>
            </w:r>
            <w:r w:rsidR="005453FE" w:rsidRPr="00932B1C">
              <w:rPr>
                <w:rFonts w:ascii="Arial" w:hAnsi="Arial" w:cs="Arial"/>
                <w:lang w:val="sk-SK"/>
              </w:rPr>
              <w:t>ia</w:t>
            </w:r>
            <w:r w:rsidRPr="00932B1C">
              <w:rPr>
                <w:rFonts w:ascii="Arial" w:hAnsi="Arial" w:cs="Arial"/>
                <w:lang w:val="sk-SK"/>
              </w:rPr>
              <w:t xml:space="preserve"> </w:t>
            </w:r>
            <w:r w:rsidR="003E5F71" w:rsidRPr="00932B1C">
              <w:rPr>
                <w:rFonts w:ascii="Arial" w:hAnsi="Arial" w:cs="Arial"/>
                <w:lang w:val="sk-SK"/>
              </w:rPr>
              <w:t>Vášho</w:t>
            </w:r>
            <w:r w:rsidRPr="00932B1C">
              <w:rPr>
                <w:rFonts w:ascii="Arial" w:hAnsi="Arial" w:cs="Arial"/>
                <w:lang w:val="sk-SK"/>
              </w:rPr>
              <w:t xml:space="preserve"> l</w:t>
            </w:r>
            <w:r w:rsidR="005453FE" w:rsidRPr="00932B1C">
              <w:rPr>
                <w:rFonts w:ascii="Arial" w:hAnsi="Arial" w:cs="Arial"/>
                <w:lang w:val="sk-SK"/>
              </w:rPr>
              <w:t>e</w:t>
            </w:r>
            <w:r w:rsidRPr="00932B1C">
              <w:rPr>
                <w:rFonts w:ascii="Arial" w:hAnsi="Arial" w:cs="Arial"/>
                <w:lang w:val="sk-SK"/>
              </w:rPr>
              <w:t>k</w:t>
            </w:r>
            <w:r w:rsidR="005453FE" w:rsidRPr="00932B1C">
              <w:rPr>
                <w:rFonts w:ascii="Arial" w:hAnsi="Arial" w:cs="Arial"/>
                <w:lang w:val="sk-SK"/>
              </w:rPr>
              <w:t>ára</w:t>
            </w:r>
            <w:r w:rsidRPr="00932B1C">
              <w:rPr>
                <w:rFonts w:ascii="Arial" w:hAnsi="Arial" w:cs="Arial"/>
                <w:lang w:val="sk-SK"/>
              </w:rPr>
              <w:t xml:space="preserve"> je pr</w:t>
            </w:r>
            <w:r w:rsidR="005453FE" w:rsidRPr="00932B1C">
              <w:rPr>
                <w:rFonts w:ascii="Arial" w:hAnsi="Arial" w:cs="Arial"/>
                <w:lang w:val="sk-SK"/>
              </w:rPr>
              <w:t>e</w:t>
            </w:r>
            <w:r w:rsidRPr="00932B1C">
              <w:rPr>
                <w:rFonts w:ascii="Arial" w:hAnsi="Arial" w:cs="Arial"/>
                <w:lang w:val="sk-SK"/>
              </w:rPr>
              <w:t xml:space="preserve"> Vás </w:t>
            </w:r>
            <w:r w:rsidR="003E5F71" w:rsidRPr="00932B1C">
              <w:rPr>
                <w:rFonts w:ascii="Arial" w:hAnsi="Arial" w:cs="Arial"/>
                <w:lang w:val="sk-SK"/>
              </w:rPr>
              <w:t>najväčší</w:t>
            </w:r>
            <w:r w:rsidRPr="00932B1C">
              <w:rPr>
                <w:rFonts w:ascii="Arial" w:hAnsi="Arial" w:cs="Arial"/>
                <w:lang w:val="sk-SK"/>
              </w:rPr>
              <w:t xml:space="preserve"> problém dodrž</w:t>
            </w:r>
            <w:r w:rsidR="004A2023" w:rsidRPr="00932B1C">
              <w:rPr>
                <w:rFonts w:ascii="Arial" w:hAnsi="Arial" w:cs="Arial"/>
                <w:lang w:val="sk-SK"/>
              </w:rPr>
              <w:t>ia</w:t>
            </w:r>
            <w:r w:rsidRPr="00932B1C">
              <w:rPr>
                <w:rFonts w:ascii="Arial" w:hAnsi="Arial" w:cs="Arial"/>
                <w:lang w:val="sk-SK"/>
              </w:rPr>
              <w:t>va</w:t>
            </w:r>
            <w:r w:rsidR="005453FE" w:rsidRPr="00932B1C">
              <w:rPr>
                <w:rFonts w:ascii="Arial" w:hAnsi="Arial" w:cs="Arial"/>
                <w:lang w:val="sk-SK"/>
              </w:rPr>
              <w:t>ť</w:t>
            </w:r>
            <w:r w:rsidRPr="00932B1C">
              <w:rPr>
                <w:rFonts w:ascii="Arial" w:hAnsi="Arial" w:cs="Arial"/>
                <w:lang w:val="sk-SK"/>
              </w:rPr>
              <w:t xml:space="preserve"> - kt</w:t>
            </w:r>
            <w:r w:rsidR="004A2023" w:rsidRPr="00932B1C">
              <w:rPr>
                <w:rFonts w:ascii="Arial" w:hAnsi="Arial" w:cs="Arial"/>
                <w:lang w:val="sk-SK"/>
              </w:rPr>
              <w:t>o</w:t>
            </w:r>
            <w:r w:rsidRPr="00932B1C">
              <w:rPr>
                <w:rFonts w:ascii="Arial" w:hAnsi="Arial" w:cs="Arial"/>
                <w:lang w:val="sk-SK"/>
              </w:rPr>
              <w:t>r</w:t>
            </w:r>
            <w:r w:rsidR="004A2023" w:rsidRPr="00932B1C">
              <w:rPr>
                <w:rFonts w:ascii="Arial" w:hAnsi="Arial" w:cs="Arial"/>
                <w:lang w:val="sk-SK"/>
              </w:rPr>
              <w:t>é</w:t>
            </w:r>
            <w:r w:rsidRPr="00932B1C">
              <w:rPr>
                <w:rFonts w:ascii="Arial" w:hAnsi="Arial" w:cs="Arial"/>
                <w:lang w:val="sk-SK"/>
              </w:rPr>
              <w:t xml:space="preserve"> </w:t>
            </w:r>
            <w:r w:rsidR="003E5F71" w:rsidRPr="00932B1C">
              <w:rPr>
                <w:rFonts w:ascii="Arial" w:hAnsi="Arial" w:cs="Arial"/>
                <w:lang w:val="sk-SK"/>
              </w:rPr>
              <w:t>odporúčania</w:t>
            </w:r>
            <w:r w:rsidRPr="00932B1C">
              <w:rPr>
                <w:rFonts w:ascii="Arial" w:hAnsi="Arial" w:cs="Arial"/>
                <w:lang w:val="sk-SK"/>
              </w:rPr>
              <w:t xml:space="preserve"> n</w:t>
            </w:r>
            <w:r w:rsidR="004A2023" w:rsidRPr="00932B1C">
              <w:rPr>
                <w:rFonts w:ascii="Arial" w:hAnsi="Arial" w:cs="Arial"/>
                <w:lang w:val="sk-SK"/>
              </w:rPr>
              <w:t>a</w:t>
            </w:r>
            <w:r w:rsidRPr="00932B1C">
              <w:rPr>
                <w:rFonts w:ascii="Arial" w:hAnsi="Arial" w:cs="Arial"/>
                <w:lang w:val="sk-SK"/>
              </w:rPr>
              <w:t>jčast</w:t>
            </w:r>
            <w:r w:rsidR="004A2023" w:rsidRPr="00932B1C">
              <w:rPr>
                <w:rFonts w:ascii="Arial" w:hAnsi="Arial" w:cs="Arial"/>
                <w:lang w:val="sk-SK"/>
              </w:rPr>
              <w:t>e</w:t>
            </w:r>
            <w:r w:rsidRPr="00932B1C">
              <w:rPr>
                <w:rFonts w:ascii="Arial" w:hAnsi="Arial" w:cs="Arial"/>
                <w:lang w:val="sk-SK"/>
              </w:rPr>
              <w:t>j</w:t>
            </w:r>
            <w:r w:rsidR="004A2023" w:rsidRPr="00932B1C">
              <w:rPr>
                <w:rFonts w:ascii="Arial" w:hAnsi="Arial" w:cs="Arial"/>
                <w:lang w:val="sk-SK"/>
              </w:rPr>
              <w:t>šie</w:t>
            </w:r>
            <w:r w:rsidRPr="00932B1C">
              <w:rPr>
                <w:rFonts w:ascii="Arial" w:hAnsi="Arial" w:cs="Arial"/>
                <w:lang w:val="sk-SK"/>
              </w:rPr>
              <w:t xml:space="preserve"> nedodržujete?</w:t>
            </w:r>
          </w:p>
          <w:p w14:paraId="467208E7" w14:textId="77777777" w:rsidR="006F584A" w:rsidRPr="00932B1C" w:rsidRDefault="006F584A" w:rsidP="006F584A">
            <w:pPr>
              <w:rPr>
                <w:rFonts w:ascii="Arial" w:hAnsi="Arial" w:cs="Arial"/>
                <w:lang w:val="sk-SK"/>
              </w:rPr>
            </w:pPr>
          </w:p>
          <w:p w14:paraId="1FCC4DC7" w14:textId="4AF93DAB" w:rsidR="006F584A" w:rsidRPr="00932B1C" w:rsidRDefault="006F584A" w:rsidP="006F584A">
            <w:pPr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1.………………………………………</w:t>
            </w:r>
            <w:r w:rsidR="002D72FD" w:rsidRPr="00932B1C">
              <w:rPr>
                <w:rFonts w:ascii="Arial" w:hAnsi="Arial" w:cs="Arial"/>
                <w:lang w:val="sk-SK"/>
              </w:rPr>
              <w:t>…………………………………………………………………………</w:t>
            </w:r>
          </w:p>
          <w:p w14:paraId="7A77F2DA" w14:textId="66AC9A0B" w:rsidR="006F584A" w:rsidRPr="00932B1C" w:rsidRDefault="006F584A" w:rsidP="006F584A">
            <w:pPr>
              <w:rPr>
                <w:rFonts w:ascii="Arial" w:hAnsi="Arial" w:cs="Arial"/>
                <w:lang w:val="sk-SK"/>
              </w:rPr>
            </w:pPr>
          </w:p>
          <w:p w14:paraId="069E73C9" w14:textId="6B9B5E92" w:rsidR="006F584A" w:rsidRPr="00932B1C" w:rsidRDefault="006F584A" w:rsidP="006F584A">
            <w:pPr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………………………………………</w:t>
            </w:r>
            <w:r w:rsidR="002D72FD" w:rsidRPr="00932B1C">
              <w:rPr>
                <w:rFonts w:ascii="Arial" w:hAnsi="Arial" w:cs="Arial"/>
                <w:lang w:val="sk-SK"/>
              </w:rPr>
              <w:t>…………………………………………………………………………..</w:t>
            </w:r>
          </w:p>
          <w:p w14:paraId="7BD0862F" w14:textId="77777777" w:rsidR="006F584A" w:rsidRPr="00932B1C" w:rsidRDefault="006F584A" w:rsidP="006F584A">
            <w:pPr>
              <w:rPr>
                <w:rFonts w:ascii="Arial" w:hAnsi="Arial" w:cs="Arial"/>
                <w:lang w:val="sk-SK"/>
              </w:rPr>
            </w:pPr>
          </w:p>
          <w:p w14:paraId="09B8B070" w14:textId="1D8D1092" w:rsidR="006F584A" w:rsidRPr="00932B1C" w:rsidRDefault="006F584A" w:rsidP="006F584A">
            <w:pPr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2.……………………………………</w:t>
            </w:r>
            <w:r w:rsidR="002D72FD" w:rsidRPr="00932B1C">
              <w:rPr>
                <w:rFonts w:ascii="Arial" w:hAnsi="Arial" w:cs="Arial"/>
                <w:lang w:val="sk-SK"/>
              </w:rPr>
              <w:t>……………………………………………………………………………</w:t>
            </w:r>
          </w:p>
          <w:p w14:paraId="0D5579CE" w14:textId="31740750" w:rsidR="006F584A" w:rsidRPr="00932B1C" w:rsidRDefault="006F584A" w:rsidP="006F584A">
            <w:pPr>
              <w:rPr>
                <w:rFonts w:ascii="Arial" w:hAnsi="Arial" w:cs="Arial"/>
                <w:lang w:val="sk-SK"/>
              </w:rPr>
            </w:pPr>
          </w:p>
          <w:p w14:paraId="4B495E14" w14:textId="29370B3D" w:rsidR="006F584A" w:rsidRPr="00932B1C" w:rsidRDefault="006F584A" w:rsidP="006F584A">
            <w:pPr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…………………………………………………………………………………………………………………</w:t>
            </w:r>
            <w:r w:rsidR="002D72FD" w:rsidRPr="00932B1C">
              <w:rPr>
                <w:rFonts w:ascii="Arial" w:hAnsi="Arial" w:cs="Arial"/>
                <w:lang w:val="sk-SK"/>
              </w:rPr>
              <w:t>...</w:t>
            </w:r>
          </w:p>
          <w:p w14:paraId="29A3D18B" w14:textId="77777777" w:rsidR="006F584A" w:rsidRPr="00932B1C" w:rsidRDefault="006F584A" w:rsidP="006F584A">
            <w:pPr>
              <w:rPr>
                <w:rFonts w:ascii="Arial" w:hAnsi="Arial" w:cs="Arial"/>
                <w:lang w:val="sk-SK"/>
              </w:rPr>
            </w:pPr>
          </w:p>
          <w:p w14:paraId="232E8165" w14:textId="0576F748" w:rsidR="006F584A" w:rsidRPr="00932B1C" w:rsidRDefault="006F584A" w:rsidP="006F584A">
            <w:pPr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3.…………………………………</w:t>
            </w:r>
            <w:r w:rsidR="002D72FD" w:rsidRPr="00932B1C">
              <w:rPr>
                <w:rFonts w:ascii="Arial" w:hAnsi="Arial" w:cs="Arial"/>
                <w:lang w:val="sk-SK"/>
              </w:rPr>
              <w:t>………………………………………………………………………………</w:t>
            </w:r>
          </w:p>
          <w:p w14:paraId="4A26C3F3" w14:textId="77777777" w:rsidR="006F584A" w:rsidRPr="00932B1C" w:rsidRDefault="006F584A" w:rsidP="006F584A">
            <w:pPr>
              <w:rPr>
                <w:rFonts w:ascii="Arial" w:hAnsi="Arial" w:cs="Arial"/>
                <w:lang w:val="sk-SK"/>
              </w:rPr>
            </w:pPr>
          </w:p>
          <w:p w14:paraId="4C382D53" w14:textId="36EEA9F4" w:rsidR="006F584A" w:rsidRPr="00932B1C" w:rsidRDefault="006F584A" w:rsidP="006F584A">
            <w:pPr>
              <w:pStyle w:val="ListParagraph"/>
              <w:ind w:hanging="720"/>
              <w:rPr>
                <w:lang w:val="sk-SK"/>
              </w:rPr>
            </w:pPr>
            <w:r w:rsidRPr="00932B1C">
              <w:rPr>
                <w:lang w:val="sk-SK"/>
              </w:rPr>
              <w:t>…………………………………………………………………………………………………………………</w:t>
            </w:r>
            <w:r w:rsidR="002D72FD" w:rsidRPr="00932B1C">
              <w:rPr>
                <w:lang w:val="sk-SK"/>
              </w:rPr>
              <w:t>...</w:t>
            </w:r>
          </w:p>
          <w:p w14:paraId="4F4A4364" w14:textId="793225DD" w:rsidR="00B60DB0" w:rsidRPr="00932B1C" w:rsidRDefault="00B60DB0" w:rsidP="002E144B">
            <w:pPr>
              <w:tabs>
                <w:tab w:val="left" w:pos="2115"/>
              </w:tabs>
              <w:rPr>
                <w:rFonts w:ascii="Arial" w:hAnsi="Arial" w:cs="Arial"/>
                <w:lang w:val="sk-SK"/>
              </w:rPr>
            </w:pPr>
          </w:p>
        </w:tc>
      </w:tr>
      <w:tr w:rsidR="00C36CCD" w:rsidRPr="00932B1C" w14:paraId="71475D25" w14:textId="77777777" w:rsidTr="00E876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</w:trPr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019D4AFD" w14:textId="77777777" w:rsidR="00C36CCD" w:rsidRPr="00932B1C" w:rsidRDefault="00C36CCD" w:rsidP="0047550D">
            <w:pPr>
              <w:jc w:val="both"/>
              <w:rPr>
                <w:rFonts w:ascii="Arial" w:hAnsi="Arial" w:cs="Arial"/>
                <w:lang w:val="sk-SK"/>
              </w:rPr>
            </w:pPr>
          </w:p>
          <w:p w14:paraId="32B57554" w14:textId="5540834D" w:rsidR="00C36CCD" w:rsidRPr="00932B1C" w:rsidRDefault="007463AC" w:rsidP="0047550D">
            <w:pPr>
              <w:jc w:val="both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D</w:t>
            </w:r>
            <w:r w:rsidR="00C36CCD" w:rsidRPr="00932B1C">
              <w:rPr>
                <w:rFonts w:ascii="Arial" w:hAnsi="Arial" w:cs="Arial"/>
                <w:lang w:val="sk-SK"/>
              </w:rPr>
              <w:t>2.</w:t>
            </w:r>
          </w:p>
        </w:tc>
        <w:tc>
          <w:tcPr>
            <w:tcW w:w="899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1CED962" w14:textId="77777777" w:rsidR="00C36CCD" w:rsidRPr="00932B1C" w:rsidRDefault="00C36CCD" w:rsidP="003F2D38">
            <w:pPr>
              <w:rPr>
                <w:rFonts w:ascii="Arial" w:hAnsi="Arial"/>
                <w:lang w:val="sk-SK"/>
              </w:rPr>
            </w:pPr>
          </w:p>
          <w:p w14:paraId="18CBB26B" w14:textId="4ED2BC42" w:rsidR="006F584A" w:rsidRPr="00932B1C" w:rsidRDefault="006F584A" w:rsidP="006F584A">
            <w:pPr>
              <w:tabs>
                <w:tab w:val="left" w:pos="2115"/>
              </w:tabs>
              <w:rPr>
                <w:rFonts w:ascii="Arial" w:hAnsi="Arial" w:cs="Arial"/>
                <w:b/>
                <w:lang w:val="sk-SK"/>
              </w:rPr>
            </w:pPr>
            <w:r w:rsidRPr="00932B1C">
              <w:rPr>
                <w:rFonts w:ascii="Arial" w:hAnsi="Arial" w:cs="Arial"/>
                <w:b/>
                <w:lang w:val="sk-SK"/>
              </w:rPr>
              <w:t>Ko</w:t>
            </w:r>
            <w:r w:rsidR="004D621F" w:rsidRPr="00932B1C">
              <w:rPr>
                <w:rFonts w:ascii="Arial" w:hAnsi="Arial" w:cs="Arial"/>
                <w:b/>
                <w:lang w:val="sk-SK"/>
              </w:rPr>
              <w:t>ľko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ber</w:t>
            </w:r>
            <w:r w:rsidR="004D621F" w:rsidRPr="00932B1C">
              <w:rPr>
                <w:rFonts w:ascii="Arial" w:hAnsi="Arial" w:cs="Arial"/>
                <w:b/>
                <w:lang w:val="sk-SK"/>
              </w:rPr>
              <w:t>i</w:t>
            </w:r>
            <w:r w:rsidRPr="00932B1C">
              <w:rPr>
                <w:rFonts w:ascii="Arial" w:hAnsi="Arial" w:cs="Arial"/>
                <w:b/>
                <w:lang w:val="sk-SK"/>
              </w:rPr>
              <w:t>ete l</w:t>
            </w:r>
            <w:r w:rsidR="004D621F" w:rsidRPr="00932B1C">
              <w:rPr>
                <w:rFonts w:ascii="Arial" w:hAnsi="Arial" w:cs="Arial"/>
                <w:b/>
                <w:lang w:val="sk-SK"/>
              </w:rPr>
              <w:t>ie</w:t>
            </w:r>
            <w:r w:rsidRPr="00932B1C">
              <w:rPr>
                <w:rFonts w:ascii="Arial" w:hAnsi="Arial" w:cs="Arial"/>
                <w:b/>
                <w:lang w:val="sk-SK"/>
              </w:rPr>
              <w:t>k</w:t>
            </w:r>
            <w:r w:rsidR="004D621F" w:rsidRPr="00932B1C">
              <w:rPr>
                <w:rFonts w:ascii="Arial" w:hAnsi="Arial" w:cs="Arial"/>
                <w:b/>
                <w:lang w:val="sk-SK"/>
              </w:rPr>
              <w:t>ov</w:t>
            </w:r>
            <w:r w:rsidRPr="00932B1C">
              <w:rPr>
                <w:rFonts w:ascii="Arial" w:hAnsi="Arial" w:cs="Arial"/>
                <w:b/>
                <w:lang w:val="sk-SK"/>
              </w:rPr>
              <w:t>, nap</w:t>
            </w:r>
            <w:r w:rsidR="004D621F" w:rsidRPr="00932B1C">
              <w:rPr>
                <w:rFonts w:ascii="Arial" w:hAnsi="Arial" w:cs="Arial"/>
                <w:b/>
                <w:lang w:val="sk-SK"/>
              </w:rPr>
              <w:t>í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šte prosím </w:t>
            </w:r>
            <w:r w:rsidR="004D621F" w:rsidRPr="00932B1C">
              <w:rPr>
                <w:rFonts w:ascii="Arial" w:hAnsi="Arial" w:cs="Arial"/>
                <w:b/>
                <w:lang w:val="sk-SK"/>
              </w:rPr>
              <w:t>ich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názvy, </w:t>
            </w:r>
            <w:r w:rsidR="004D621F" w:rsidRPr="00932B1C">
              <w:rPr>
                <w:rFonts w:ascii="Arial" w:hAnsi="Arial" w:cs="Arial"/>
                <w:b/>
                <w:lang w:val="sk-SK"/>
              </w:rPr>
              <w:t>ak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</w:t>
            </w:r>
            <w:r w:rsidR="004D621F" w:rsidRPr="00932B1C">
              <w:rPr>
                <w:rFonts w:ascii="Arial" w:hAnsi="Arial" w:cs="Arial"/>
                <w:b/>
                <w:lang w:val="sk-SK"/>
              </w:rPr>
              <w:t>ich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náz</w:t>
            </w:r>
            <w:r w:rsidR="004D621F" w:rsidRPr="00932B1C">
              <w:rPr>
                <w:rFonts w:ascii="Arial" w:hAnsi="Arial" w:cs="Arial"/>
                <w:b/>
                <w:lang w:val="sk-SK"/>
              </w:rPr>
              <w:t>ov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ne</w:t>
            </w:r>
            <w:r w:rsidR="004D621F" w:rsidRPr="00932B1C">
              <w:rPr>
                <w:rFonts w:ascii="Arial" w:hAnsi="Arial" w:cs="Arial"/>
                <w:b/>
                <w:lang w:val="sk-SK"/>
              </w:rPr>
              <w:t>po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znáte, </w:t>
            </w:r>
            <w:r w:rsidRPr="00932B1C">
              <w:rPr>
                <w:rFonts w:ascii="Arial" w:hAnsi="Arial" w:cs="Arial"/>
                <w:b/>
                <w:lang w:val="sk-SK"/>
              </w:rPr>
              <w:br/>
              <w:t>pop</w:t>
            </w:r>
            <w:r w:rsidR="004D621F" w:rsidRPr="00932B1C">
              <w:rPr>
                <w:rFonts w:ascii="Arial" w:hAnsi="Arial" w:cs="Arial"/>
                <w:b/>
                <w:lang w:val="sk-SK"/>
              </w:rPr>
              <w:t>í</w:t>
            </w:r>
            <w:r w:rsidRPr="00932B1C">
              <w:rPr>
                <w:rFonts w:ascii="Arial" w:hAnsi="Arial" w:cs="Arial"/>
                <w:b/>
                <w:lang w:val="sk-SK"/>
              </w:rPr>
              <w:t>šte prosím dané l</w:t>
            </w:r>
            <w:r w:rsidR="004D621F" w:rsidRPr="00932B1C">
              <w:rPr>
                <w:rFonts w:ascii="Arial" w:hAnsi="Arial" w:cs="Arial"/>
                <w:b/>
                <w:lang w:val="sk-SK"/>
              </w:rPr>
              <w:t>ie</w:t>
            </w:r>
            <w:r w:rsidRPr="00932B1C">
              <w:rPr>
                <w:rFonts w:ascii="Arial" w:hAnsi="Arial" w:cs="Arial"/>
                <w:b/>
                <w:lang w:val="sk-SK"/>
              </w:rPr>
              <w:t>ky a uveďte ko</w:t>
            </w:r>
            <w:r w:rsidR="004D621F" w:rsidRPr="00932B1C">
              <w:rPr>
                <w:rFonts w:ascii="Arial" w:hAnsi="Arial" w:cs="Arial"/>
                <w:b/>
                <w:lang w:val="sk-SK"/>
              </w:rPr>
              <w:t>ľ</w:t>
            </w:r>
            <w:r w:rsidRPr="00932B1C">
              <w:rPr>
                <w:rFonts w:ascii="Arial" w:hAnsi="Arial" w:cs="Arial"/>
                <w:b/>
                <w:lang w:val="sk-SK"/>
              </w:rPr>
              <w:t>k</w:t>
            </w:r>
            <w:r w:rsidR="004D621F" w:rsidRPr="00932B1C">
              <w:rPr>
                <w:rFonts w:ascii="Arial" w:hAnsi="Arial" w:cs="Arial"/>
                <w:b/>
                <w:lang w:val="sk-SK"/>
              </w:rPr>
              <w:t>ok</w:t>
            </w:r>
            <w:r w:rsidRPr="00932B1C">
              <w:rPr>
                <w:rFonts w:ascii="Arial" w:hAnsi="Arial" w:cs="Arial"/>
                <w:b/>
                <w:lang w:val="sk-SK"/>
              </w:rPr>
              <w:t>rát denn</w:t>
            </w:r>
            <w:r w:rsidR="004D621F" w:rsidRPr="00932B1C">
              <w:rPr>
                <w:rFonts w:ascii="Arial" w:hAnsi="Arial" w:cs="Arial"/>
                <w:b/>
                <w:lang w:val="sk-SK"/>
              </w:rPr>
              <w:t>e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</w:t>
            </w:r>
            <w:r w:rsidR="004D621F" w:rsidRPr="00932B1C">
              <w:rPr>
                <w:rFonts w:ascii="Arial" w:hAnsi="Arial" w:cs="Arial"/>
                <w:b/>
                <w:lang w:val="sk-SK"/>
              </w:rPr>
              <w:t>ich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máte </w:t>
            </w:r>
            <w:r w:rsidR="004D621F" w:rsidRPr="00932B1C">
              <w:rPr>
                <w:rFonts w:ascii="Arial" w:hAnsi="Arial" w:cs="Arial"/>
                <w:b/>
                <w:lang w:val="sk-SK"/>
              </w:rPr>
              <w:t>podľa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doporučen</w:t>
            </w:r>
            <w:r w:rsidR="004D621F" w:rsidRPr="00932B1C">
              <w:rPr>
                <w:rFonts w:ascii="Arial" w:hAnsi="Arial" w:cs="Arial"/>
                <w:b/>
                <w:lang w:val="sk-SK"/>
              </w:rPr>
              <w:t>ia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</w:t>
            </w:r>
            <w:r w:rsidR="00CE49A5" w:rsidRPr="00932B1C">
              <w:rPr>
                <w:rFonts w:ascii="Arial" w:hAnsi="Arial" w:cs="Arial"/>
                <w:b/>
                <w:lang w:val="sk-SK"/>
              </w:rPr>
              <w:t>lekára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užíva</w:t>
            </w:r>
            <w:r w:rsidR="00D3667F" w:rsidRPr="00932B1C">
              <w:rPr>
                <w:rFonts w:ascii="Arial" w:hAnsi="Arial" w:cs="Arial"/>
                <w:b/>
                <w:lang w:val="sk-SK"/>
              </w:rPr>
              <w:t>ť</w:t>
            </w:r>
            <w:r w:rsidRPr="00932B1C">
              <w:rPr>
                <w:rFonts w:ascii="Arial" w:hAnsi="Arial" w:cs="Arial"/>
                <w:b/>
                <w:lang w:val="sk-SK"/>
              </w:rPr>
              <w:t>.</w:t>
            </w:r>
            <w:r w:rsidRPr="00932B1C">
              <w:rPr>
                <w:rFonts w:ascii="Arial" w:hAnsi="Arial" w:cs="Arial"/>
                <w:b/>
                <w:lang w:val="sk-SK"/>
              </w:rPr>
              <w:br/>
            </w:r>
          </w:p>
          <w:p w14:paraId="59886572" w14:textId="54652D5C" w:rsidR="006F584A" w:rsidRPr="00932B1C" w:rsidRDefault="006F584A" w:rsidP="006F584A">
            <w:pPr>
              <w:tabs>
                <w:tab w:val="left" w:pos="2115"/>
              </w:tabs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b/>
                <w:lang w:val="sk-SK"/>
              </w:rPr>
              <w:t>Počet l</w:t>
            </w:r>
            <w:r w:rsidR="00D3667F" w:rsidRPr="00932B1C">
              <w:rPr>
                <w:rFonts w:ascii="Arial" w:hAnsi="Arial" w:cs="Arial"/>
                <w:b/>
                <w:lang w:val="sk-SK"/>
              </w:rPr>
              <w:t>ie</w:t>
            </w:r>
            <w:r w:rsidRPr="00932B1C">
              <w:rPr>
                <w:rFonts w:ascii="Arial" w:hAnsi="Arial" w:cs="Arial"/>
                <w:b/>
                <w:lang w:val="sk-SK"/>
              </w:rPr>
              <w:t>k</w:t>
            </w:r>
            <w:r w:rsidR="00D3667F" w:rsidRPr="00932B1C">
              <w:rPr>
                <w:rFonts w:ascii="Arial" w:hAnsi="Arial" w:cs="Arial"/>
                <w:b/>
                <w:lang w:val="sk-SK"/>
              </w:rPr>
              <w:t>ov</w:t>
            </w:r>
            <w:r w:rsidRPr="00932B1C">
              <w:rPr>
                <w:rFonts w:ascii="Arial" w:hAnsi="Arial" w:cs="Arial"/>
                <w:b/>
                <w:lang w:val="sk-SK"/>
              </w:rPr>
              <w:t>, kt</w:t>
            </w:r>
            <w:r w:rsidR="00D3667F" w:rsidRPr="00932B1C">
              <w:rPr>
                <w:rFonts w:ascii="Arial" w:hAnsi="Arial" w:cs="Arial"/>
                <w:b/>
                <w:lang w:val="sk-SK"/>
              </w:rPr>
              <w:t>o</w:t>
            </w:r>
            <w:r w:rsidRPr="00932B1C">
              <w:rPr>
                <w:rFonts w:ascii="Arial" w:hAnsi="Arial" w:cs="Arial"/>
                <w:b/>
                <w:lang w:val="sk-SK"/>
              </w:rPr>
              <w:t>ré užív</w:t>
            </w:r>
            <w:r w:rsidR="00D3667F" w:rsidRPr="00932B1C">
              <w:rPr>
                <w:rFonts w:ascii="Arial" w:hAnsi="Arial" w:cs="Arial"/>
                <w:b/>
                <w:lang w:val="sk-SK"/>
              </w:rPr>
              <w:t>a</w:t>
            </w:r>
            <w:r w:rsidRPr="00932B1C">
              <w:rPr>
                <w:rFonts w:ascii="Arial" w:hAnsi="Arial" w:cs="Arial"/>
                <w:b/>
                <w:lang w:val="sk-SK"/>
              </w:rPr>
              <w:t>m</w:t>
            </w:r>
            <w:r w:rsidRPr="00932B1C">
              <w:rPr>
                <w:rFonts w:ascii="Arial" w:hAnsi="Arial" w:cs="Arial"/>
                <w:lang w:val="sk-SK"/>
              </w:rPr>
              <w:t>:………….</w:t>
            </w:r>
          </w:p>
          <w:p w14:paraId="60A8B78E" w14:textId="77777777" w:rsidR="006F584A" w:rsidRPr="00932B1C" w:rsidRDefault="006F584A" w:rsidP="006F584A">
            <w:pPr>
              <w:tabs>
                <w:tab w:val="left" w:pos="2115"/>
              </w:tabs>
              <w:rPr>
                <w:rFonts w:ascii="Arial" w:hAnsi="Arial" w:cs="Arial"/>
                <w:lang w:val="sk-SK"/>
              </w:rPr>
            </w:pPr>
          </w:p>
          <w:p w14:paraId="4396A711" w14:textId="482BB2FE" w:rsidR="006F584A" w:rsidRPr="00932B1C" w:rsidRDefault="006F584A" w:rsidP="006F584A">
            <w:pPr>
              <w:pStyle w:val="ListParagraph"/>
              <w:numPr>
                <w:ilvl w:val="0"/>
                <w:numId w:val="15"/>
              </w:numPr>
              <w:tabs>
                <w:tab w:val="left" w:pos="2115"/>
              </w:tabs>
              <w:ind w:left="311" w:hanging="284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Náz</w:t>
            </w:r>
            <w:r w:rsidR="00713897" w:rsidRPr="00932B1C">
              <w:rPr>
                <w:rFonts w:ascii="Arial" w:hAnsi="Arial" w:cs="Arial"/>
                <w:lang w:val="sk-SK"/>
              </w:rPr>
              <w:t>o</w:t>
            </w:r>
            <w:r w:rsidRPr="00932B1C">
              <w:rPr>
                <w:rFonts w:ascii="Arial" w:hAnsi="Arial" w:cs="Arial"/>
                <w:lang w:val="sk-SK"/>
              </w:rPr>
              <w:t>v l</w:t>
            </w:r>
            <w:r w:rsidR="00713897" w:rsidRPr="00932B1C">
              <w:rPr>
                <w:rFonts w:ascii="Arial" w:hAnsi="Arial" w:cs="Arial"/>
                <w:lang w:val="sk-SK"/>
              </w:rPr>
              <w:t>ie</w:t>
            </w:r>
            <w:r w:rsidRPr="00932B1C">
              <w:rPr>
                <w:rFonts w:ascii="Arial" w:hAnsi="Arial" w:cs="Arial"/>
                <w:lang w:val="sk-SK"/>
              </w:rPr>
              <w:t>ku (pok</w:t>
            </w:r>
            <w:r w:rsidR="00713897" w:rsidRPr="00932B1C">
              <w:rPr>
                <w:rFonts w:ascii="Arial" w:hAnsi="Arial" w:cs="Arial"/>
                <w:lang w:val="sk-SK"/>
              </w:rPr>
              <w:t>iaľ</w:t>
            </w:r>
            <w:r w:rsidRPr="00932B1C">
              <w:rPr>
                <w:rFonts w:ascii="Arial" w:hAnsi="Arial" w:cs="Arial"/>
                <w:lang w:val="sk-SK"/>
              </w:rPr>
              <w:t xml:space="preserve"> ho ne</w:t>
            </w:r>
            <w:r w:rsidR="00713897" w:rsidRPr="00932B1C">
              <w:rPr>
                <w:rFonts w:ascii="Arial" w:hAnsi="Arial" w:cs="Arial"/>
                <w:lang w:val="sk-SK"/>
              </w:rPr>
              <w:t>po</w:t>
            </w:r>
            <w:r w:rsidRPr="00932B1C">
              <w:rPr>
                <w:rFonts w:ascii="Arial" w:hAnsi="Arial" w:cs="Arial"/>
                <w:lang w:val="sk-SK"/>
              </w:rPr>
              <w:t xml:space="preserve">znáte, </w:t>
            </w:r>
            <w:r w:rsidR="00713897" w:rsidRPr="00932B1C">
              <w:rPr>
                <w:rFonts w:ascii="Arial" w:hAnsi="Arial" w:cs="Arial"/>
                <w:lang w:val="sk-SK"/>
              </w:rPr>
              <w:t>tak</w:t>
            </w:r>
            <w:r w:rsidRPr="00932B1C">
              <w:rPr>
                <w:rFonts w:ascii="Arial" w:hAnsi="Arial" w:cs="Arial"/>
                <w:lang w:val="sk-SK"/>
              </w:rPr>
              <w:t xml:space="preserve"> daný l</w:t>
            </w:r>
            <w:r w:rsidR="00713897" w:rsidRPr="00932B1C">
              <w:rPr>
                <w:rFonts w:ascii="Arial" w:hAnsi="Arial" w:cs="Arial"/>
                <w:lang w:val="sk-SK"/>
              </w:rPr>
              <w:t>ie</w:t>
            </w:r>
            <w:r w:rsidRPr="00932B1C">
              <w:rPr>
                <w:rFonts w:ascii="Arial" w:hAnsi="Arial" w:cs="Arial"/>
                <w:lang w:val="sk-SK"/>
              </w:rPr>
              <w:t>k pop</w:t>
            </w:r>
            <w:r w:rsidR="00713897" w:rsidRPr="00932B1C">
              <w:rPr>
                <w:rFonts w:ascii="Arial" w:hAnsi="Arial" w:cs="Arial"/>
                <w:lang w:val="sk-SK"/>
              </w:rPr>
              <w:t>í</w:t>
            </w:r>
            <w:r w:rsidRPr="00932B1C">
              <w:rPr>
                <w:rFonts w:ascii="Arial" w:hAnsi="Arial" w:cs="Arial"/>
                <w:lang w:val="sk-SK"/>
              </w:rPr>
              <w:t>šte):…………………</w:t>
            </w:r>
            <w:r w:rsidR="003E32A0" w:rsidRPr="00932B1C">
              <w:rPr>
                <w:rFonts w:ascii="Arial" w:hAnsi="Arial" w:cs="Arial"/>
                <w:lang w:val="sk-SK"/>
              </w:rPr>
              <w:t>…………………………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               </w:t>
            </w:r>
          </w:p>
          <w:p w14:paraId="059400E9" w14:textId="77777777" w:rsidR="006F584A" w:rsidRPr="00932B1C" w:rsidRDefault="006F584A" w:rsidP="006F584A">
            <w:pPr>
              <w:pStyle w:val="ListParagraph"/>
              <w:tabs>
                <w:tab w:val="left" w:pos="2115"/>
              </w:tabs>
              <w:ind w:left="311"/>
              <w:rPr>
                <w:rFonts w:ascii="Arial" w:hAnsi="Arial" w:cs="Arial"/>
                <w:sz w:val="6"/>
                <w:szCs w:val="6"/>
                <w:lang w:val="sk-SK"/>
              </w:rPr>
            </w:pPr>
          </w:p>
          <w:p w14:paraId="19F393EF" w14:textId="73525136" w:rsidR="006F584A" w:rsidRPr="00932B1C" w:rsidRDefault="006F584A" w:rsidP="006F584A">
            <w:pPr>
              <w:pStyle w:val="ListParagraph"/>
              <w:tabs>
                <w:tab w:val="left" w:pos="2115"/>
              </w:tabs>
              <w:ind w:left="311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Ko</w:t>
            </w:r>
            <w:r w:rsidR="008D6FCF" w:rsidRPr="00932B1C">
              <w:rPr>
                <w:rFonts w:ascii="Arial" w:hAnsi="Arial" w:cs="Arial"/>
                <w:lang w:val="sk-SK"/>
              </w:rPr>
              <w:t>ľko</w:t>
            </w:r>
            <w:r w:rsidRPr="00932B1C">
              <w:rPr>
                <w:rFonts w:ascii="Arial" w:hAnsi="Arial" w:cs="Arial"/>
                <w:lang w:val="sk-SK"/>
              </w:rPr>
              <w:t>krát denn</w:t>
            </w:r>
            <w:r w:rsidR="008D6FCF" w:rsidRPr="00932B1C">
              <w:rPr>
                <w:rFonts w:ascii="Arial" w:hAnsi="Arial" w:cs="Arial"/>
                <w:lang w:val="sk-SK"/>
              </w:rPr>
              <w:t>e</w:t>
            </w:r>
            <w:r w:rsidRPr="00932B1C">
              <w:rPr>
                <w:rFonts w:ascii="Arial" w:hAnsi="Arial" w:cs="Arial"/>
                <w:lang w:val="sk-SK"/>
              </w:rPr>
              <w:t xml:space="preserve"> mám l</w:t>
            </w:r>
            <w:r w:rsidR="008D6FCF" w:rsidRPr="00932B1C">
              <w:rPr>
                <w:rFonts w:ascii="Arial" w:hAnsi="Arial" w:cs="Arial"/>
                <w:lang w:val="sk-SK"/>
              </w:rPr>
              <w:t>ie</w:t>
            </w:r>
            <w:r w:rsidRPr="00932B1C">
              <w:rPr>
                <w:rFonts w:ascii="Arial" w:hAnsi="Arial" w:cs="Arial"/>
                <w:lang w:val="sk-SK"/>
              </w:rPr>
              <w:t>k užíva</w:t>
            </w:r>
            <w:r w:rsidR="008D6FCF" w:rsidRPr="00932B1C">
              <w:rPr>
                <w:rFonts w:ascii="Arial" w:hAnsi="Arial" w:cs="Arial"/>
                <w:lang w:val="sk-SK"/>
              </w:rPr>
              <w:t>ť</w:t>
            </w:r>
            <w:r w:rsidRPr="00932B1C">
              <w:rPr>
                <w:rFonts w:ascii="Arial" w:hAnsi="Arial" w:cs="Arial"/>
                <w:lang w:val="sk-SK"/>
              </w:rPr>
              <w:t>: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……………………</w:t>
            </w:r>
            <w:r w:rsidR="003E32A0" w:rsidRPr="00932B1C">
              <w:rPr>
                <w:rFonts w:ascii="Arial" w:hAnsi="Arial" w:cs="Arial"/>
                <w:sz w:val="16"/>
                <w:szCs w:val="16"/>
                <w:lang w:val="sk-SK"/>
              </w:rPr>
              <w:t>…………………………………………………………………..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                </w:t>
            </w:r>
          </w:p>
          <w:p w14:paraId="307EEE86" w14:textId="77777777" w:rsidR="006F584A" w:rsidRPr="00932B1C" w:rsidRDefault="006F584A" w:rsidP="006F584A">
            <w:pPr>
              <w:tabs>
                <w:tab w:val="left" w:pos="2115"/>
              </w:tabs>
              <w:rPr>
                <w:rFonts w:ascii="Arial" w:hAnsi="Arial" w:cs="Arial"/>
                <w:lang w:val="sk-SK"/>
              </w:rPr>
            </w:pPr>
          </w:p>
          <w:p w14:paraId="74863D2D" w14:textId="77777777" w:rsidR="008D6FCF" w:rsidRPr="00932B1C" w:rsidRDefault="008D6FCF" w:rsidP="008D6FCF">
            <w:pPr>
              <w:pStyle w:val="ListParagraph"/>
              <w:numPr>
                <w:ilvl w:val="0"/>
                <w:numId w:val="15"/>
              </w:numPr>
              <w:tabs>
                <w:tab w:val="left" w:pos="2115"/>
              </w:tabs>
              <w:ind w:left="311" w:hanging="284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Názov lieku (pokiaľ ho nepoznáte, tak daný liek popíšte):……………………………………………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               </w:t>
            </w:r>
          </w:p>
          <w:p w14:paraId="5CE5E11B" w14:textId="77777777" w:rsidR="008D6FCF" w:rsidRPr="00932B1C" w:rsidRDefault="008D6FCF" w:rsidP="008D6FCF">
            <w:pPr>
              <w:pStyle w:val="ListParagraph"/>
              <w:tabs>
                <w:tab w:val="left" w:pos="2115"/>
              </w:tabs>
              <w:ind w:left="311"/>
              <w:rPr>
                <w:rFonts w:ascii="Arial" w:hAnsi="Arial" w:cs="Arial"/>
                <w:sz w:val="6"/>
                <w:szCs w:val="6"/>
                <w:lang w:val="sk-SK"/>
              </w:rPr>
            </w:pPr>
          </w:p>
          <w:p w14:paraId="79F9A917" w14:textId="77777777" w:rsidR="008D6FCF" w:rsidRPr="00932B1C" w:rsidRDefault="008D6FCF" w:rsidP="008D6FCF">
            <w:pPr>
              <w:pStyle w:val="ListParagraph"/>
              <w:tabs>
                <w:tab w:val="left" w:pos="2115"/>
              </w:tabs>
              <w:ind w:left="311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Koľkokrát denne mám liek užívať: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………………………………………………………………………………………..                        </w:t>
            </w:r>
          </w:p>
          <w:p w14:paraId="2DC2906E" w14:textId="77777777" w:rsidR="006F584A" w:rsidRPr="00932B1C" w:rsidRDefault="006F584A" w:rsidP="006F584A">
            <w:pPr>
              <w:pStyle w:val="ListParagraph"/>
              <w:tabs>
                <w:tab w:val="left" w:pos="2115"/>
              </w:tabs>
              <w:ind w:left="311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                   </w:t>
            </w:r>
          </w:p>
          <w:p w14:paraId="79D8C0DA" w14:textId="77777777" w:rsidR="008D6FCF" w:rsidRPr="00932B1C" w:rsidRDefault="008D6FCF" w:rsidP="008D6FCF">
            <w:pPr>
              <w:pStyle w:val="ListParagraph"/>
              <w:numPr>
                <w:ilvl w:val="0"/>
                <w:numId w:val="15"/>
              </w:numPr>
              <w:tabs>
                <w:tab w:val="left" w:pos="2115"/>
              </w:tabs>
              <w:ind w:left="311" w:hanging="284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Názov lieku (pokiaľ ho nepoznáte, tak daný liek popíšte):……………………………………………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               </w:t>
            </w:r>
          </w:p>
          <w:p w14:paraId="0B6B61CF" w14:textId="77777777" w:rsidR="008D6FCF" w:rsidRPr="00932B1C" w:rsidRDefault="008D6FCF" w:rsidP="008D6FCF">
            <w:pPr>
              <w:pStyle w:val="ListParagraph"/>
              <w:tabs>
                <w:tab w:val="left" w:pos="2115"/>
              </w:tabs>
              <w:ind w:left="311"/>
              <w:rPr>
                <w:rFonts w:ascii="Arial" w:hAnsi="Arial" w:cs="Arial"/>
                <w:sz w:val="6"/>
                <w:szCs w:val="6"/>
                <w:lang w:val="sk-SK"/>
              </w:rPr>
            </w:pPr>
          </w:p>
          <w:p w14:paraId="31940A5B" w14:textId="77777777" w:rsidR="008D6FCF" w:rsidRPr="00932B1C" w:rsidRDefault="008D6FCF" w:rsidP="008D6FCF">
            <w:pPr>
              <w:pStyle w:val="ListParagraph"/>
              <w:tabs>
                <w:tab w:val="left" w:pos="2115"/>
              </w:tabs>
              <w:ind w:left="311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Koľkokrát denne mám liek užívať: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………………………………………………………………………………………..                        </w:t>
            </w:r>
          </w:p>
          <w:p w14:paraId="3CC55128" w14:textId="77777777" w:rsidR="006F584A" w:rsidRPr="00932B1C" w:rsidRDefault="006F584A" w:rsidP="006F584A">
            <w:pPr>
              <w:pStyle w:val="ListParagraph"/>
              <w:tabs>
                <w:tab w:val="left" w:pos="2115"/>
              </w:tabs>
              <w:ind w:left="311"/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14:paraId="175E1BD4" w14:textId="77777777" w:rsidR="008D6FCF" w:rsidRPr="00932B1C" w:rsidRDefault="008D6FCF" w:rsidP="008D6FCF">
            <w:pPr>
              <w:pStyle w:val="ListParagraph"/>
              <w:numPr>
                <w:ilvl w:val="0"/>
                <w:numId w:val="15"/>
              </w:numPr>
              <w:tabs>
                <w:tab w:val="left" w:pos="2115"/>
              </w:tabs>
              <w:ind w:left="311" w:hanging="284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Názov lieku (pokiaľ ho nepoznáte, tak daný liek popíšte):……………………………………………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               </w:t>
            </w:r>
          </w:p>
          <w:p w14:paraId="105E5488" w14:textId="77777777" w:rsidR="008D6FCF" w:rsidRPr="00932B1C" w:rsidRDefault="008D6FCF" w:rsidP="008D6FCF">
            <w:pPr>
              <w:pStyle w:val="ListParagraph"/>
              <w:tabs>
                <w:tab w:val="left" w:pos="2115"/>
              </w:tabs>
              <w:ind w:left="311"/>
              <w:rPr>
                <w:rFonts w:ascii="Arial" w:hAnsi="Arial" w:cs="Arial"/>
                <w:sz w:val="6"/>
                <w:szCs w:val="6"/>
                <w:lang w:val="sk-SK"/>
              </w:rPr>
            </w:pPr>
          </w:p>
          <w:p w14:paraId="0DDDA7F2" w14:textId="77777777" w:rsidR="008D6FCF" w:rsidRPr="00932B1C" w:rsidRDefault="008D6FCF" w:rsidP="008D6FCF">
            <w:pPr>
              <w:pStyle w:val="ListParagraph"/>
              <w:tabs>
                <w:tab w:val="left" w:pos="2115"/>
              </w:tabs>
              <w:ind w:left="311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Koľkokrát denne mám liek užívať: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………………………………………………………………………………………..                        </w:t>
            </w:r>
          </w:p>
          <w:p w14:paraId="40DAFA37" w14:textId="77777777" w:rsidR="006F584A" w:rsidRPr="00932B1C" w:rsidRDefault="006F584A" w:rsidP="006F584A">
            <w:pPr>
              <w:pStyle w:val="ListParagraph"/>
              <w:tabs>
                <w:tab w:val="left" w:pos="2115"/>
              </w:tabs>
              <w:ind w:left="311"/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14:paraId="0B80ADC8" w14:textId="77777777" w:rsidR="008D6FCF" w:rsidRPr="00932B1C" w:rsidRDefault="008D6FCF" w:rsidP="008D6FCF">
            <w:pPr>
              <w:pStyle w:val="ListParagraph"/>
              <w:numPr>
                <w:ilvl w:val="0"/>
                <w:numId w:val="15"/>
              </w:numPr>
              <w:tabs>
                <w:tab w:val="left" w:pos="2115"/>
              </w:tabs>
              <w:ind w:left="311" w:hanging="284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Názov lieku (pokiaľ ho nepoznáte, tak daný liek popíšte):……………………………………………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               </w:t>
            </w:r>
          </w:p>
          <w:p w14:paraId="62979457" w14:textId="77777777" w:rsidR="008D6FCF" w:rsidRPr="00932B1C" w:rsidRDefault="008D6FCF" w:rsidP="008D6FCF">
            <w:pPr>
              <w:pStyle w:val="ListParagraph"/>
              <w:tabs>
                <w:tab w:val="left" w:pos="2115"/>
              </w:tabs>
              <w:ind w:left="311"/>
              <w:rPr>
                <w:rFonts w:ascii="Arial" w:hAnsi="Arial" w:cs="Arial"/>
                <w:sz w:val="6"/>
                <w:szCs w:val="6"/>
                <w:lang w:val="sk-SK"/>
              </w:rPr>
            </w:pPr>
          </w:p>
          <w:p w14:paraId="6C22C0C5" w14:textId="77777777" w:rsidR="008D6FCF" w:rsidRPr="00932B1C" w:rsidRDefault="008D6FCF" w:rsidP="008D6FCF">
            <w:pPr>
              <w:pStyle w:val="ListParagraph"/>
              <w:tabs>
                <w:tab w:val="left" w:pos="2115"/>
              </w:tabs>
              <w:ind w:left="311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Koľkokrát denne mám liek užívať: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………………………………………………………………………………………..                        </w:t>
            </w:r>
          </w:p>
          <w:p w14:paraId="48A4B1D7" w14:textId="77777777" w:rsidR="00C36CCD" w:rsidRPr="00932B1C" w:rsidRDefault="00C36CCD" w:rsidP="002E144B">
            <w:pPr>
              <w:tabs>
                <w:tab w:val="left" w:pos="2115"/>
              </w:tabs>
              <w:rPr>
                <w:rFonts w:ascii="Arial" w:hAnsi="Arial" w:cs="Arial"/>
                <w:lang w:val="sk-SK"/>
              </w:rPr>
            </w:pPr>
          </w:p>
        </w:tc>
      </w:tr>
      <w:tr w:rsidR="00E40425" w:rsidRPr="00932B1C" w14:paraId="3E83BED0" w14:textId="77777777" w:rsidTr="00E876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</w:trPr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3B33725B" w14:textId="77777777" w:rsidR="00E40425" w:rsidRPr="00932B1C" w:rsidRDefault="00E40425" w:rsidP="003D60D6">
            <w:pPr>
              <w:jc w:val="both"/>
              <w:rPr>
                <w:rFonts w:ascii="Arial" w:hAnsi="Arial" w:cs="Arial"/>
                <w:lang w:val="sk-SK"/>
              </w:rPr>
            </w:pPr>
          </w:p>
          <w:p w14:paraId="3FB6DC1C" w14:textId="26FA03A8" w:rsidR="00E40425" w:rsidRPr="00932B1C" w:rsidRDefault="007463AC" w:rsidP="003D60D6">
            <w:pPr>
              <w:jc w:val="both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D</w:t>
            </w:r>
            <w:r w:rsidR="008D1BBC" w:rsidRPr="00932B1C">
              <w:rPr>
                <w:rFonts w:ascii="Arial" w:hAnsi="Arial" w:cs="Arial"/>
                <w:lang w:val="sk-SK"/>
              </w:rPr>
              <w:t>3</w:t>
            </w:r>
            <w:r w:rsidR="00E40425" w:rsidRPr="00932B1C">
              <w:rPr>
                <w:rFonts w:ascii="Arial" w:hAnsi="Arial" w:cs="Arial"/>
                <w:lang w:val="sk-SK"/>
              </w:rPr>
              <w:t>.</w:t>
            </w:r>
          </w:p>
        </w:tc>
        <w:tc>
          <w:tcPr>
            <w:tcW w:w="899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B12F99F" w14:textId="77777777" w:rsidR="00E40425" w:rsidRPr="00932B1C" w:rsidRDefault="00E40425" w:rsidP="00FD122F">
            <w:pPr>
              <w:rPr>
                <w:rFonts w:ascii="Arial" w:hAnsi="Arial"/>
                <w:b/>
                <w:lang w:val="sk-SK"/>
              </w:rPr>
            </w:pPr>
          </w:p>
          <w:p w14:paraId="21FF3782" w14:textId="77D2A268" w:rsidR="00E40425" w:rsidRPr="00932B1C" w:rsidRDefault="00E40425" w:rsidP="00197AC6">
            <w:pPr>
              <w:pStyle w:val="ListParagraph"/>
              <w:tabs>
                <w:tab w:val="left" w:pos="2115"/>
              </w:tabs>
              <w:ind w:left="0" w:firstLine="27"/>
              <w:rPr>
                <w:rFonts w:ascii="Arial" w:hAnsi="Arial" w:cs="Arial"/>
                <w:b/>
                <w:lang w:val="sk-SK"/>
              </w:rPr>
            </w:pPr>
            <w:r w:rsidRPr="00932B1C">
              <w:rPr>
                <w:rFonts w:ascii="Arial" w:hAnsi="Arial" w:cs="Arial"/>
                <w:b/>
                <w:lang w:val="sk-SK"/>
              </w:rPr>
              <w:t>K</w:t>
            </w:r>
            <w:r w:rsidR="00EC6F7C" w:rsidRPr="00932B1C">
              <w:rPr>
                <w:rFonts w:ascii="Arial" w:hAnsi="Arial" w:cs="Arial"/>
                <w:b/>
                <w:lang w:val="sk-SK"/>
              </w:rPr>
              <w:t>eď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s</w:t>
            </w:r>
            <w:r w:rsidR="00EC6F7C" w:rsidRPr="00932B1C">
              <w:rPr>
                <w:rFonts w:ascii="Arial" w:hAnsi="Arial" w:cs="Arial"/>
                <w:b/>
                <w:lang w:val="sk-SK"/>
              </w:rPr>
              <w:t>a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zamyslíte nad posledn</w:t>
            </w:r>
            <w:r w:rsidR="00EC6F7C" w:rsidRPr="00932B1C">
              <w:rPr>
                <w:rFonts w:ascii="Arial" w:hAnsi="Arial" w:cs="Arial"/>
                <w:b/>
                <w:lang w:val="sk-SK"/>
              </w:rPr>
              <w:t>ý</w:t>
            </w:r>
            <w:r w:rsidRPr="00932B1C">
              <w:rPr>
                <w:rFonts w:ascii="Arial" w:hAnsi="Arial" w:cs="Arial"/>
                <w:b/>
                <w:lang w:val="sk-SK"/>
              </w:rPr>
              <w:t>mi 6 m</w:t>
            </w:r>
            <w:r w:rsidR="00EC6F7C" w:rsidRPr="00932B1C">
              <w:rPr>
                <w:rFonts w:ascii="Arial" w:hAnsi="Arial" w:cs="Arial"/>
                <w:b/>
                <w:lang w:val="sk-SK"/>
              </w:rPr>
              <w:t>e</w:t>
            </w:r>
            <w:r w:rsidRPr="00932B1C">
              <w:rPr>
                <w:rFonts w:ascii="Arial" w:hAnsi="Arial" w:cs="Arial"/>
                <w:b/>
                <w:lang w:val="sk-SK"/>
              </w:rPr>
              <w:t>s</w:t>
            </w:r>
            <w:r w:rsidR="00EC6F7C" w:rsidRPr="00932B1C">
              <w:rPr>
                <w:rFonts w:ascii="Arial" w:hAnsi="Arial" w:cs="Arial"/>
                <w:b/>
                <w:lang w:val="sk-SK"/>
              </w:rPr>
              <w:t>ia</w:t>
            </w:r>
            <w:r w:rsidRPr="00932B1C">
              <w:rPr>
                <w:rFonts w:ascii="Arial" w:hAnsi="Arial" w:cs="Arial"/>
                <w:b/>
                <w:lang w:val="sk-SK"/>
              </w:rPr>
              <w:t>c</w:t>
            </w:r>
            <w:r w:rsidR="00EC6F7C" w:rsidRPr="00932B1C">
              <w:rPr>
                <w:rFonts w:ascii="Arial" w:hAnsi="Arial" w:cs="Arial"/>
                <w:b/>
                <w:lang w:val="sk-SK"/>
              </w:rPr>
              <w:t>m</w:t>
            </w:r>
            <w:r w:rsidRPr="00932B1C">
              <w:rPr>
                <w:rFonts w:ascii="Arial" w:hAnsi="Arial" w:cs="Arial"/>
                <w:b/>
                <w:lang w:val="sk-SK"/>
              </w:rPr>
              <w:t>i, stalo s</w:t>
            </w:r>
            <w:r w:rsidR="00EC6F7C" w:rsidRPr="00932B1C">
              <w:rPr>
                <w:rFonts w:ascii="Arial" w:hAnsi="Arial" w:cs="Arial"/>
                <w:b/>
                <w:lang w:val="sk-SK"/>
              </w:rPr>
              <w:t>a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Vám n</w:t>
            </w:r>
            <w:r w:rsidR="006F6E7A" w:rsidRPr="00932B1C">
              <w:rPr>
                <w:rFonts w:ascii="Arial" w:hAnsi="Arial" w:cs="Arial"/>
                <w:b/>
                <w:lang w:val="sk-SK"/>
              </w:rPr>
              <w:t>ie</w:t>
            </w:r>
            <w:r w:rsidRPr="00932B1C">
              <w:rPr>
                <w:rFonts w:ascii="Arial" w:hAnsi="Arial" w:cs="Arial"/>
                <w:b/>
                <w:lang w:val="sk-SK"/>
              </w:rPr>
              <w:t>k</w:t>
            </w:r>
            <w:r w:rsidR="006F6E7A" w:rsidRPr="00932B1C">
              <w:rPr>
                <w:rFonts w:ascii="Arial" w:hAnsi="Arial" w:cs="Arial"/>
                <w:b/>
                <w:lang w:val="sk-SK"/>
              </w:rPr>
              <w:t>e</w:t>
            </w:r>
            <w:r w:rsidRPr="00932B1C">
              <w:rPr>
                <w:rFonts w:ascii="Arial" w:hAnsi="Arial" w:cs="Arial"/>
                <w:b/>
                <w:lang w:val="sk-SK"/>
              </w:rPr>
              <w:t>dy, že ste neužíval</w:t>
            </w:r>
            <w:r w:rsidR="008E325C">
              <w:rPr>
                <w:rFonts w:ascii="Arial" w:hAnsi="Arial" w:cs="Arial"/>
                <w:b/>
                <w:lang w:val="sk-SK"/>
              </w:rPr>
              <w:t>/a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sv</w:t>
            </w:r>
            <w:r w:rsidR="006F6E7A" w:rsidRPr="00932B1C">
              <w:rPr>
                <w:rFonts w:ascii="Arial" w:hAnsi="Arial" w:cs="Arial"/>
                <w:b/>
                <w:lang w:val="sk-SK"/>
              </w:rPr>
              <w:t>oje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l</w:t>
            </w:r>
            <w:r w:rsidR="006F6E7A" w:rsidRPr="00932B1C">
              <w:rPr>
                <w:rFonts w:ascii="Arial" w:hAnsi="Arial" w:cs="Arial"/>
                <w:b/>
                <w:lang w:val="sk-SK"/>
              </w:rPr>
              <w:t>ie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ky </w:t>
            </w:r>
            <w:r w:rsidR="006F6E7A" w:rsidRPr="00932B1C">
              <w:rPr>
                <w:rFonts w:ascii="Arial" w:hAnsi="Arial" w:cs="Arial"/>
                <w:b/>
                <w:lang w:val="sk-SK"/>
              </w:rPr>
              <w:t>podľa od</w:t>
            </w:r>
            <w:r w:rsidRPr="00932B1C">
              <w:rPr>
                <w:rFonts w:ascii="Arial" w:hAnsi="Arial" w:cs="Arial"/>
                <w:b/>
                <w:lang w:val="sk-SK"/>
              </w:rPr>
              <w:t>poručen</w:t>
            </w:r>
            <w:r w:rsidR="006F6E7A" w:rsidRPr="00932B1C">
              <w:rPr>
                <w:rFonts w:ascii="Arial" w:hAnsi="Arial" w:cs="Arial"/>
                <w:b/>
                <w:lang w:val="sk-SK"/>
              </w:rPr>
              <w:t>ia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sv</w:t>
            </w:r>
            <w:r w:rsidR="006F6E7A" w:rsidRPr="00932B1C">
              <w:rPr>
                <w:rFonts w:ascii="Arial" w:hAnsi="Arial" w:cs="Arial"/>
                <w:b/>
                <w:lang w:val="sk-SK"/>
              </w:rPr>
              <w:t>oj</w:t>
            </w:r>
            <w:r w:rsidRPr="00932B1C">
              <w:rPr>
                <w:rFonts w:ascii="Arial" w:hAnsi="Arial" w:cs="Arial"/>
                <w:b/>
                <w:lang w:val="sk-SK"/>
              </w:rPr>
              <w:t>ho l</w:t>
            </w:r>
            <w:r w:rsidR="006F6E7A" w:rsidRPr="00932B1C">
              <w:rPr>
                <w:rFonts w:ascii="Arial" w:hAnsi="Arial" w:cs="Arial"/>
                <w:b/>
                <w:lang w:val="sk-SK"/>
              </w:rPr>
              <w:t>e</w:t>
            </w:r>
            <w:r w:rsidRPr="00932B1C">
              <w:rPr>
                <w:rFonts w:ascii="Arial" w:hAnsi="Arial" w:cs="Arial"/>
                <w:b/>
                <w:lang w:val="sk-SK"/>
              </w:rPr>
              <w:t>k</w:t>
            </w:r>
            <w:r w:rsidR="006F6E7A" w:rsidRPr="00932B1C">
              <w:rPr>
                <w:rFonts w:ascii="Arial" w:hAnsi="Arial" w:cs="Arial"/>
                <w:b/>
                <w:lang w:val="sk-SK"/>
              </w:rPr>
              <w:t>ára</w:t>
            </w:r>
            <w:r w:rsidRPr="00932B1C">
              <w:rPr>
                <w:rFonts w:ascii="Arial" w:hAnsi="Arial" w:cs="Arial"/>
                <w:b/>
                <w:lang w:val="sk-SK"/>
              </w:rPr>
              <w:t>/sv</w:t>
            </w:r>
            <w:r w:rsidR="006F6E7A" w:rsidRPr="00932B1C">
              <w:rPr>
                <w:rFonts w:ascii="Arial" w:hAnsi="Arial" w:cs="Arial"/>
                <w:b/>
                <w:lang w:val="sk-SK"/>
              </w:rPr>
              <w:t>ojich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l</w:t>
            </w:r>
            <w:r w:rsidR="006F6E7A" w:rsidRPr="00932B1C">
              <w:rPr>
                <w:rFonts w:ascii="Arial" w:hAnsi="Arial" w:cs="Arial"/>
                <w:b/>
                <w:lang w:val="sk-SK"/>
              </w:rPr>
              <w:t>e</w:t>
            </w:r>
            <w:r w:rsidRPr="00932B1C">
              <w:rPr>
                <w:rFonts w:ascii="Arial" w:hAnsi="Arial" w:cs="Arial"/>
                <w:b/>
                <w:lang w:val="sk-SK"/>
              </w:rPr>
              <w:t>k</w:t>
            </w:r>
            <w:r w:rsidR="006F6E7A" w:rsidRPr="00932B1C">
              <w:rPr>
                <w:rFonts w:ascii="Arial" w:hAnsi="Arial" w:cs="Arial"/>
                <w:b/>
                <w:lang w:val="sk-SK"/>
              </w:rPr>
              <w:t>árov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? </w:t>
            </w:r>
          </w:p>
          <w:p w14:paraId="57013BAF" w14:textId="793286C8" w:rsidR="00E40425" w:rsidRPr="00932B1C" w:rsidRDefault="00E40425" w:rsidP="00E40425">
            <w:pPr>
              <w:pStyle w:val="ListParagraph"/>
              <w:tabs>
                <w:tab w:val="left" w:pos="2115"/>
              </w:tabs>
              <w:ind w:left="311"/>
              <w:rPr>
                <w:rFonts w:ascii="Arial" w:hAnsi="Arial" w:cs="Arial"/>
                <w:sz w:val="4"/>
                <w:szCs w:val="4"/>
                <w:lang w:val="sk-SK"/>
              </w:rPr>
            </w:pPr>
          </w:p>
          <w:p w14:paraId="22699A59" w14:textId="77777777" w:rsidR="00197AC6" w:rsidRPr="00932B1C" w:rsidRDefault="00197AC6" w:rsidP="00E40425">
            <w:pPr>
              <w:pStyle w:val="ListParagraph"/>
              <w:tabs>
                <w:tab w:val="left" w:pos="2115"/>
              </w:tabs>
              <w:ind w:left="311"/>
              <w:rPr>
                <w:rFonts w:ascii="Arial" w:hAnsi="Arial" w:cs="Arial"/>
                <w:sz w:val="4"/>
                <w:szCs w:val="4"/>
                <w:lang w:val="sk-SK"/>
              </w:rPr>
            </w:pPr>
          </w:p>
          <w:p w14:paraId="655B9106" w14:textId="77777777" w:rsidR="00E40425" w:rsidRPr="00932B1C" w:rsidRDefault="00E40425" w:rsidP="00E40425">
            <w:pPr>
              <w:pStyle w:val="ListParagraph"/>
              <w:tabs>
                <w:tab w:val="left" w:pos="2115"/>
              </w:tabs>
              <w:ind w:left="311"/>
              <w:rPr>
                <w:rFonts w:ascii="Arial" w:hAnsi="Arial" w:cs="Arial"/>
                <w:b/>
                <w:lang w:val="sk-SK"/>
              </w:rPr>
            </w:pPr>
            <w:r w:rsidRPr="00932B1C">
              <w:rPr>
                <w:rFonts w:ascii="Arial" w:hAnsi="Arial" w:cs="Arial"/>
                <w:b/>
                <w:lang w:val="sk-SK"/>
              </w:rPr>
              <w:t>Vyberte jednu z možností!</w:t>
            </w:r>
          </w:p>
          <w:p w14:paraId="47D985C6" w14:textId="48530D31" w:rsidR="00E40425" w:rsidRPr="00932B1C" w:rsidRDefault="00E40425" w:rsidP="00E40425">
            <w:pPr>
              <w:ind w:left="27"/>
              <w:rPr>
                <w:rFonts w:ascii="Arial" w:hAnsi="Arial"/>
                <w:b/>
                <w:sz w:val="4"/>
                <w:szCs w:val="4"/>
                <w:lang w:val="sk-SK"/>
              </w:rPr>
            </w:pPr>
          </w:p>
          <w:p w14:paraId="352DE7DE" w14:textId="77777777" w:rsidR="00197AC6" w:rsidRPr="00932B1C" w:rsidRDefault="00197AC6" w:rsidP="00E40425">
            <w:pPr>
              <w:ind w:left="27"/>
              <w:rPr>
                <w:rFonts w:ascii="Arial" w:hAnsi="Arial"/>
                <w:b/>
                <w:sz w:val="4"/>
                <w:szCs w:val="4"/>
                <w:lang w:val="sk-SK"/>
              </w:rPr>
            </w:pPr>
          </w:p>
          <w:p w14:paraId="5F2789EC" w14:textId="7A0B8045" w:rsidR="00E40425" w:rsidRPr="00932B1C" w:rsidRDefault="00E40425" w:rsidP="00E40425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lang w:val="sk-SK"/>
              </w:rPr>
            </w:pPr>
            <w:r w:rsidRPr="00932B1C">
              <w:rPr>
                <w:rFonts w:ascii="Arial" w:hAnsi="Arial"/>
                <w:lang w:val="sk-SK"/>
              </w:rPr>
              <w:t>n</w:t>
            </w:r>
            <w:r w:rsidR="00A74779" w:rsidRPr="00932B1C">
              <w:rPr>
                <w:rFonts w:ascii="Arial" w:hAnsi="Arial"/>
                <w:lang w:val="sk-SK"/>
              </w:rPr>
              <w:t>i</w:t>
            </w:r>
            <w:r w:rsidRPr="00932B1C">
              <w:rPr>
                <w:rFonts w:ascii="Arial" w:hAnsi="Arial"/>
                <w:lang w:val="sk-SK"/>
              </w:rPr>
              <w:t>e, l</w:t>
            </w:r>
            <w:r w:rsidR="00A74779" w:rsidRPr="00932B1C">
              <w:rPr>
                <w:rFonts w:ascii="Arial" w:hAnsi="Arial"/>
                <w:lang w:val="sk-SK"/>
              </w:rPr>
              <w:t>ie</w:t>
            </w:r>
            <w:r w:rsidRPr="00932B1C">
              <w:rPr>
                <w:rFonts w:ascii="Arial" w:hAnsi="Arial"/>
                <w:lang w:val="sk-SK"/>
              </w:rPr>
              <w:t xml:space="preserve">ky </w:t>
            </w:r>
            <w:r w:rsidR="00A74779" w:rsidRPr="00932B1C">
              <w:rPr>
                <w:rFonts w:ascii="Arial" w:hAnsi="Arial"/>
                <w:lang w:val="sk-SK"/>
              </w:rPr>
              <w:t>som</w:t>
            </w:r>
            <w:r w:rsidRPr="00932B1C">
              <w:rPr>
                <w:rFonts w:ascii="Arial" w:hAnsi="Arial"/>
                <w:lang w:val="sk-SK"/>
              </w:rPr>
              <w:t xml:space="preserve"> po cel</w:t>
            </w:r>
            <w:r w:rsidR="00A74779" w:rsidRPr="00932B1C">
              <w:rPr>
                <w:rFonts w:ascii="Arial" w:hAnsi="Arial"/>
                <w:lang w:val="sk-SK"/>
              </w:rPr>
              <w:t>ú</w:t>
            </w:r>
            <w:r w:rsidRPr="00932B1C">
              <w:rPr>
                <w:rFonts w:ascii="Arial" w:hAnsi="Arial"/>
                <w:lang w:val="sk-SK"/>
              </w:rPr>
              <w:t xml:space="preserve"> dobu užíval</w:t>
            </w:r>
            <w:r w:rsidR="00B947B6">
              <w:rPr>
                <w:rFonts w:ascii="Arial" w:hAnsi="Arial"/>
                <w:lang w:val="sk-SK"/>
              </w:rPr>
              <w:t>/a</w:t>
            </w:r>
            <w:r w:rsidRPr="00932B1C">
              <w:rPr>
                <w:rFonts w:ascii="Arial" w:hAnsi="Arial"/>
                <w:lang w:val="sk-SK"/>
              </w:rPr>
              <w:t xml:space="preserve"> </w:t>
            </w:r>
            <w:r w:rsidR="00A74779" w:rsidRPr="00932B1C">
              <w:rPr>
                <w:rFonts w:ascii="Arial" w:hAnsi="Arial"/>
                <w:lang w:val="sk-SK"/>
              </w:rPr>
              <w:t>po</w:t>
            </w:r>
            <w:r w:rsidRPr="00932B1C">
              <w:rPr>
                <w:rFonts w:ascii="Arial" w:hAnsi="Arial"/>
                <w:lang w:val="sk-SK"/>
              </w:rPr>
              <w:t>d</w:t>
            </w:r>
            <w:r w:rsidR="00A74779" w:rsidRPr="00932B1C">
              <w:rPr>
                <w:rFonts w:ascii="Arial" w:hAnsi="Arial"/>
                <w:lang w:val="sk-SK"/>
              </w:rPr>
              <w:t>ľa</w:t>
            </w:r>
            <w:r w:rsidRPr="00932B1C">
              <w:rPr>
                <w:rFonts w:ascii="Arial" w:hAnsi="Arial"/>
                <w:lang w:val="sk-SK"/>
              </w:rPr>
              <w:t xml:space="preserve"> </w:t>
            </w:r>
            <w:r w:rsidR="00A74779" w:rsidRPr="00932B1C">
              <w:rPr>
                <w:rFonts w:ascii="Arial" w:hAnsi="Arial"/>
                <w:lang w:val="sk-SK"/>
              </w:rPr>
              <w:t>odp</w:t>
            </w:r>
            <w:r w:rsidRPr="00932B1C">
              <w:rPr>
                <w:rFonts w:ascii="Arial" w:hAnsi="Arial"/>
                <w:lang w:val="sk-SK"/>
              </w:rPr>
              <w:t>oručen</w:t>
            </w:r>
            <w:r w:rsidR="00BD055B" w:rsidRPr="00932B1C">
              <w:rPr>
                <w:rFonts w:ascii="Arial" w:hAnsi="Arial"/>
                <w:lang w:val="sk-SK"/>
              </w:rPr>
              <w:t>ia</w:t>
            </w:r>
            <w:r w:rsidRPr="00932B1C">
              <w:rPr>
                <w:rFonts w:ascii="Arial" w:hAnsi="Arial"/>
                <w:lang w:val="sk-SK"/>
              </w:rPr>
              <w:t xml:space="preserve"> l</w:t>
            </w:r>
            <w:r w:rsidR="00BD055B" w:rsidRPr="00932B1C">
              <w:rPr>
                <w:rFonts w:ascii="Arial" w:hAnsi="Arial"/>
                <w:lang w:val="sk-SK"/>
              </w:rPr>
              <w:t>e</w:t>
            </w:r>
            <w:r w:rsidRPr="00932B1C">
              <w:rPr>
                <w:rFonts w:ascii="Arial" w:hAnsi="Arial"/>
                <w:lang w:val="sk-SK"/>
              </w:rPr>
              <w:t>k</w:t>
            </w:r>
            <w:r w:rsidR="00BD055B" w:rsidRPr="00932B1C">
              <w:rPr>
                <w:rFonts w:ascii="Arial" w:hAnsi="Arial"/>
                <w:lang w:val="sk-SK"/>
              </w:rPr>
              <w:t>ára</w:t>
            </w:r>
            <w:r w:rsidRPr="00932B1C">
              <w:rPr>
                <w:rFonts w:ascii="Arial" w:hAnsi="Arial"/>
                <w:lang w:val="sk-SK"/>
              </w:rPr>
              <w:t>/l</w:t>
            </w:r>
            <w:r w:rsidR="00BD055B" w:rsidRPr="00932B1C">
              <w:rPr>
                <w:rFonts w:ascii="Arial" w:hAnsi="Arial"/>
                <w:lang w:val="sk-SK"/>
              </w:rPr>
              <w:t>ekárov</w:t>
            </w:r>
          </w:p>
          <w:p w14:paraId="7B5177D8" w14:textId="77777777" w:rsidR="00E40425" w:rsidRPr="00932B1C" w:rsidRDefault="00E40425" w:rsidP="00E40425">
            <w:pPr>
              <w:pStyle w:val="ListParagraph"/>
              <w:ind w:left="387"/>
              <w:rPr>
                <w:rFonts w:ascii="Arial" w:hAnsi="Arial"/>
                <w:sz w:val="4"/>
                <w:szCs w:val="4"/>
                <w:lang w:val="sk-SK"/>
              </w:rPr>
            </w:pPr>
          </w:p>
          <w:p w14:paraId="0AE30FC2" w14:textId="36DB883B" w:rsidR="00E40425" w:rsidRPr="00932B1C" w:rsidRDefault="00C71571" w:rsidP="00E40425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lang w:val="sk-SK"/>
              </w:rPr>
            </w:pPr>
            <w:r w:rsidRPr="00932B1C">
              <w:rPr>
                <w:rFonts w:ascii="Arial" w:hAnsi="Arial"/>
                <w:lang w:val="sk-SK"/>
              </w:rPr>
              <w:t>l</w:t>
            </w:r>
            <w:r w:rsidR="00E40425" w:rsidRPr="00932B1C">
              <w:rPr>
                <w:rFonts w:ascii="Arial" w:hAnsi="Arial"/>
                <w:lang w:val="sk-SK"/>
              </w:rPr>
              <w:t xml:space="preserve">en </w:t>
            </w:r>
            <w:r w:rsidR="00CE49A5" w:rsidRPr="00932B1C">
              <w:rPr>
                <w:rFonts w:ascii="Arial" w:hAnsi="Arial"/>
                <w:lang w:val="sk-SK"/>
              </w:rPr>
              <w:t>výnimočne</w:t>
            </w:r>
            <w:r w:rsidR="00E40425" w:rsidRPr="00932B1C">
              <w:rPr>
                <w:rFonts w:ascii="Arial" w:hAnsi="Arial"/>
                <w:lang w:val="sk-SK"/>
              </w:rPr>
              <w:t xml:space="preserve"> </w:t>
            </w:r>
            <w:r w:rsidRPr="00932B1C">
              <w:rPr>
                <w:rFonts w:ascii="Arial" w:hAnsi="Arial"/>
                <w:lang w:val="sk-SK"/>
              </w:rPr>
              <w:t>som</w:t>
            </w:r>
            <w:r w:rsidR="00E40425" w:rsidRPr="00932B1C">
              <w:rPr>
                <w:rFonts w:ascii="Arial" w:hAnsi="Arial"/>
                <w:lang w:val="sk-SK"/>
              </w:rPr>
              <w:t xml:space="preserve"> l</w:t>
            </w:r>
            <w:r w:rsidRPr="00932B1C">
              <w:rPr>
                <w:rFonts w:ascii="Arial" w:hAnsi="Arial"/>
                <w:lang w:val="sk-SK"/>
              </w:rPr>
              <w:t>ie</w:t>
            </w:r>
            <w:r w:rsidR="00E40425" w:rsidRPr="00932B1C">
              <w:rPr>
                <w:rFonts w:ascii="Arial" w:hAnsi="Arial"/>
                <w:lang w:val="sk-SK"/>
              </w:rPr>
              <w:t>ky neužíval</w:t>
            </w:r>
            <w:r w:rsidR="00B947B6">
              <w:rPr>
                <w:rFonts w:ascii="Arial" w:hAnsi="Arial"/>
                <w:lang w:val="sk-SK"/>
              </w:rPr>
              <w:t>/a</w:t>
            </w:r>
            <w:r w:rsidR="00E40425" w:rsidRPr="00932B1C">
              <w:rPr>
                <w:rFonts w:ascii="Arial" w:hAnsi="Arial"/>
                <w:lang w:val="sk-SK"/>
              </w:rPr>
              <w:t xml:space="preserve"> </w:t>
            </w:r>
            <w:r w:rsidRPr="00932B1C">
              <w:rPr>
                <w:rFonts w:ascii="Arial" w:hAnsi="Arial"/>
                <w:lang w:val="sk-SK"/>
              </w:rPr>
              <w:t>podľa odporučenia lekára/lekárov</w:t>
            </w:r>
          </w:p>
          <w:p w14:paraId="4E690E37" w14:textId="0C55E57D" w:rsidR="00E40425" w:rsidRPr="00932B1C" w:rsidRDefault="00E40425" w:rsidP="00E40425">
            <w:pPr>
              <w:rPr>
                <w:rFonts w:ascii="Arial" w:hAnsi="Arial"/>
                <w:sz w:val="4"/>
                <w:szCs w:val="4"/>
                <w:lang w:val="sk-SK"/>
              </w:rPr>
            </w:pPr>
          </w:p>
          <w:p w14:paraId="1580ACDB" w14:textId="455B22C0" w:rsidR="00E40425" w:rsidRPr="00932B1C" w:rsidRDefault="00E40425" w:rsidP="00E40425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lang w:val="sk-SK"/>
              </w:rPr>
            </w:pPr>
            <w:r w:rsidRPr="00932B1C">
              <w:rPr>
                <w:rFonts w:ascii="Arial" w:hAnsi="Arial"/>
                <w:lang w:val="sk-SK"/>
              </w:rPr>
              <w:t xml:space="preserve">občas </w:t>
            </w:r>
            <w:r w:rsidR="00C71571" w:rsidRPr="00932B1C">
              <w:rPr>
                <w:rFonts w:ascii="Arial" w:hAnsi="Arial"/>
                <w:lang w:val="sk-SK"/>
              </w:rPr>
              <w:t>som</w:t>
            </w:r>
            <w:r w:rsidRPr="00932B1C">
              <w:rPr>
                <w:rFonts w:ascii="Arial" w:hAnsi="Arial"/>
                <w:lang w:val="sk-SK"/>
              </w:rPr>
              <w:t xml:space="preserve"> l</w:t>
            </w:r>
            <w:r w:rsidR="00C71571" w:rsidRPr="00932B1C">
              <w:rPr>
                <w:rFonts w:ascii="Arial" w:hAnsi="Arial"/>
                <w:lang w:val="sk-SK"/>
              </w:rPr>
              <w:t>ie</w:t>
            </w:r>
            <w:r w:rsidRPr="00932B1C">
              <w:rPr>
                <w:rFonts w:ascii="Arial" w:hAnsi="Arial"/>
                <w:lang w:val="sk-SK"/>
              </w:rPr>
              <w:t>ky neužíval</w:t>
            </w:r>
            <w:r w:rsidR="00B947B6">
              <w:rPr>
                <w:rFonts w:ascii="Arial" w:hAnsi="Arial"/>
                <w:lang w:val="sk-SK"/>
              </w:rPr>
              <w:t>/a</w:t>
            </w:r>
            <w:r w:rsidRPr="00932B1C">
              <w:rPr>
                <w:rFonts w:ascii="Arial" w:hAnsi="Arial"/>
                <w:lang w:val="sk-SK"/>
              </w:rPr>
              <w:t xml:space="preserve"> </w:t>
            </w:r>
            <w:r w:rsidR="00C71571" w:rsidRPr="00932B1C">
              <w:rPr>
                <w:rFonts w:ascii="Arial" w:hAnsi="Arial"/>
                <w:lang w:val="sk-SK"/>
              </w:rPr>
              <w:t>podľa odporučenia lekára/lekárov</w:t>
            </w:r>
          </w:p>
          <w:p w14:paraId="1F9E216C" w14:textId="77693CD2" w:rsidR="00197AC6" w:rsidRPr="00932B1C" w:rsidRDefault="00197AC6" w:rsidP="00197AC6">
            <w:pPr>
              <w:rPr>
                <w:rFonts w:ascii="Arial" w:hAnsi="Arial"/>
                <w:sz w:val="4"/>
                <w:szCs w:val="4"/>
                <w:lang w:val="sk-SK"/>
              </w:rPr>
            </w:pPr>
          </w:p>
          <w:p w14:paraId="14F4B897" w14:textId="441629E9" w:rsidR="00E40425" w:rsidRPr="00932B1C" w:rsidRDefault="00E40425" w:rsidP="00197AC6">
            <w:pPr>
              <w:ind w:left="27"/>
              <w:rPr>
                <w:rFonts w:ascii="Arial" w:hAnsi="Arial"/>
                <w:lang w:val="sk-SK"/>
              </w:rPr>
            </w:pPr>
            <w:r w:rsidRPr="00932B1C">
              <w:rPr>
                <w:rFonts w:ascii="Arial" w:hAnsi="Arial"/>
                <w:lang w:val="sk-SK"/>
              </w:rPr>
              <w:t xml:space="preserve">d) </w:t>
            </w:r>
            <w:r w:rsidR="00197AC6" w:rsidRPr="00932B1C">
              <w:rPr>
                <w:rFonts w:ascii="Arial" w:hAnsi="Arial"/>
                <w:lang w:val="sk-SK"/>
              </w:rPr>
              <w:t xml:space="preserve">  </w:t>
            </w:r>
            <w:r w:rsidRPr="00932B1C">
              <w:rPr>
                <w:rFonts w:ascii="Arial" w:hAnsi="Arial"/>
                <w:lang w:val="sk-SK"/>
              </w:rPr>
              <w:t xml:space="preserve">často </w:t>
            </w:r>
            <w:r w:rsidR="00C71571" w:rsidRPr="00932B1C">
              <w:rPr>
                <w:rFonts w:ascii="Arial" w:hAnsi="Arial"/>
                <w:lang w:val="sk-SK"/>
              </w:rPr>
              <w:t>som</w:t>
            </w:r>
            <w:r w:rsidRPr="00932B1C">
              <w:rPr>
                <w:rFonts w:ascii="Arial" w:hAnsi="Arial"/>
                <w:lang w:val="sk-SK"/>
              </w:rPr>
              <w:t xml:space="preserve"> l</w:t>
            </w:r>
            <w:r w:rsidR="00C71571" w:rsidRPr="00932B1C">
              <w:rPr>
                <w:rFonts w:ascii="Arial" w:hAnsi="Arial"/>
                <w:lang w:val="sk-SK"/>
              </w:rPr>
              <w:t>ie</w:t>
            </w:r>
            <w:r w:rsidRPr="00932B1C">
              <w:rPr>
                <w:rFonts w:ascii="Arial" w:hAnsi="Arial"/>
                <w:lang w:val="sk-SK"/>
              </w:rPr>
              <w:t>ky neužíval</w:t>
            </w:r>
            <w:r w:rsidR="00B947B6">
              <w:rPr>
                <w:rFonts w:ascii="Arial" w:hAnsi="Arial"/>
                <w:lang w:val="sk-SK"/>
              </w:rPr>
              <w:t>/a</w:t>
            </w:r>
            <w:r w:rsidRPr="00932B1C">
              <w:rPr>
                <w:rFonts w:ascii="Arial" w:hAnsi="Arial"/>
                <w:lang w:val="sk-SK"/>
              </w:rPr>
              <w:t xml:space="preserve"> </w:t>
            </w:r>
            <w:r w:rsidR="00C71571" w:rsidRPr="00932B1C">
              <w:rPr>
                <w:rFonts w:ascii="Arial" w:hAnsi="Arial"/>
                <w:lang w:val="sk-SK"/>
              </w:rPr>
              <w:t>odporučenia lekára/lekárov</w:t>
            </w:r>
            <w:r w:rsidRPr="00932B1C">
              <w:rPr>
                <w:rFonts w:ascii="Arial" w:hAnsi="Arial"/>
                <w:lang w:val="sk-SK"/>
              </w:rPr>
              <w:br/>
            </w:r>
          </w:p>
        </w:tc>
      </w:tr>
      <w:tr w:rsidR="00197AC6" w:rsidRPr="00932B1C" w14:paraId="6CC93E3B" w14:textId="77777777" w:rsidTr="00E876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</w:trPr>
        <w:tc>
          <w:tcPr>
            <w:tcW w:w="953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</w:tcPr>
          <w:p w14:paraId="6D2DDA53" w14:textId="77777777" w:rsidR="00197AC6" w:rsidRPr="00932B1C" w:rsidRDefault="00197AC6" w:rsidP="00FD122F">
            <w:pPr>
              <w:rPr>
                <w:rFonts w:ascii="Arial" w:hAnsi="Arial"/>
                <w:b/>
                <w:lang w:val="sk-SK"/>
              </w:rPr>
            </w:pPr>
          </w:p>
          <w:p w14:paraId="6F9D34D3" w14:textId="72BEDA6D" w:rsidR="00197AC6" w:rsidRPr="00932B1C" w:rsidRDefault="00FC4A3D" w:rsidP="00FD122F">
            <w:pPr>
              <w:rPr>
                <w:rFonts w:ascii="Arial" w:hAnsi="Arial"/>
                <w:b/>
                <w:u w:val="single"/>
                <w:lang w:val="sk-SK"/>
              </w:rPr>
            </w:pPr>
            <w:r w:rsidRPr="00932B1C">
              <w:rPr>
                <w:rFonts w:ascii="Arial" w:hAnsi="Arial"/>
                <w:b/>
                <w:u w:val="single"/>
                <w:lang w:val="sk-SK"/>
              </w:rPr>
              <w:t>Ak</w:t>
            </w:r>
            <w:r w:rsidR="00197AC6" w:rsidRPr="00932B1C">
              <w:rPr>
                <w:rFonts w:ascii="Arial" w:hAnsi="Arial"/>
                <w:b/>
                <w:u w:val="single"/>
                <w:lang w:val="sk-SK"/>
              </w:rPr>
              <w:t xml:space="preserve"> ste v </w:t>
            </w:r>
            <w:r w:rsidR="00CE49A5" w:rsidRPr="00932B1C">
              <w:rPr>
                <w:rFonts w:ascii="Arial" w:hAnsi="Arial"/>
                <w:b/>
                <w:u w:val="single"/>
                <w:lang w:val="sk-SK"/>
              </w:rPr>
              <w:t>predchádzajúcej</w:t>
            </w:r>
            <w:r w:rsidR="00197AC6" w:rsidRPr="00932B1C">
              <w:rPr>
                <w:rFonts w:ascii="Arial" w:hAnsi="Arial"/>
                <w:b/>
                <w:u w:val="single"/>
                <w:lang w:val="sk-SK"/>
              </w:rPr>
              <w:t xml:space="preserve"> otáz</w:t>
            </w:r>
            <w:r w:rsidRPr="00932B1C">
              <w:rPr>
                <w:rFonts w:ascii="Arial" w:hAnsi="Arial"/>
                <w:b/>
                <w:u w:val="single"/>
                <w:lang w:val="sk-SK"/>
              </w:rPr>
              <w:t>k</w:t>
            </w:r>
            <w:r w:rsidR="00197AC6" w:rsidRPr="00932B1C">
              <w:rPr>
                <w:rFonts w:ascii="Arial" w:hAnsi="Arial"/>
                <w:b/>
                <w:u w:val="single"/>
                <w:lang w:val="sk-SK"/>
              </w:rPr>
              <w:t>e</w:t>
            </w:r>
            <w:r w:rsidR="00825549" w:rsidRPr="00932B1C">
              <w:rPr>
                <w:rFonts w:ascii="Arial" w:hAnsi="Arial"/>
                <w:b/>
                <w:u w:val="single"/>
                <w:lang w:val="sk-SK"/>
              </w:rPr>
              <w:t xml:space="preserve"> (č.3</w:t>
            </w:r>
            <w:r w:rsidR="00197AC6" w:rsidRPr="00932B1C">
              <w:rPr>
                <w:rFonts w:ascii="Arial" w:hAnsi="Arial"/>
                <w:b/>
                <w:u w:val="single"/>
                <w:lang w:val="sk-SK"/>
              </w:rPr>
              <w:t>) zvolil možnos</w:t>
            </w:r>
            <w:r w:rsidR="0004702C" w:rsidRPr="00932B1C">
              <w:rPr>
                <w:rFonts w:ascii="Arial" w:hAnsi="Arial"/>
                <w:b/>
                <w:u w:val="single"/>
                <w:lang w:val="sk-SK"/>
              </w:rPr>
              <w:t>ť</w:t>
            </w:r>
            <w:r w:rsidR="00197AC6" w:rsidRPr="00932B1C">
              <w:rPr>
                <w:rFonts w:ascii="Arial" w:hAnsi="Arial"/>
                <w:b/>
                <w:u w:val="single"/>
                <w:lang w:val="sk-SK"/>
              </w:rPr>
              <w:t xml:space="preserve"> a</w:t>
            </w:r>
            <w:r w:rsidR="0004702C" w:rsidRPr="00932B1C">
              <w:rPr>
                <w:rFonts w:ascii="Arial" w:hAnsi="Arial"/>
                <w:b/>
                <w:u w:val="single"/>
                <w:lang w:val="sk-SK"/>
              </w:rPr>
              <w:t>)</w:t>
            </w:r>
            <w:r w:rsidR="00197AC6" w:rsidRPr="00932B1C">
              <w:rPr>
                <w:rFonts w:ascii="Arial" w:hAnsi="Arial"/>
                <w:b/>
                <w:lang w:val="sk-SK"/>
              </w:rPr>
              <w:t xml:space="preserve"> – </w:t>
            </w:r>
            <w:r w:rsidR="00197AC6" w:rsidRPr="00932B1C">
              <w:rPr>
                <w:rFonts w:ascii="Arial" w:hAnsi="Arial"/>
                <w:b/>
                <w:i/>
                <w:lang w:val="sk-SK"/>
              </w:rPr>
              <w:t>„n</w:t>
            </w:r>
            <w:r w:rsidRPr="00932B1C">
              <w:rPr>
                <w:rFonts w:ascii="Arial" w:hAnsi="Arial"/>
                <w:b/>
                <w:i/>
                <w:lang w:val="sk-SK"/>
              </w:rPr>
              <w:t>i</w:t>
            </w:r>
            <w:r w:rsidR="00197AC6" w:rsidRPr="00932B1C">
              <w:rPr>
                <w:rFonts w:ascii="Arial" w:hAnsi="Arial"/>
                <w:b/>
                <w:i/>
                <w:lang w:val="sk-SK"/>
              </w:rPr>
              <w:t xml:space="preserve">e, </w:t>
            </w:r>
            <w:r w:rsidR="00D80CFC">
              <w:rPr>
                <w:rFonts w:ascii="Arial" w:hAnsi="Arial"/>
                <w:b/>
                <w:i/>
                <w:lang w:val="sk-SK"/>
              </w:rPr>
              <w:t xml:space="preserve">lieky som po celú dobu užíval/a </w:t>
            </w:r>
            <w:r w:rsidRPr="00932B1C">
              <w:rPr>
                <w:rFonts w:ascii="Arial" w:hAnsi="Arial"/>
                <w:b/>
                <w:i/>
                <w:lang w:val="sk-SK"/>
              </w:rPr>
              <w:t>podľa odporučenia lekára/lekárov</w:t>
            </w:r>
            <w:r w:rsidR="00197AC6" w:rsidRPr="00932B1C">
              <w:rPr>
                <w:rFonts w:ascii="Arial" w:hAnsi="Arial"/>
                <w:b/>
                <w:i/>
                <w:lang w:val="sk-SK"/>
              </w:rPr>
              <w:t>“</w:t>
            </w:r>
            <w:r w:rsidR="00825549" w:rsidRPr="00932B1C">
              <w:rPr>
                <w:rFonts w:ascii="Arial" w:hAnsi="Arial"/>
                <w:b/>
                <w:lang w:val="sk-SK"/>
              </w:rPr>
              <w:t>, nevyplňujte prosím otázku č.</w:t>
            </w:r>
            <w:r w:rsidR="00CE49A5">
              <w:rPr>
                <w:rFonts w:ascii="Arial" w:hAnsi="Arial"/>
                <w:b/>
                <w:lang w:val="sk-SK"/>
              </w:rPr>
              <w:t>D</w:t>
            </w:r>
            <w:r w:rsidR="00825549" w:rsidRPr="00932B1C">
              <w:rPr>
                <w:rFonts w:ascii="Arial" w:hAnsi="Arial"/>
                <w:b/>
                <w:lang w:val="sk-SK"/>
              </w:rPr>
              <w:t>4</w:t>
            </w:r>
            <w:r w:rsidR="00197AC6" w:rsidRPr="00932B1C">
              <w:rPr>
                <w:rFonts w:ascii="Arial" w:hAnsi="Arial"/>
                <w:b/>
                <w:lang w:val="sk-SK"/>
              </w:rPr>
              <w:t xml:space="preserve"> a </w:t>
            </w:r>
            <w:r w:rsidR="00825549" w:rsidRPr="00932B1C">
              <w:rPr>
                <w:rFonts w:ascii="Arial" w:hAnsi="Arial"/>
                <w:b/>
                <w:u w:val="single"/>
                <w:lang w:val="sk-SK"/>
              </w:rPr>
              <w:t>pokračujte otázkou č.</w:t>
            </w:r>
            <w:r w:rsidR="00CE49A5">
              <w:rPr>
                <w:rFonts w:ascii="Arial" w:hAnsi="Arial"/>
                <w:b/>
                <w:u w:val="single"/>
                <w:lang w:val="sk-SK"/>
              </w:rPr>
              <w:t>D</w:t>
            </w:r>
            <w:r w:rsidR="00825549" w:rsidRPr="00932B1C">
              <w:rPr>
                <w:rFonts w:ascii="Arial" w:hAnsi="Arial"/>
                <w:b/>
                <w:u w:val="single"/>
                <w:lang w:val="sk-SK"/>
              </w:rPr>
              <w:t>5</w:t>
            </w:r>
            <w:r w:rsidR="00197AC6" w:rsidRPr="00932B1C">
              <w:rPr>
                <w:rFonts w:ascii="Arial" w:hAnsi="Arial"/>
                <w:b/>
                <w:u w:val="single"/>
                <w:lang w:val="sk-SK"/>
              </w:rPr>
              <w:t>!!!</w:t>
            </w:r>
          </w:p>
          <w:p w14:paraId="163BCDA8" w14:textId="77777777" w:rsidR="00197AC6" w:rsidRPr="00932B1C" w:rsidRDefault="00197AC6" w:rsidP="00FD122F">
            <w:pPr>
              <w:rPr>
                <w:rFonts w:ascii="Arial" w:hAnsi="Arial"/>
                <w:b/>
                <w:u w:val="single"/>
                <w:lang w:val="sk-SK"/>
              </w:rPr>
            </w:pPr>
          </w:p>
          <w:p w14:paraId="2912F800" w14:textId="77777777" w:rsidR="00197AC6" w:rsidRPr="00932B1C" w:rsidRDefault="00197AC6" w:rsidP="00FD122F">
            <w:pPr>
              <w:rPr>
                <w:rFonts w:ascii="Arial" w:hAnsi="Arial"/>
                <w:b/>
                <w:lang w:val="sk-SK"/>
              </w:rPr>
            </w:pPr>
          </w:p>
          <w:p w14:paraId="4F5436DB" w14:textId="0F4D71C9" w:rsidR="00197AC6" w:rsidRPr="00932B1C" w:rsidRDefault="00197AC6" w:rsidP="00FD122F">
            <w:pPr>
              <w:rPr>
                <w:rFonts w:ascii="Arial" w:hAnsi="Arial"/>
                <w:b/>
                <w:lang w:val="sk-SK"/>
              </w:rPr>
            </w:pPr>
          </w:p>
        </w:tc>
      </w:tr>
      <w:tr w:rsidR="00610EF4" w:rsidRPr="00932B1C" w14:paraId="71C655F4" w14:textId="77777777" w:rsidTr="0082554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1720"/>
        </w:trPr>
        <w:tc>
          <w:tcPr>
            <w:tcW w:w="544" w:type="dxa"/>
            <w:vMerge w:val="restart"/>
            <w:tcBorders>
              <w:top w:val="single" w:sz="6" w:space="0" w:color="auto"/>
            </w:tcBorders>
          </w:tcPr>
          <w:p w14:paraId="6F9ED8E3" w14:textId="77777777" w:rsidR="00610EF4" w:rsidRPr="00932B1C" w:rsidRDefault="00610EF4" w:rsidP="004C3AB8">
            <w:pPr>
              <w:jc w:val="both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lastRenderedPageBreak/>
              <w:t xml:space="preserve"> </w:t>
            </w:r>
          </w:p>
          <w:p w14:paraId="1E1839E2" w14:textId="606AFFF9" w:rsidR="008D1BBC" w:rsidRPr="00932B1C" w:rsidRDefault="007463AC" w:rsidP="004C3AB8">
            <w:pPr>
              <w:jc w:val="both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D</w:t>
            </w:r>
            <w:r w:rsidR="008D1BBC" w:rsidRPr="00932B1C">
              <w:rPr>
                <w:rFonts w:ascii="Arial" w:hAnsi="Arial" w:cs="Arial"/>
                <w:lang w:val="sk-SK"/>
              </w:rPr>
              <w:t>4.</w:t>
            </w:r>
          </w:p>
        </w:tc>
        <w:tc>
          <w:tcPr>
            <w:tcW w:w="899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35BE047D" w14:textId="77777777" w:rsidR="00610EF4" w:rsidRPr="00932B1C" w:rsidRDefault="00610EF4" w:rsidP="00656F3F">
            <w:pPr>
              <w:ind w:firstLine="27"/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14:paraId="64019598" w14:textId="7D8D0FFD" w:rsidR="00610EF4" w:rsidRPr="00932B1C" w:rsidRDefault="00610EF4" w:rsidP="00656F3F">
            <w:pPr>
              <w:ind w:firstLine="27"/>
              <w:rPr>
                <w:rFonts w:ascii="Arial" w:hAnsi="Arial" w:cs="Arial"/>
                <w:b/>
                <w:lang w:val="sk-SK"/>
              </w:rPr>
            </w:pPr>
            <w:r w:rsidRPr="00932B1C">
              <w:rPr>
                <w:rFonts w:ascii="Arial" w:hAnsi="Arial" w:cs="Arial"/>
                <w:b/>
                <w:lang w:val="sk-SK"/>
              </w:rPr>
              <w:t>U n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a</w:t>
            </w:r>
            <w:r w:rsidRPr="00932B1C">
              <w:rPr>
                <w:rFonts w:ascii="Arial" w:hAnsi="Arial" w:cs="Arial"/>
                <w:b/>
                <w:lang w:val="sk-SK"/>
              </w:rPr>
              <w:t>sleduj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ú</w:t>
            </w:r>
            <w:r w:rsidRPr="00932B1C">
              <w:rPr>
                <w:rFonts w:ascii="Arial" w:hAnsi="Arial" w:cs="Arial"/>
                <w:b/>
                <w:lang w:val="sk-SK"/>
              </w:rPr>
              <w:t>c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i</w:t>
            </w:r>
            <w:r w:rsidRPr="00932B1C">
              <w:rPr>
                <w:rFonts w:ascii="Arial" w:hAnsi="Arial" w:cs="Arial"/>
                <w:b/>
                <w:lang w:val="sk-SK"/>
              </w:rPr>
              <w:t>ch možných d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ô</w:t>
            </w:r>
            <w:r w:rsidRPr="00932B1C">
              <w:rPr>
                <w:rFonts w:ascii="Arial" w:hAnsi="Arial" w:cs="Arial"/>
                <w:b/>
                <w:lang w:val="sk-SK"/>
              </w:rPr>
              <w:t>vod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ov</w:t>
            </w:r>
            <w:r w:rsidRPr="00932B1C">
              <w:rPr>
                <w:rFonts w:ascii="Arial" w:hAnsi="Arial" w:cs="Arial"/>
                <w:b/>
                <w:lang w:val="sk-SK"/>
              </w:rPr>
              <w:t>, pr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e</w:t>
            </w:r>
            <w:r w:rsidRPr="00932B1C">
              <w:rPr>
                <w:rFonts w:ascii="Arial" w:hAnsi="Arial" w:cs="Arial"/>
                <w:b/>
                <w:lang w:val="sk-SK"/>
              </w:rPr>
              <w:t>č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o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ste l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ie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ky neužíval/a 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podľa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odpo</w:t>
            </w:r>
            <w:r w:rsidRPr="00932B1C">
              <w:rPr>
                <w:rFonts w:ascii="Arial" w:hAnsi="Arial" w:cs="Arial"/>
                <w:b/>
                <w:lang w:val="sk-SK"/>
              </w:rPr>
              <w:t>ručen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ia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l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e</w:t>
            </w:r>
            <w:r w:rsidRPr="00932B1C">
              <w:rPr>
                <w:rFonts w:ascii="Arial" w:hAnsi="Arial" w:cs="Arial"/>
                <w:b/>
                <w:lang w:val="sk-SK"/>
              </w:rPr>
              <w:t>k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ára</w:t>
            </w:r>
            <w:r w:rsidRPr="00932B1C">
              <w:rPr>
                <w:rFonts w:ascii="Arial" w:hAnsi="Arial" w:cs="Arial"/>
                <w:b/>
                <w:lang w:val="sk-SK"/>
              </w:rPr>
              <w:t>, prosím zaškrtn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i</w:t>
            </w:r>
            <w:r w:rsidRPr="00932B1C">
              <w:rPr>
                <w:rFonts w:ascii="Arial" w:hAnsi="Arial" w:cs="Arial"/>
                <w:b/>
                <w:lang w:val="sk-SK"/>
              </w:rPr>
              <w:t>te, ak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o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často b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o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la daná </w:t>
            </w:r>
            <w:r w:rsidR="00CE49A5" w:rsidRPr="00932B1C">
              <w:rPr>
                <w:rFonts w:ascii="Arial" w:hAnsi="Arial" w:cs="Arial"/>
                <w:b/>
                <w:lang w:val="sk-SK"/>
              </w:rPr>
              <w:t>skutočnosť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d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ô</w:t>
            </w:r>
            <w:r w:rsidRPr="00932B1C">
              <w:rPr>
                <w:rFonts w:ascii="Arial" w:hAnsi="Arial" w:cs="Arial"/>
                <w:b/>
                <w:lang w:val="sk-SK"/>
              </w:rPr>
              <w:t>vod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o</w:t>
            </w:r>
            <w:r w:rsidRPr="00932B1C">
              <w:rPr>
                <w:rFonts w:ascii="Arial" w:hAnsi="Arial" w:cs="Arial"/>
                <w:b/>
                <w:lang w:val="sk-SK"/>
              </w:rPr>
              <w:t>m toho, pr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e</w:t>
            </w:r>
            <w:r w:rsidRPr="00932B1C">
              <w:rPr>
                <w:rFonts w:ascii="Arial" w:hAnsi="Arial" w:cs="Arial"/>
                <w:b/>
                <w:lang w:val="sk-SK"/>
              </w:rPr>
              <w:t>č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o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ste l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ie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ky neužíval/a 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podľa od</w:t>
            </w:r>
            <w:r w:rsidRPr="00932B1C">
              <w:rPr>
                <w:rFonts w:ascii="Arial" w:hAnsi="Arial" w:cs="Arial"/>
                <w:b/>
                <w:lang w:val="sk-SK"/>
              </w:rPr>
              <w:t>poručen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ia</w:t>
            </w:r>
            <w:r w:rsidRPr="00932B1C">
              <w:rPr>
                <w:rFonts w:ascii="Arial" w:hAnsi="Arial" w:cs="Arial"/>
                <w:b/>
                <w:lang w:val="sk-SK"/>
              </w:rPr>
              <w:t xml:space="preserve"> l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e</w:t>
            </w:r>
            <w:r w:rsidRPr="00932B1C">
              <w:rPr>
                <w:rFonts w:ascii="Arial" w:hAnsi="Arial" w:cs="Arial"/>
                <w:b/>
                <w:lang w:val="sk-SK"/>
              </w:rPr>
              <w:t>k</w:t>
            </w:r>
            <w:r w:rsidR="0007597A" w:rsidRPr="00932B1C">
              <w:rPr>
                <w:rFonts w:ascii="Arial" w:hAnsi="Arial" w:cs="Arial"/>
                <w:b/>
                <w:lang w:val="sk-SK"/>
              </w:rPr>
              <w:t>ára</w:t>
            </w:r>
            <w:r w:rsidRPr="00932B1C">
              <w:rPr>
                <w:rFonts w:ascii="Arial" w:hAnsi="Arial" w:cs="Arial"/>
                <w:b/>
                <w:lang w:val="sk-SK"/>
              </w:rPr>
              <w:t>.</w:t>
            </w:r>
          </w:p>
          <w:p w14:paraId="219A8C45" w14:textId="7096F532" w:rsidR="00610EF4" w:rsidRPr="00932B1C" w:rsidRDefault="00610EF4" w:rsidP="00656F3F">
            <w:pPr>
              <w:pStyle w:val="ListParagraph"/>
              <w:ind w:left="169" w:hanging="142"/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14:paraId="6A496EE1" w14:textId="77777777" w:rsidR="00825549" w:rsidRPr="00932B1C" w:rsidRDefault="00825549" w:rsidP="00656F3F">
            <w:pPr>
              <w:pStyle w:val="ListParagraph"/>
              <w:ind w:left="169" w:hanging="142"/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14:paraId="3F32BF57" w14:textId="6BC84C0E" w:rsidR="00610EF4" w:rsidRPr="00932B1C" w:rsidRDefault="00610EF4" w:rsidP="00610EF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Neb</w:t>
            </w:r>
            <w:r w:rsidR="00F1554A" w:rsidRPr="00932B1C">
              <w:rPr>
                <w:rFonts w:ascii="Arial" w:hAnsi="Arial" w:cs="Arial"/>
                <w:sz w:val="16"/>
                <w:szCs w:val="16"/>
                <w:lang w:val="sk-SK"/>
              </w:rPr>
              <w:t>o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l </w:t>
            </w:r>
            <w:r w:rsidR="00F1554A" w:rsidRPr="00932B1C">
              <w:rPr>
                <w:rFonts w:ascii="Arial" w:hAnsi="Arial" w:cs="Arial"/>
                <w:sz w:val="16"/>
                <w:szCs w:val="16"/>
                <w:lang w:val="sk-SK"/>
              </w:rPr>
              <w:t>som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doma/nem</w:t>
            </w:r>
            <w:r w:rsidR="00F1554A" w:rsidRPr="00932B1C">
              <w:rPr>
                <w:rFonts w:ascii="Arial" w:hAnsi="Arial" w:cs="Arial"/>
                <w:sz w:val="16"/>
                <w:szCs w:val="16"/>
                <w:lang w:val="sk-SK"/>
              </w:rPr>
              <w:t>a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l/a</w:t>
            </w:r>
            <w:r w:rsidR="00F1554A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som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u seb</w:t>
            </w:r>
            <w:r w:rsidR="00F1554A" w:rsidRPr="00932B1C">
              <w:rPr>
                <w:rFonts w:ascii="Arial" w:hAnsi="Arial" w:cs="Arial"/>
                <w:sz w:val="16"/>
                <w:szCs w:val="16"/>
                <w:lang w:val="sk-SK"/>
              </w:rPr>
              <w:t>a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l</w:t>
            </w:r>
            <w:r w:rsidR="00F1554A" w:rsidRPr="00932B1C">
              <w:rPr>
                <w:rFonts w:ascii="Arial" w:hAnsi="Arial" w:cs="Arial"/>
                <w:sz w:val="16"/>
                <w:szCs w:val="16"/>
                <w:lang w:val="sk-SK"/>
              </w:rPr>
              <w:t>ie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ky.</w:t>
            </w:r>
            <w:r w:rsidR="00E87613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                         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nikdy        </w:t>
            </w:r>
            <w:r w:rsidR="0048480A" w:rsidRPr="00932B1C">
              <w:rPr>
                <w:rFonts w:ascii="Arial" w:hAnsi="Arial" w:cs="Arial"/>
                <w:sz w:val="16"/>
                <w:szCs w:val="16"/>
                <w:lang w:val="sk-SK"/>
              </w:rPr>
              <w:t>len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vý</w:t>
            </w:r>
            <w:r w:rsidR="0048480A" w:rsidRPr="00932B1C">
              <w:rPr>
                <w:rFonts w:ascii="Arial" w:hAnsi="Arial" w:cs="Arial"/>
                <w:sz w:val="16"/>
                <w:szCs w:val="16"/>
                <w:lang w:val="sk-SK"/>
              </w:rPr>
              <w:t>n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im</w:t>
            </w:r>
            <w:r w:rsidR="0048480A" w:rsidRPr="00932B1C">
              <w:rPr>
                <w:rFonts w:ascii="Arial" w:hAnsi="Arial" w:cs="Arial"/>
                <w:sz w:val="16"/>
                <w:szCs w:val="16"/>
                <w:lang w:val="sk-SK"/>
              </w:rPr>
              <w:t>o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čn</w:t>
            </w:r>
            <w:r w:rsidR="0048480A" w:rsidRPr="00932B1C">
              <w:rPr>
                <w:rFonts w:ascii="Arial" w:hAnsi="Arial" w:cs="Arial"/>
                <w:sz w:val="16"/>
                <w:szCs w:val="16"/>
                <w:lang w:val="sk-SK"/>
              </w:rPr>
              <w:t>e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</w:t>
            </w:r>
            <w:r w:rsidR="00E87613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občas   </w:t>
            </w:r>
            <w:r w:rsidR="00825549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často</w:t>
            </w:r>
          </w:p>
        </w:tc>
      </w:tr>
      <w:tr w:rsidR="00610EF4" w:rsidRPr="00932B1C" w14:paraId="5396E278" w14:textId="77777777" w:rsidTr="0082554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840"/>
        </w:trPr>
        <w:tc>
          <w:tcPr>
            <w:tcW w:w="544" w:type="dxa"/>
            <w:vMerge/>
          </w:tcPr>
          <w:p w14:paraId="6E79AE73" w14:textId="77777777" w:rsidR="00610EF4" w:rsidRPr="00932B1C" w:rsidRDefault="00610EF4" w:rsidP="004C3AB8">
            <w:pPr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F62C6D" w14:textId="77777777" w:rsidR="00610EF4" w:rsidRPr="00932B1C" w:rsidRDefault="00610EF4" w:rsidP="00610EF4">
            <w:pPr>
              <w:pStyle w:val="ListParagraph"/>
              <w:spacing w:after="160" w:line="256" w:lineRule="auto"/>
              <w:ind w:left="387"/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14:paraId="4D265BA7" w14:textId="09D6F1F3" w:rsidR="00610EF4" w:rsidRPr="00932B1C" w:rsidRDefault="00610EF4" w:rsidP="008D1BBC">
            <w:pPr>
              <w:pStyle w:val="ListParagraph"/>
              <w:numPr>
                <w:ilvl w:val="0"/>
                <w:numId w:val="19"/>
              </w:numPr>
              <w:spacing w:after="160" w:line="256" w:lineRule="auto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L</w:t>
            </w:r>
            <w:r w:rsidR="00F92892" w:rsidRPr="00932B1C">
              <w:rPr>
                <w:rFonts w:ascii="Arial" w:hAnsi="Arial" w:cs="Arial"/>
                <w:sz w:val="16"/>
                <w:szCs w:val="16"/>
                <w:lang w:val="sk-SK"/>
              </w:rPr>
              <w:t>ie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k neb</w:t>
            </w:r>
            <w:r w:rsidR="00F92892" w:rsidRPr="00932B1C">
              <w:rPr>
                <w:rFonts w:ascii="Arial" w:hAnsi="Arial" w:cs="Arial"/>
                <w:sz w:val="16"/>
                <w:szCs w:val="16"/>
                <w:lang w:val="sk-SK"/>
              </w:rPr>
              <w:t>o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l k dispoz</w:t>
            </w:r>
            <w:r w:rsidR="00F92892" w:rsidRPr="00932B1C">
              <w:rPr>
                <w:rFonts w:ascii="Arial" w:hAnsi="Arial" w:cs="Arial"/>
                <w:sz w:val="16"/>
                <w:szCs w:val="16"/>
                <w:lang w:val="sk-SK"/>
              </w:rPr>
              <w:t>í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ci</w:t>
            </w:r>
            <w:r w:rsidR="00F92892" w:rsidRPr="00932B1C">
              <w:rPr>
                <w:rFonts w:ascii="Arial" w:hAnsi="Arial" w:cs="Arial"/>
                <w:sz w:val="16"/>
                <w:szCs w:val="16"/>
                <w:lang w:val="sk-SK"/>
              </w:rPr>
              <w:t>i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kv</w:t>
            </w:r>
            <w:r w:rsidR="00F92892" w:rsidRPr="00932B1C">
              <w:rPr>
                <w:rFonts w:ascii="Arial" w:hAnsi="Arial" w:cs="Arial"/>
                <w:sz w:val="16"/>
                <w:szCs w:val="16"/>
                <w:lang w:val="sk-SK"/>
              </w:rPr>
              <w:t>ô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li výpadku na trhu.</w:t>
            </w:r>
            <w:r w:rsidR="00E87613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                        </w:t>
            </w:r>
            <w:r w:rsidR="0048480A" w:rsidRPr="00932B1C">
              <w:rPr>
                <w:rFonts w:ascii="Arial" w:hAnsi="Arial" w:cs="Arial"/>
                <w:sz w:val="16"/>
                <w:szCs w:val="16"/>
                <w:lang w:val="sk-SK"/>
              </w:rPr>
              <w:t>nikdy        len výnimočne    občas    často</w:t>
            </w:r>
          </w:p>
        </w:tc>
      </w:tr>
      <w:tr w:rsidR="00610EF4" w:rsidRPr="00932B1C" w14:paraId="50D18B0D" w14:textId="77777777" w:rsidTr="0082554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840"/>
        </w:trPr>
        <w:tc>
          <w:tcPr>
            <w:tcW w:w="544" w:type="dxa"/>
            <w:vMerge/>
          </w:tcPr>
          <w:p w14:paraId="0277C855" w14:textId="77777777" w:rsidR="00610EF4" w:rsidRPr="00932B1C" w:rsidRDefault="00610EF4" w:rsidP="004C3AB8">
            <w:pPr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E8C10F" w14:textId="77777777" w:rsidR="00610EF4" w:rsidRPr="00932B1C" w:rsidRDefault="00610EF4" w:rsidP="00610EF4">
            <w:pPr>
              <w:pStyle w:val="ListParagraph"/>
              <w:spacing w:after="160" w:line="256" w:lineRule="auto"/>
              <w:ind w:left="387"/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14:paraId="484D1954" w14:textId="1142BAD5" w:rsidR="00610EF4" w:rsidRPr="00932B1C" w:rsidRDefault="00610EF4" w:rsidP="00610EF4">
            <w:pPr>
              <w:pStyle w:val="ListParagraph"/>
              <w:numPr>
                <w:ilvl w:val="0"/>
                <w:numId w:val="19"/>
              </w:numPr>
              <w:spacing w:after="160" w:line="256" w:lineRule="auto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Prost</w:t>
            </w:r>
            <w:r w:rsidR="00F92892" w:rsidRPr="00932B1C">
              <w:rPr>
                <w:rFonts w:ascii="Arial" w:hAnsi="Arial" w:cs="Arial"/>
                <w:sz w:val="16"/>
                <w:szCs w:val="16"/>
                <w:lang w:val="sk-SK"/>
              </w:rPr>
              <w:t>e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r w:rsidR="00F92892" w:rsidRPr="00932B1C">
              <w:rPr>
                <w:rFonts w:ascii="Arial" w:hAnsi="Arial" w:cs="Arial"/>
                <w:sz w:val="16"/>
                <w:szCs w:val="16"/>
                <w:lang w:val="sk-SK"/>
              </w:rPr>
              <w:t>som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na to za</w:t>
            </w:r>
            <w:r w:rsidR="00F92892" w:rsidRPr="00932B1C">
              <w:rPr>
                <w:rFonts w:ascii="Arial" w:hAnsi="Arial" w:cs="Arial"/>
                <w:sz w:val="16"/>
                <w:szCs w:val="16"/>
                <w:lang w:val="sk-SK"/>
              </w:rPr>
              <w:t>budol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.</w:t>
            </w:r>
            <w:r w:rsidR="008D1BBC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  </w:t>
            </w:r>
            <w:r w:rsidR="00E87613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                                        </w:t>
            </w:r>
            <w:r w:rsidR="00CE49A5">
              <w:rPr>
                <w:rFonts w:ascii="Arial" w:hAnsi="Arial" w:cs="Arial"/>
                <w:sz w:val="16"/>
                <w:szCs w:val="16"/>
                <w:lang w:val="sk-SK"/>
              </w:rPr>
              <w:t xml:space="preserve">   </w:t>
            </w:r>
            <w:r w:rsidR="0048480A" w:rsidRPr="00932B1C">
              <w:rPr>
                <w:rFonts w:ascii="Arial" w:hAnsi="Arial" w:cs="Arial"/>
                <w:sz w:val="16"/>
                <w:szCs w:val="16"/>
                <w:lang w:val="sk-SK"/>
              </w:rPr>
              <w:t>nikdy        len výnimočne    občas    často</w:t>
            </w:r>
          </w:p>
        </w:tc>
      </w:tr>
      <w:tr w:rsidR="00610EF4" w:rsidRPr="00932B1C" w14:paraId="52C3BC7E" w14:textId="77777777" w:rsidTr="0082554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837"/>
        </w:trPr>
        <w:tc>
          <w:tcPr>
            <w:tcW w:w="544" w:type="dxa"/>
            <w:vMerge/>
          </w:tcPr>
          <w:p w14:paraId="6C3CE1D0" w14:textId="77777777" w:rsidR="00610EF4" w:rsidRPr="00932B1C" w:rsidRDefault="00610EF4" w:rsidP="004C3AB8">
            <w:pPr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AD32E" w14:textId="77777777" w:rsidR="00610EF4" w:rsidRPr="00932B1C" w:rsidRDefault="00610EF4" w:rsidP="00610EF4">
            <w:pPr>
              <w:pStyle w:val="ListParagraph"/>
              <w:spacing w:after="160" w:line="256" w:lineRule="auto"/>
              <w:ind w:left="169"/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14:paraId="76AFD678" w14:textId="03D111D8" w:rsidR="00610EF4" w:rsidRPr="00932B1C" w:rsidRDefault="00610EF4" w:rsidP="00610EF4">
            <w:pPr>
              <w:pStyle w:val="ListParagraph"/>
              <w:numPr>
                <w:ilvl w:val="0"/>
                <w:numId w:val="19"/>
              </w:numPr>
              <w:spacing w:after="160" w:line="256" w:lineRule="auto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Užív</w:t>
            </w:r>
            <w:r w:rsidR="00F92892" w:rsidRPr="00932B1C">
              <w:rPr>
                <w:rFonts w:ascii="Arial" w:hAnsi="Arial" w:cs="Arial"/>
                <w:sz w:val="16"/>
                <w:szCs w:val="16"/>
                <w:lang w:val="sk-SK"/>
              </w:rPr>
              <w:t>a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m v</w:t>
            </w:r>
            <w:r w:rsidR="00F92892" w:rsidRPr="00932B1C">
              <w:rPr>
                <w:rFonts w:ascii="Arial" w:hAnsi="Arial" w:cs="Arial"/>
                <w:sz w:val="16"/>
                <w:szCs w:val="16"/>
                <w:lang w:val="sk-SK"/>
              </w:rPr>
              <w:t>iac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l</w:t>
            </w:r>
            <w:r w:rsidR="00F92892" w:rsidRPr="00932B1C">
              <w:rPr>
                <w:rFonts w:ascii="Arial" w:hAnsi="Arial" w:cs="Arial"/>
                <w:sz w:val="16"/>
                <w:szCs w:val="16"/>
                <w:lang w:val="sk-SK"/>
              </w:rPr>
              <w:t>iekov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n</w:t>
            </w:r>
            <w:r w:rsidR="00F92892" w:rsidRPr="00932B1C">
              <w:rPr>
                <w:rFonts w:ascii="Arial" w:hAnsi="Arial" w:cs="Arial"/>
                <w:sz w:val="16"/>
                <w:szCs w:val="16"/>
                <w:lang w:val="sk-SK"/>
              </w:rPr>
              <w:t>iekoľko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krát denn</w:t>
            </w:r>
            <w:r w:rsidR="00F92892" w:rsidRPr="00932B1C">
              <w:rPr>
                <w:rFonts w:ascii="Arial" w:hAnsi="Arial" w:cs="Arial"/>
                <w:sz w:val="16"/>
                <w:szCs w:val="16"/>
                <w:lang w:val="sk-SK"/>
              </w:rPr>
              <w:t>e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.</w:t>
            </w:r>
            <w:r w:rsidR="00E87613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                                </w:t>
            </w:r>
            <w:r w:rsidR="0048480A" w:rsidRPr="00932B1C">
              <w:rPr>
                <w:rFonts w:ascii="Arial" w:hAnsi="Arial" w:cs="Arial"/>
                <w:sz w:val="16"/>
                <w:szCs w:val="16"/>
                <w:lang w:val="sk-SK"/>
              </w:rPr>
              <w:t>nikdy        len výnimočne    občas    často</w:t>
            </w:r>
          </w:p>
        </w:tc>
      </w:tr>
      <w:tr w:rsidR="00610EF4" w:rsidRPr="00932B1C" w14:paraId="23A3F0C5" w14:textId="77777777" w:rsidTr="0082554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836"/>
        </w:trPr>
        <w:tc>
          <w:tcPr>
            <w:tcW w:w="544" w:type="dxa"/>
            <w:vMerge/>
          </w:tcPr>
          <w:p w14:paraId="73A81520" w14:textId="77777777" w:rsidR="00610EF4" w:rsidRPr="00932B1C" w:rsidRDefault="00610EF4" w:rsidP="004C3AB8">
            <w:pPr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ADB770" w14:textId="77777777" w:rsidR="00610EF4" w:rsidRPr="00932B1C" w:rsidRDefault="00610EF4" w:rsidP="00610EF4">
            <w:pPr>
              <w:pStyle w:val="ListParagraph"/>
              <w:spacing w:after="160" w:line="256" w:lineRule="auto"/>
              <w:ind w:left="387"/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14:paraId="123F5B72" w14:textId="2E7DE856" w:rsidR="00610EF4" w:rsidRPr="00932B1C" w:rsidRDefault="00610EF4" w:rsidP="00610EF4">
            <w:pPr>
              <w:pStyle w:val="ListParagraph"/>
              <w:numPr>
                <w:ilvl w:val="0"/>
                <w:numId w:val="19"/>
              </w:numPr>
              <w:spacing w:after="160" w:line="256" w:lineRule="auto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M</w:t>
            </w:r>
            <w:r w:rsidR="00F77868" w:rsidRPr="00932B1C">
              <w:rPr>
                <w:rFonts w:ascii="Arial" w:hAnsi="Arial" w:cs="Arial"/>
                <w:sz w:val="16"/>
                <w:szCs w:val="16"/>
                <w:lang w:val="sk-SK"/>
              </w:rPr>
              <w:t>ô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j l</w:t>
            </w:r>
            <w:r w:rsidR="00F77868" w:rsidRPr="00932B1C">
              <w:rPr>
                <w:rFonts w:ascii="Arial" w:hAnsi="Arial" w:cs="Arial"/>
                <w:sz w:val="16"/>
                <w:szCs w:val="16"/>
                <w:lang w:val="sk-SK"/>
              </w:rPr>
              <w:t>e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k</w:t>
            </w:r>
            <w:r w:rsidR="00F77868" w:rsidRPr="00932B1C">
              <w:rPr>
                <w:rFonts w:ascii="Arial" w:hAnsi="Arial" w:cs="Arial"/>
                <w:sz w:val="16"/>
                <w:szCs w:val="16"/>
                <w:lang w:val="sk-SK"/>
              </w:rPr>
              <w:t>ár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mi často m</w:t>
            </w:r>
            <w:r w:rsidR="00F77868" w:rsidRPr="00932B1C">
              <w:rPr>
                <w:rFonts w:ascii="Arial" w:hAnsi="Arial" w:cs="Arial"/>
                <w:sz w:val="16"/>
                <w:szCs w:val="16"/>
                <w:lang w:val="sk-SK"/>
              </w:rPr>
              <w:t>e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ní l</w:t>
            </w:r>
            <w:r w:rsidR="00F77868" w:rsidRPr="00932B1C">
              <w:rPr>
                <w:rFonts w:ascii="Arial" w:hAnsi="Arial" w:cs="Arial"/>
                <w:sz w:val="16"/>
                <w:szCs w:val="16"/>
                <w:lang w:val="sk-SK"/>
              </w:rPr>
              <w:t>ie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ky.</w:t>
            </w:r>
            <w:r w:rsidR="008D1BBC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 </w:t>
            </w:r>
            <w:r w:rsidR="00E87613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                                      </w:t>
            </w:r>
            <w:r w:rsidR="0048480A" w:rsidRPr="00932B1C">
              <w:rPr>
                <w:rFonts w:ascii="Arial" w:hAnsi="Arial" w:cs="Arial"/>
                <w:sz w:val="16"/>
                <w:szCs w:val="16"/>
                <w:lang w:val="sk-SK"/>
              </w:rPr>
              <w:t>nikdy        len výnimočne    občas    často</w:t>
            </w:r>
          </w:p>
        </w:tc>
      </w:tr>
      <w:tr w:rsidR="00610EF4" w:rsidRPr="00932B1C" w14:paraId="7ED541CC" w14:textId="77777777" w:rsidTr="0082554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848"/>
        </w:trPr>
        <w:tc>
          <w:tcPr>
            <w:tcW w:w="544" w:type="dxa"/>
            <w:vMerge/>
          </w:tcPr>
          <w:p w14:paraId="5B86C7EC" w14:textId="77777777" w:rsidR="00610EF4" w:rsidRPr="00932B1C" w:rsidRDefault="00610EF4" w:rsidP="004C3AB8">
            <w:pPr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7D1F7D" w14:textId="77777777" w:rsidR="00F468D3" w:rsidRPr="00932B1C" w:rsidRDefault="00F468D3" w:rsidP="00F468D3">
            <w:pPr>
              <w:pStyle w:val="ListParagraph"/>
              <w:spacing w:after="160" w:line="256" w:lineRule="auto"/>
              <w:ind w:left="387"/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14:paraId="5CB09F1F" w14:textId="5E0CFEBD" w:rsidR="00610EF4" w:rsidRPr="00932B1C" w:rsidRDefault="00610EF4" w:rsidP="00F468D3">
            <w:pPr>
              <w:pStyle w:val="ListParagraph"/>
              <w:numPr>
                <w:ilvl w:val="0"/>
                <w:numId w:val="19"/>
              </w:numPr>
              <w:spacing w:after="160" w:line="256" w:lineRule="auto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Cítil </w:t>
            </w:r>
            <w:r w:rsidR="00151624" w:rsidRPr="00932B1C">
              <w:rPr>
                <w:rFonts w:ascii="Arial" w:hAnsi="Arial" w:cs="Arial"/>
                <w:sz w:val="16"/>
                <w:szCs w:val="16"/>
                <w:lang w:val="sk-SK"/>
              </w:rPr>
              <w:t>som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, že mi l</w:t>
            </w:r>
            <w:r w:rsidR="00151624" w:rsidRPr="00932B1C">
              <w:rPr>
                <w:rFonts w:ascii="Arial" w:hAnsi="Arial" w:cs="Arial"/>
                <w:sz w:val="16"/>
                <w:szCs w:val="16"/>
                <w:lang w:val="sk-SK"/>
              </w:rPr>
              <w:t>ie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ky ne</w:t>
            </w:r>
            <w:r w:rsidR="00151624" w:rsidRPr="00932B1C">
              <w:rPr>
                <w:rFonts w:ascii="Arial" w:hAnsi="Arial" w:cs="Arial"/>
                <w:sz w:val="16"/>
                <w:szCs w:val="16"/>
                <w:lang w:val="sk-SK"/>
              </w:rPr>
              <w:t>robia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dob</w:t>
            </w:r>
            <w:r w:rsidR="00151624" w:rsidRPr="00932B1C">
              <w:rPr>
                <w:rFonts w:ascii="Arial" w:hAnsi="Arial" w:cs="Arial"/>
                <w:sz w:val="16"/>
                <w:szCs w:val="16"/>
                <w:lang w:val="sk-SK"/>
              </w:rPr>
              <w:t>r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e.</w:t>
            </w:r>
            <w:r w:rsidR="008D1BBC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                     </w:t>
            </w:r>
            <w:r w:rsidR="00E87613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       </w:t>
            </w:r>
            <w:r w:rsidR="008D1BBC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r w:rsidR="00CD75D2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r w:rsidR="0048480A" w:rsidRPr="00932B1C">
              <w:rPr>
                <w:rFonts w:ascii="Arial" w:hAnsi="Arial" w:cs="Arial"/>
                <w:sz w:val="16"/>
                <w:szCs w:val="16"/>
                <w:lang w:val="sk-SK"/>
              </w:rPr>
              <w:t>nikdy        len výnimočne    občas    často</w:t>
            </w:r>
          </w:p>
        </w:tc>
      </w:tr>
      <w:tr w:rsidR="00610EF4" w:rsidRPr="00932B1C" w14:paraId="0C33A64B" w14:textId="77777777" w:rsidTr="0082554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832"/>
        </w:trPr>
        <w:tc>
          <w:tcPr>
            <w:tcW w:w="544" w:type="dxa"/>
            <w:vMerge/>
          </w:tcPr>
          <w:p w14:paraId="55EAC44B" w14:textId="77777777" w:rsidR="00610EF4" w:rsidRPr="00932B1C" w:rsidRDefault="00610EF4" w:rsidP="004C3AB8">
            <w:pPr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97B2D" w14:textId="77777777" w:rsidR="00F468D3" w:rsidRPr="00932B1C" w:rsidRDefault="00F468D3" w:rsidP="00F468D3">
            <w:pPr>
              <w:pStyle w:val="ListParagraph"/>
              <w:spacing w:after="160" w:line="256" w:lineRule="auto"/>
              <w:ind w:left="387"/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14:paraId="2A79580D" w14:textId="10CAA2E7" w:rsidR="00610EF4" w:rsidRPr="00932B1C" w:rsidRDefault="00610EF4" w:rsidP="00F468D3">
            <w:pPr>
              <w:pStyle w:val="ListParagraph"/>
              <w:numPr>
                <w:ilvl w:val="0"/>
                <w:numId w:val="19"/>
              </w:numPr>
              <w:spacing w:after="160" w:line="256" w:lineRule="auto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Nech</w:t>
            </w:r>
            <w:r w:rsidR="00F72BF5" w:rsidRPr="00932B1C">
              <w:rPr>
                <w:rFonts w:ascii="Arial" w:hAnsi="Arial" w:cs="Arial"/>
                <w:sz w:val="16"/>
                <w:szCs w:val="16"/>
                <w:lang w:val="sk-SK"/>
              </w:rPr>
              <w:t>ce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l </w:t>
            </w:r>
            <w:r w:rsidR="00F72BF5" w:rsidRPr="00932B1C">
              <w:rPr>
                <w:rFonts w:ascii="Arial" w:hAnsi="Arial" w:cs="Arial"/>
                <w:sz w:val="16"/>
                <w:szCs w:val="16"/>
                <w:lang w:val="sk-SK"/>
              </w:rPr>
              <w:t>so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m, aby ostatn</w:t>
            </w:r>
            <w:r w:rsidR="00F72BF5" w:rsidRPr="00932B1C">
              <w:rPr>
                <w:rFonts w:ascii="Arial" w:hAnsi="Arial" w:cs="Arial"/>
                <w:sz w:val="16"/>
                <w:szCs w:val="16"/>
                <w:lang w:val="sk-SK"/>
              </w:rPr>
              <w:t>í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r w:rsidR="00F72BF5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ľudia 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v</w:t>
            </w:r>
            <w:r w:rsidR="00F72BF5" w:rsidRPr="00932B1C">
              <w:rPr>
                <w:rFonts w:ascii="Arial" w:hAnsi="Arial" w:cs="Arial"/>
                <w:sz w:val="16"/>
                <w:szCs w:val="16"/>
                <w:lang w:val="sk-SK"/>
              </w:rPr>
              <w:t>e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d</w:t>
            </w:r>
            <w:r w:rsidR="00F72BF5" w:rsidRPr="00932B1C">
              <w:rPr>
                <w:rFonts w:ascii="Arial" w:hAnsi="Arial" w:cs="Arial"/>
                <w:sz w:val="16"/>
                <w:szCs w:val="16"/>
                <w:lang w:val="sk-SK"/>
              </w:rPr>
              <w:t>e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li, že užív</w:t>
            </w:r>
            <w:r w:rsidR="00F72BF5" w:rsidRPr="00932B1C">
              <w:rPr>
                <w:rFonts w:ascii="Arial" w:hAnsi="Arial" w:cs="Arial"/>
                <w:sz w:val="16"/>
                <w:szCs w:val="16"/>
                <w:lang w:val="sk-SK"/>
              </w:rPr>
              <w:t>a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m l</w:t>
            </w:r>
            <w:r w:rsidR="00F72BF5" w:rsidRPr="00932B1C">
              <w:rPr>
                <w:rFonts w:ascii="Arial" w:hAnsi="Arial" w:cs="Arial"/>
                <w:sz w:val="16"/>
                <w:szCs w:val="16"/>
                <w:lang w:val="sk-SK"/>
              </w:rPr>
              <w:t>ie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ky.</w:t>
            </w:r>
            <w:r w:rsidR="008D1BBC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</w:t>
            </w:r>
            <w:r w:rsidR="00E87613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    </w:t>
            </w:r>
            <w:r w:rsidR="0048480A" w:rsidRPr="00932B1C">
              <w:rPr>
                <w:rFonts w:ascii="Arial" w:hAnsi="Arial" w:cs="Arial"/>
                <w:sz w:val="16"/>
                <w:szCs w:val="16"/>
                <w:lang w:val="sk-SK"/>
              </w:rPr>
              <w:t>nikdy        len výnimočne    občas    často</w:t>
            </w:r>
          </w:p>
        </w:tc>
      </w:tr>
      <w:tr w:rsidR="00610EF4" w:rsidRPr="00932B1C" w14:paraId="61F256F5" w14:textId="77777777" w:rsidTr="0082554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843"/>
        </w:trPr>
        <w:tc>
          <w:tcPr>
            <w:tcW w:w="544" w:type="dxa"/>
            <w:vMerge/>
          </w:tcPr>
          <w:p w14:paraId="378ED424" w14:textId="77777777" w:rsidR="00610EF4" w:rsidRPr="00932B1C" w:rsidRDefault="00610EF4" w:rsidP="004C3AB8">
            <w:pPr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6BF4B" w14:textId="77777777" w:rsidR="00F468D3" w:rsidRPr="00932B1C" w:rsidRDefault="00F468D3" w:rsidP="00F468D3">
            <w:pPr>
              <w:pStyle w:val="ListParagraph"/>
              <w:spacing w:after="160" w:line="256" w:lineRule="auto"/>
              <w:ind w:left="387"/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14:paraId="7D6D3760" w14:textId="1733DEC4" w:rsidR="00610EF4" w:rsidRPr="00932B1C" w:rsidRDefault="00610EF4" w:rsidP="00F468D3">
            <w:pPr>
              <w:pStyle w:val="ListParagraph"/>
              <w:numPr>
                <w:ilvl w:val="0"/>
                <w:numId w:val="19"/>
              </w:numPr>
              <w:spacing w:after="160" w:line="256" w:lineRule="auto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M</w:t>
            </w:r>
            <w:r w:rsidR="00220965" w:rsidRPr="00932B1C">
              <w:rPr>
                <w:rFonts w:ascii="Arial" w:hAnsi="Arial" w:cs="Arial"/>
                <w:sz w:val="16"/>
                <w:szCs w:val="16"/>
                <w:lang w:val="sk-SK"/>
              </w:rPr>
              <w:t>a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l </w:t>
            </w:r>
            <w:r w:rsidR="00220965" w:rsidRPr="00932B1C">
              <w:rPr>
                <w:rFonts w:ascii="Arial" w:hAnsi="Arial" w:cs="Arial"/>
                <w:sz w:val="16"/>
                <w:szCs w:val="16"/>
                <w:lang w:val="sk-SK"/>
              </w:rPr>
              <w:t>som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r w:rsidR="00220965" w:rsidRPr="00932B1C">
              <w:rPr>
                <w:rFonts w:ascii="Arial" w:hAnsi="Arial" w:cs="Arial"/>
                <w:sz w:val="16"/>
                <w:szCs w:val="16"/>
                <w:lang w:val="sk-SK"/>
              </w:rPr>
              <w:t>zlú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náladu/depresi</w:t>
            </w:r>
            <w:r w:rsidR="00220965" w:rsidRPr="00932B1C">
              <w:rPr>
                <w:rFonts w:ascii="Arial" w:hAnsi="Arial" w:cs="Arial"/>
                <w:sz w:val="16"/>
                <w:szCs w:val="16"/>
                <w:lang w:val="sk-SK"/>
              </w:rPr>
              <w:t>u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.</w:t>
            </w:r>
            <w:r w:rsidR="008D1BBC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                          </w:t>
            </w:r>
            <w:r w:rsidR="00E87613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      </w:t>
            </w:r>
            <w:r w:rsidR="00CD75D2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r w:rsidR="00E87613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r w:rsidR="00E01A9D">
              <w:rPr>
                <w:rFonts w:ascii="Arial" w:hAnsi="Arial" w:cs="Arial"/>
                <w:sz w:val="16"/>
                <w:szCs w:val="16"/>
                <w:lang w:val="sk-SK"/>
              </w:rPr>
              <w:t xml:space="preserve">      </w:t>
            </w:r>
            <w:r w:rsidR="0048480A" w:rsidRPr="00932B1C">
              <w:rPr>
                <w:rFonts w:ascii="Arial" w:hAnsi="Arial" w:cs="Arial"/>
                <w:sz w:val="16"/>
                <w:szCs w:val="16"/>
                <w:lang w:val="sk-SK"/>
              </w:rPr>
              <w:t>nikdy        len výnimočne    občas    často</w:t>
            </w:r>
          </w:p>
        </w:tc>
      </w:tr>
      <w:tr w:rsidR="00610EF4" w:rsidRPr="00932B1C" w14:paraId="486D91B2" w14:textId="77777777" w:rsidTr="0082554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842"/>
        </w:trPr>
        <w:tc>
          <w:tcPr>
            <w:tcW w:w="544" w:type="dxa"/>
            <w:vMerge/>
          </w:tcPr>
          <w:p w14:paraId="4D0A0C04" w14:textId="77777777" w:rsidR="00610EF4" w:rsidRPr="00932B1C" w:rsidRDefault="00610EF4" w:rsidP="004C3AB8">
            <w:pPr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1C6457" w14:textId="77777777" w:rsidR="00F468D3" w:rsidRPr="00932B1C" w:rsidRDefault="00F468D3" w:rsidP="00F468D3">
            <w:pPr>
              <w:pStyle w:val="ListParagraph"/>
              <w:spacing w:after="160" w:line="256" w:lineRule="auto"/>
              <w:ind w:left="169"/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14:paraId="157BC627" w14:textId="7A8772F1" w:rsidR="00610EF4" w:rsidRPr="00932B1C" w:rsidRDefault="00F468D3" w:rsidP="00610EF4">
            <w:pPr>
              <w:pStyle w:val="ListParagraph"/>
              <w:numPr>
                <w:ilvl w:val="0"/>
                <w:numId w:val="19"/>
              </w:numPr>
              <w:spacing w:after="160" w:line="256" w:lineRule="auto"/>
              <w:ind w:left="169" w:hanging="142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</w:t>
            </w:r>
            <w:r w:rsidR="00610EF4" w:rsidRPr="00932B1C">
              <w:rPr>
                <w:rFonts w:ascii="Arial" w:hAnsi="Arial" w:cs="Arial"/>
                <w:sz w:val="16"/>
                <w:szCs w:val="16"/>
                <w:lang w:val="sk-SK"/>
              </w:rPr>
              <w:t>M</w:t>
            </w:r>
            <w:r w:rsidR="00BA10EA" w:rsidRPr="00932B1C">
              <w:rPr>
                <w:rFonts w:ascii="Arial" w:hAnsi="Arial" w:cs="Arial"/>
                <w:sz w:val="16"/>
                <w:szCs w:val="16"/>
                <w:lang w:val="sk-SK"/>
              </w:rPr>
              <w:t>a</w:t>
            </w:r>
            <w:r w:rsidR="00610EF4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l </w:t>
            </w:r>
            <w:r w:rsidR="00BA10EA" w:rsidRPr="00932B1C">
              <w:rPr>
                <w:rFonts w:ascii="Arial" w:hAnsi="Arial" w:cs="Arial"/>
                <w:sz w:val="16"/>
                <w:szCs w:val="16"/>
                <w:lang w:val="sk-SK"/>
              </w:rPr>
              <w:t>som</w:t>
            </w:r>
            <w:r w:rsidR="00610EF4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problém s načasov</w:t>
            </w:r>
            <w:r w:rsidR="00BA10EA" w:rsidRPr="00932B1C">
              <w:rPr>
                <w:rFonts w:ascii="Arial" w:hAnsi="Arial" w:cs="Arial"/>
                <w:sz w:val="16"/>
                <w:szCs w:val="16"/>
                <w:lang w:val="sk-SK"/>
              </w:rPr>
              <w:t>a</w:t>
            </w:r>
            <w:r w:rsidR="00610EF4" w:rsidRPr="00932B1C">
              <w:rPr>
                <w:rFonts w:ascii="Arial" w:hAnsi="Arial" w:cs="Arial"/>
                <w:sz w:val="16"/>
                <w:szCs w:val="16"/>
                <w:lang w:val="sk-SK"/>
              </w:rPr>
              <w:t>ním užív</w:t>
            </w:r>
            <w:r w:rsidR="00BA10EA" w:rsidRPr="00932B1C">
              <w:rPr>
                <w:rFonts w:ascii="Arial" w:hAnsi="Arial" w:cs="Arial"/>
                <w:sz w:val="16"/>
                <w:szCs w:val="16"/>
                <w:lang w:val="sk-SK"/>
              </w:rPr>
              <w:t>a</w:t>
            </w:r>
            <w:r w:rsidR="00610EF4" w:rsidRPr="00932B1C">
              <w:rPr>
                <w:rFonts w:ascii="Arial" w:hAnsi="Arial" w:cs="Arial"/>
                <w:sz w:val="16"/>
                <w:szCs w:val="16"/>
                <w:lang w:val="sk-SK"/>
              </w:rPr>
              <w:t>n</w:t>
            </w:r>
            <w:r w:rsidR="00BA10EA" w:rsidRPr="00932B1C">
              <w:rPr>
                <w:rFonts w:ascii="Arial" w:hAnsi="Arial" w:cs="Arial"/>
                <w:sz w:val="16"/>
                <w:szCs w:val="16"/>
                <w:lang w:val="sk-SK"/>
              </w:rPr>
              <w:t>ia</w:t>
            </w:r>
            <w:r w:rsidR="00610EF4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l</w:t>
            </w:r>
            <w:r w:rsidR="00BA10EA" w:rsidRPr="00932B1C">
              <w:rPr>
                <w:rFonts w:ascii="Arial" w:hAnsi="Arial" w:cs="Arial"/>
                <w:sz w:val="16"/>
                <w:szCs w:val="16"/>
                <w:lang w:val="sk-SK"/>
              </w:rPr>
              <w:t>ie</w:t>
            </w:r>
            <w:r w:rsidR="00610EF4" w:rsidRPr="00932B1C">
              <w:rPr>
                <w:rFonts w:ascii="Arial" w:hAnsi="Arial" w:cs="Arial"/>
                <w:sz w:val="16"/>
                <w:szCs w:val="16"/>
                <w:lang w:val="sk-SK"/>
              </w:rPr>
              <w:t>ku/l</w:t>
            </w:r>
            <w:r w:rsidR="00BA10EA" w:rsidRPr="00932B1C">
              <w:rPr>
                <w:rFonts w:ascii="Arial" w:hAnsi="Arial" w:cs="Arial"/>
                <w:sz w:val="16"/>
                <w:szCs w:val="16"/>
                <w:lang w:val="sk-SK"/>
              </w:rPr>
              <w:t>iekov</w:t>
            </w:r>
            <w:r w:rsidR="00610EF4" w:rsidRPr="00932B1C">
              <w:rPr>
                <w:rFonts w:ascii="Arial" w:hAnsi="Arial" w:cs="Arial"/>
                <w:sz w:val="16"/>
                <w:szCs w:val="16"/>
                <w:lang w:val="sk-SK"/>
              </w:rPr>
              <w:t>.</w:t>
            </w:r>
            <w:r w:rsidR="008D1BBC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</w:t>
            </w:r>
            <w:r w:rsidR="00E87613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    </w:t>
            </w:r>
            <w:r w:rsidR="00E01A9D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r w:rsidR="0048480A" w:rsidRPr="00932B1C">
              <w:rPr>
                <w:rFonts w:ascii="Arial" w:hAnsi="Arial" w:cs="Arial"/>
                <w:sz w:val="16"/>
                <w:szCs w:val="16"/>
                <w:lang w:val="sk-SK"/>
              </w:rPr>
              <w:t>nikdy        len výnimočne    občas    často</w:t>
            </w:r>
          </w:p>
        </w:tc>
      </w:tr>
      <w:tr w:rsidR="00610EF4" w:rsidRPr="00932B1C" w14:paraId="78D57CB9" w14:textId="77777777" w:rsidTr="0082554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839"/>
        </w:trPr>
        <w:tc>
          <w:tcPr>
            <w:tcW w:w="544" w:type="dxa"/>
            <w:vMerge/>
          </w:tcPr>
          <w:p w14:paraId="16324F33" w14:textId="77777777" w:rsidR="00610EF4" w:rsidRPr="00932B1C" w:rsidRDefault="00610EF4" w:rsidP="004C3AB8">
            <w:pPr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3A1558" w14:textId="77777777" w:rsidR="008D1BBC" w:rsidRPr="00932B1C" w:rsidRDefault="008D1BBC" w:rsidP="008D1BBC">
            <w:pPr>
              <w:pStyle w:val="ListParagraph"/>
              <w:spacing w:after="160" w:line="256" w:lineRule="auto"/>
              <w:ind w:left="169"/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14:paraId="231507B5" w14:textId="0B4EDAC3" w:rsidR="00610EF4" w:rsidRPr="00932B1C" w:rsidRDefault="008D1BBC" w:rsidP="008D1BBC">
            <w:pPr>
              <w:pStyle w:val="ListParagraph"/>
              <w:numPr>
                <w:ilvl w:val="0"/>
                <w:numId w:val="19"/>
              </w:numPr>
              <w:spacing w:after="160" w:line="256" w:lineRule="auto"/>
              <w:ind w:left="169" w:hanging="142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</w:t>
            </w:r>
            <w:r w:rsidR="00610EF4" w:rsidRPr="00932B1C">
              <w:rPr>
                <w:rFonts w:ascii="Arial" w:hAnsi="Arial" w:cs="Arial"/>
                <w:sz w:val="16"/>
                <w:szCs w:val="16"/>
                <w:lang w:val="sk-SK"/>
              </w:rPr>
              <w:t>Došl</w:t>
            </w:r>
            <w:r w:rsidR="00BA10EA" w:rsidRPr="00932B1C">
              <w:rPr>
                <w:rFonts w:ascii="Arial" w:hAnsi="Arial" w:cs="Arial"/>
                <w:sz w:val="16"/>
                <w:szCs w:val="16"/>
                <w:lang w:val="sk-SK"/>
              </w:rPr>
              <w:t>i</w:t>
            </w:r>
            <w:r w:rsidR="00610EF4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mi l</w:t>
            </w:r>
            <w:r w:rsidR="00BA10EA" w:rsidRPr="00932B1C">
              <w:rPr>
                <w:rFonts w:ascii="Arial" w:hAnsi="Arial" w:cs="Arial"/>
                <w:sz w:val="16"/>
                <w:szCs w:val="16"/>
                <w:lang w:val="sk-SK"/>
              </w:rPr>
              <w:t>ie</w:t>
            </w:r>
            <w:r w:rsidR="00610EF4" w:rsidRPr="00932B1C">
              <w:rPr>
                <w:rFonts w:ascii="Arial" w:hAnsi="Arial" w:cs="Arial"/>
                <w:sz w:val="16"/>
                <w:szCs w:val="16"/>
                <w:lang w:val="sk-SK"/>
              </w:rPr>
              <w:t>ky.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                                                         </w:t>
            </w:r>
            <w:r w:rsidR="00E87613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         </w:t>
            </w:r>
            <w:r w:rsidR="00CD75D2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r w:rsidR="0048480A" w:rsidRPr="00932B1C">
              <w:rPr>
                <w:rFonts w:ascii="Arial" w:hAnsi="Arial" w:cs="Arial"/>
                <w:sz w:val="16"/>
                <w:szCs w:val="16"/>
                <w:lang w:val="sk-SK"/>
              </w:rPr>
              <w:t>nikdy        len výnimočne    občas    často</w:t>
            </w:r>
          </w:p>
        </w:tc>
      </w:tr>
      <w:tr w:rsidR="00F468D3" w:rsidRPr="00932B1C" w14:paraId="57B0B387" w14:textId="77777777" w:rsidTr="0082554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838"/>
        </w:trPr>
        <w:tc>
          <w:tcPr>
            <w:tcW w:w="544" w:type="dxa"/>
            <w:vMerge/>
          </w:tcPr>
          <w:p w14:paraId="415D97F2" w14:textId="77777777" w:rsidR="00F468D3" w:rsidRPr="00932B1C" w:rsidRDefault="00F468D3" w:rsidP="004C3AB8">
            <w:pPr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B27F92" w14:textId="77777777" w:rsidR="00F468D3" w:rsidRPr="00932B1C" w:rsidRDefault="00F468D3" w:rsidP="00F468D3">
            <w:pPr>
              <w:pStyle w:val="ListParagraph"/>
              <w:spacing w:after="160" w:line="256" w:lineRule="auto"/>
              <w:ind w:left="169"/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14:paraId="3E9AE785" w14:textId="39519371" w:rsidR="00F468D3" w:rsidRPr="00932B1C" w:rsidRDefault="00F468D3" w:rsidP="008D1BBC">
            <w:pPr>
              <w:pStyle w:val="ListParagraph"/>
              <w:numPr>
                <w:ilvl w:val="0"/>
                <w:numId w:val="19"/>
              </w:numPr>
              <w:spacing w:after="160" w:line="256" w:lineRule="auto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Cítil </w:t>
            </w:r>
            <w:r w:rsidR="00193587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som 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s</w:t>
            </w:r>
            <w:r w:rsidR="00193587" w:rsidRPr="00932B1C">
              <w:rPr>
                <w:rFonts w:ascii="Arial" w:hAnsi="Arial" w:cs="Arial"/>
                <w:sz w:val="16"/>
                <w:szCs w:val="16"/>
                <w:lang w:val="sk-SK"/>
              </w:rPr>
              <w:t>a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dob</w:t>
            </w:r>
            <w:r w:rsidR="00193587" w:rsidRPr="00932B1C">
              <w:rPr>
                <w:rFonts w:ascii="Arial" w:hAnsi="Arial" w:cs="Arial"/>
                <w:sz w:val="16"/>
                <w:szCs w:val="16"/>
                <w:lang w:val="sk-SK"/>
              </w:rPr>
              <w:t>r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e, a tak </w:t>
            </w:r>
            <w:r w:rsidR="007A40B2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som 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necítil pot</w:t>
            </w:r>
            <w:r w:rsidR="007A40B2" w:rsidRPr="00932B1C">
              <w:rPr>
                <w:rFonts w:ascii="Arial" w:hAnsi="Arial" w:cs="Arial"/>
                <w:sz w:val="16"/>
                <w:szCs w:val="16"/>
                <w:lang w:val="sk-SK"/>
              </w:rPr>
              <w:t>r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ebu l</w:t>
            </w:r>
            <w:r w:rsidR="007A40B2" w:rsidRPr="00932B1C">
              <w:rPr>
                <w:rFonts w:ascii="Arial" w:hAnsi="Arial" w:cs="Arial"/>
                <w:sz w:val="16"/>
                <w:szCs w:val="16"/>
                <w:lang w:val="sk-SK"/>
              </w:rPr>
              <w:t>ie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k užíva</w:t>
            </w:r>
            <w:r w:rsidR="007A40B2" w:rsidRPr="00932B1C">
              <w:rPr>
                <w:rFonts w:ascii="Arial" w:hAnsi="Arial" w:cs="Arial"/>
                <w:sz w:val="16"/>
                <w:szCs w:val="16"/>
                <w:lang w:val="sk-SK"/>
              </w:rPr>
              <w:t>ť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.</w:t>
            </w:r>
            <w:r w:rsidR="008D1BBC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r w:rsidR="00E87613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    </w:t>
            </w:r>
            <w:r w:rsidR="00CD75D2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r w:rsidR="00E87613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r w:rsidR="00E01A9D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r w:rsidR="0048480A" w:rsidRPr="00932B1C">
              <w:rPr>
                <w:rFonts w:ascii="Arial" w:hAnsi="Arial" w:cs="Arial"/>
                <w:sz w:val="16"/>
                <w:szCs w:val="16"/>
                <w:lang w:val="sk-SK"/>
              </w:rPr>
              <w:t>nikdy        len výnimočne    občas    často</w:t>
            </w:r>
          </w:p>
        </w:tc>
      </w:tr>
      <w:tr w:rsidR="008D1BBC" w:rsidRPr="00932B1C" w14:paraId="0CF0F1EE" w14:textId="77777777" w:rsidTr="00E876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520"/>
        </w:trPr>
        <w:tc>
          <w:tcPr>
            <w:tcW w:w="544" w:type="dxa"/>
            <w:vMerge/>
          </w:tcPr>
          <w:p w14:paraId="0B74105E" w14:textId="77777777" w:rsidR="008D1BBC" w:rsidRPr="00932B1C" w:rsidRDefault="008D1BBC" w:rsidP="008D1BBC">
            <w:pPr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DF5AC3" w14:textId="77777777" w:rsidR="008D1BBC" w:rsidRPr="00932B1C" w:rsidRDefault="008D1BBC" w:rsidP="008D1BBC">
            <w:pPr>
              <w:pStyle w:val="ListParagraph"/>
              <w:spacing w:after="160" w:line="256" w:lineRule="auto"/>
              <w:ind w:left="169"/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14:paraId="7123418F" w14:textId="1F667519" w:rsidR="008D1BBC" w:rsidRPr="00932B1C" w:rsidRDefault="008D1BBC" w:rsidP="00CD75D2">
            <w:pPr>
              <w:pStyle w:val="ListParagraph"/>
              <w:numPr>
                <w:ilvl w:val="0"/>
                <w:numId w:val="19"/>
              </w:numPr>
              <w:spacing w:after="160" w:line="256" w:lineRule="auto"/>
              <w:ind w:left="335" w:hanging="284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B</w:t>
            </w:r>
            <w:r w:rsidR="002A34B9" w:rsidRPr="00932B1C">
              <w:rPr>
                <w:rFonts w:ascii="Arial" w:hAnsi="Arial" w:cs="Arial"/>
                <w:sz w:val="16"/>
                <w:szCs w:val="16"/>
                <w:lang w:val="sk-SK"/>
              </w:rPr>
              <w:t>o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l </w:t>
            </w:r>
            <w:r w:rsidR="002A34B9" w:rsidRPr="00932B1C">
              <w:rPr>
                <w:rFonts w:ascii="Arial" w:hAnsi="Arial" w:cs="Arial"/>
                <w:sz w:val="16"/>
                <w:szCs w:val="16"/>
                <w:lang w:val="sk-SK"/>
              </w:rPr>
              <w:t>som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v</w:t>
            </w:r>
            <w:r w:rsidR="002A34B9" w:rsidRPr="00932B1C">
              <w:rPr>
                <w:rFonts w:ascii="Arial" w:hAnsi="Arial" w:cs="Arial"/>
                <w:sz w:val="16"/>
                <w:szCs w:val="16"/>
                <w:lang w:val="sk-SK"/>
              </w:rPr>
              <w:t>o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finančn</w:t>
            </w:r>
            <w:r w:rsidR="002A34B9" w:rsidRPr="00932B1C">
              <w:rPr>
                <w:rFonts w:ascii="Arial" w:hAnsi="Arial" w:cs="Arial"/>
                <w:sz w:val="16"/>
                <w:szCs w:val="16"/>
                <w:lang w:val="sk-SK"/>
              </w:rPr>
              <w:t>ej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t</w:t>
            </w:r>
            <w:r w:rsidR="002A34B9" w:rsidRPr="00932B1C">
              <w:rPr>
                <w:rFonts w:ascii="Arial" w:hAnsi="Arial" w:cs="Arial"/>
                <w:sz w:val="16"/>
                <w:szCs w:val="16"/>
                <w:lang w:val="sk-SK"/>
              </w:rPr>
              <w:t>ie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sni, doplat</w:t>
            </w:r>
            <w:r w:rsidR="002A34B9" w:rsidRPr="00932B1C">
              <w:rPr>
                <w:rFonts w:ascii="Arial" w:hAnsi="Arial" w:cs="Arial"/>
                <w:sz w:val="16"/>
                <w:szCs w:val="16"/>
                <w:lang w:val="sk-SK"/>
              </w:rPr>
              <w:t>o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k na l</w:t>
            </w:r>
            <w:r w:rsidR="002A34B9" w:rsidRPr="00932B1C">
              <w:rPr>
                <w:rFonts w:ascii="Arial" w:hAnsi="Arial" w:cs="Arial"/>
                <w:sz w:val="16"/>
                <w:szCs w:val="16"/>
                <w:lang w:val="sk-SK"/>
              </w:rPr>
              <w:t>ie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k b</w:t>
            </w:r>
            <w:r w:rsidR="002A34B9" w:rsidRPr="00932B1C">
              <w:rPr>
                <w:rFonts w:ascii="Arial" w:hAnsi="Arial" w:cs="Arial"/>
                <w:sz w:val="16"/>
                <w:szCs w:val="16"/>
                <w:lang w:val="sk-SK"/>
              </w:rPr>
              <w:t>o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>l p</w:t>
            </w:r>
            <w:r w:rsidR="002A34B9" w:rsidRPr="00932B1C">
              <w:rPr>
                <w:rFonts w:ascii="Arial" w:hAnsi="Arial" w:cs="Arial"/>
                <w:sz w:val="16"/>
                <w:szCs w:val="16"/>
                <w:lang w:val="sk-SK"/>
              </w:rPr>
              <w:t>r</w:t>
            </w:r>
            <w:r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íliš vysoký. </w:t>
            </w:r>
            <w:r w:rsidR="00CD75D2" w:rsidRPr="00932B1C">
              <w:rPr>
                <w:rFonts w:ascii="Arial" w:hAnsi="Arial" w:cs="Arial"/>
                <w:sz w:val="16"/>
                <w:szCs w:val="16"/>
                <w:lang w:val="sk-SK"/>
              </w:rPr>
              <w:t xml:space="preserve">        </w:t>
            </w:r>
            <w:r w:rsidR="0048480A" w:rsidRPr="00932B1C">
              <w:rPr>
                <w:rFonts w:ascii="Arial" w:hAnsi="Arial" w:cs="Arial"/>
                <w:sz w:val="16"/>
                <w:szCs w:val="16"/>
                <w:lang w:val="sk-SK"/>
              </w:rPr>
              <w:t>nikdy        len výnimočne    občas    často</w:t>
            </w:r>
          </w:p>
          <w:p w14:paraId="7EA4A23D" w14:textId="196FCD4A" w:rsidR="00825549" w:rsidRPr="00932B1C" w:rsidRDefault="00825549" w:rsidP="00825549">
            <w:pPr>
              <w:pStyle w:val="ListParagraph"/>
              <w:spacing w:after="160" w:line="256" w:lineRule="auto"/>
              <w:ind w:left="169"/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</w:tr>
      <w:tr w:rsidR="008D1BBC" w:rsidRPr="00932B1C" w14:paraId="1A2F2F9C" w14:textId="77777777" w:rsidTr="00E876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cantSplit/>
          <w:trHeight w:val="1720"/>
        </w:trPr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562B58CC" w14:textId="77777777" w:rsidR="008D1BBC" w:rsidRPr="00932B1C" w:rsidRDefault="008D1BBC" w:rsidP="008D1BBC">
            <w:pPr>
              <w:jc w:val="both"/>
              <w:rPr>
                <w:rFonts w:ascii="Arial" w:hAnsi="Arial" w:cs="Arial"/>
                <w:lang w:val="sk-SK"/>
              </w:rPr>
            </w:pPr>
          </w:p>
          <w:p w14:paraId="60DC62FF" w14:textId="03EAD94A" w:rsidR="008D1BBC" w:rsidRPr="00932B1C" w:rsidRDefault="007463AC" w:rsidP="008D1BBC">
            <w:pPr>
              <w:jc w:val="both"/>
              <w:rPr>
                <w:rFonts w:ascii="Arial" w:hAnsi="Arial" w:cs="Arial"/>
                <w:lang w:val="sk-SK"/>
              </w:rPr>
            </w:pPr>
            <w:r w:rsidRPr="00932B1C">
              <w:rPr>
                <w:rFonts w:ascii="Arial" w:hAnsi="Arial" w:cs="Arial"/>
                <w:lang w:val="sk-SK"/>
              </w:rPr>
              <w:t>D</w:t>
            </w:r>
            <w:r w:rsidR="008D1BBC" w:rsidRPr="00932B1C">
              <w:rPr>
                <w:rFonts w:ascii="Arial" w:hAnsi="Arial" w:cs="Arial"/>
                <w:lang w:val="sk-SK"/>
              </w:rPr>
              <w:t>5.</w:t>
            </w:r>
          </w:p>
        </w:tc>
        <w:tc>
          <w:tcPr>
            <w:tcW w:w="9663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2012CFE6" w14:textId="1596C02B" w:rsidR="008D1BBC" w:rsidRPr="00932B1C" w:rsidRDefault="008D1BBC" w:rsidP="008D1BBC">
            <w:pPr>
              <w:jc w:val="both"/>
              <w:rPr>
                <w:rFonts w:ascii="Arial" w:hAnsi="Arial" w:cs="Arial"/>
                <w:lang w:val="sk-SK"/>
              </w:rPr>
            </w:pPr>
          </w:p>
          <w:p w14:paraId="049157F9" w14:textId="625E297F" w:rsidR="008D1BBC" w:rsidRPr="00932B1C" w:rsidRDefault="008D1BBC" w:rsidP="008D1BBC">
            <w:pPr>
              <w:spacing w:after="160" w:line="256" w:lineRule="auto"/>
              <w:rPr>
                <w:rFonts w:ascii="Arial" w:hAnsi="Arial" w:cs="Arial"/>
                <w:b/>
                <w:color w:val="000000" w:themeColor="text1"/>
                <w:lang w:val="sk-SK"/>
              </w:rPr>
            </w:pPr>
            <w:r w:rsidRPr="00932B1C">
              <w:rPr>
                <w:rFonts w:ascii="Arial" w:hAnsi="Arial" w:cs="Arial"/>
                <w:b/>
                <w:color w:val="000000" w:themeColor="text1"/>
                <w:lang w:val="sk-SK"/>
              </w:rPr>
              <w:t>Prosím d</w:t>
            </w:r>
            <w:r w:rsidR="00AD3CFD" w:rsidRPr="00932B1C">
              <w:rPr>
                <w:rFonts w:ascii="Arial" w:hAnsi="Arial" w:cs="Arial"/>
                <w:b/>
                <w:color w:val="000000" w:themeColor="text1"/>
                <w:lang w:val="sk-SK"/>
              </w:rPr>
              <w:t>a</w:t>
            </w:r>
            <w:r w:rsidRPr="00932B1C">
              <w:rPr>
                <w:rFonts w:ascii="Arial" w:hAnsi="Arial" w:cs="Arial"/>
                <w:b/>
                <w:color w:val="000000" w:themeColor="text1"/>
                <w:lang w:val="sk-SK"/>
              </w:rPr>
              <w:t xml:space="preserve">jte </w:t>
            </w:r>
            <w:r w:rsidR="00E01A9D" w:rsidRPr="00932B1C">
              <w:rPr>
                <w:rFonts w:ascii="Arial" w:hAnsi="Arial" w:cs="Arial"/>
                <w:b/>
                <w:color w:val="000000" w:themeColor="text1"/>
                <w:lang w:val="sk-SK"/>
              </w:rPr>
              <w:t>nasledujúcim</w:t>
            </w:r>
            <w:r w:rsidRPr="00932B1C">
              <w:rPr>
                <w:rFonts w:ascii="Arial" w:hAnsi="Arial" w:cs="Arial"/>
                <w:b/>
                <w:color w:val="000000" w:themeColor="text1"/>
                <w:lang w:val="sk-SK"/>
              </w:rPr>
              <w:t xml:space="preserve"> výrok</w:t>
            </w:r>
            <w:r w:rsidR="00AD3CFD" w:rsidRPr="00932B1C">
              <w:rPr>
                <w:rFonts w:ascii="Arial" w:hAnsi="Arial" w:cs="Arial"/>
                <w:b/>
                <w:color w:val="000000" w:themeColor="text1"/>
                <w:lang w:val="sk-SK"/>
              </w:rPr>
              <w:t>o</w:t>
            </w:r>
            <w:r w:rsidRPr="00932B1C">
              <w:rPr>
                <w:rFonts w:ascii="Arial" w:hAnsi="Arial" w:cs="Arial"/>
                <w:b/>
                <w:color w:val="000000" w:themeColor="text1"/>
                <w:lang w:val="sk-SK"/>
              </w:rPr>
              <w:t>m známku od 1 do 4 pod</w:t>
            </w:r>
            <w:r w:rsidR="00AD3CFD" w:rsidRPr="00932B1C">
              <w:rPr>
                <w:rFonts w:ascii="Arial" w:hAnsi="Arial" w:cs="Arial"/>
                <w:b/>
                <w:color w:val="000000" w:themeColor="text1"/>
                <w:lang w:val="sk-SK"/>
              </w:rPr>
              <w:t>ľa</w:t>
            </w:r>
            <w:r w:rsidRPr="00932B1C">
              <w:rPr>
                <w:rFonts w:ascii="Arial" w:hAnsi="Arial" w:cs="Arial"/>
                <w:b/>
                <w:color w:val="000000" w:themeColor="text1"/>
                <w:lang w:val="sk-SK"/>
              </w:rPr>
              <w:t xml:space="preserve"> toho, nako</w:t>
            </w:r>
            <w:r w:rsidR="00AD3CFD" w:rsidRPr="00932B1C">
              <w:rPr>
                <w:rFonts w:ascii="Arial" w:hAnsi="Arial" w:cs="Arial"/>
                <w:b/>
                <w:color w:val="000000" w:themeColor="text1"/>
                <w:lang w:val="sk-SK"/>
              </w:rPr>
              <w:t>ľko</w:t>
            </w:r>
            <w:r w:rsidRPr="00932B1C">
              <w:rPr>
                <w:rFonts w:ascii="Arial" w:hAnsi="Arial" w:cs="Arial"/>
                <w:b/>
                <w:color w:val="000000" w:themeColor="text1"/>
                <w:lang w:val="sk-SK"/>
              </w:rPr>
              <w:t xml:space="preserve"> s nimi s</w:t>
            </w:r>
            <w:r w:rsidR="00AD3CFD" w:rsidRPr="00932B1C">
              <w:rPr>
                <w:rFonts w:ascii="Arial" w:hAnsi="Arial" w:cs="Arial"/>
                <w:b/>
                <w:color w:val="000000" w:themeColor="text1"/>
                <w:lang w:val="sk-SK"/>
              </w:rPr>
              <w:t>ú</w:t>
            </w:r>
            <w:r w:rsidRPr="00932B1C">
              <w:rPr>
                <w:rFonts w:ascii="Arial" w:hAnsi="Arial" w:cs="Arial"/>
                <w:b/>
                <w:color w:val="000000" w:themeColor="text1"/>
                <w:lang w:val="sk-SK"/>
              </w:rPr>
              <w:t xml:space="preserve">hlasíte. </w:t>
            </w:r>
            <w:r w:rsidRPr="00932B1C">
              <w:rPr>
                <w:rFonts w:ascii="Arial" w:hAnsi="Arial" w:cs="Arial"/>
                <w:b/>
                <w:color w:val="000000" w:themeColor="text1"/>
                <w:lang w:val="sk-SK"/>
              </w:rPr>
              <w:br/>
              <w:t>1 znamená rozhodn</w:t>
            </w:r>
            <w:r w:rsidR="00AD3CFD" w:rsidRPr="00932B1C">
              <w:rPr>
                <w:rFonts w:ascii="Arial" w:hAnsi="Arial" w:cs="Arial"/>
                <w:b/>
                <w:color w:val="000000" w:themeColor="text1"/>
                <w:lang w:val="sk-SK"/>
              </w:rPr>
              <w:t>e</w:t>
            </w:r>
            <w:r w:rsidRPr="00932B1C">
              <w:rPr>
                <w:rFonts w:ascii="Arial" w:hAnsi="Arial" w:cs="Arial"/>
                <w:b/>
                <w:color w:val="000000" w:themeColor="text1"/>
                <w:lang w:val="sk-SK"/>
              </w:rPr>
              <w:t xml:space="preserve"> nes</w:t>
            </w:r>
            <w:r w:rsidR="00AD3CFD" w:rsidRPr="00932B1C">
              <w:rPr>
                <w:rFonts w:ascii="Arial" w:hAnsi="Arial" w:cs="Arial"/>
                <w:b/>
                <w:color w:val="000000" w:themeColor="text1"/>
                <w:lang w:val="sk-SK"/>
              </w:rPr>
              <w:t>ú</w:t>
            </w:r>
            <w:r w:rsidRPr="00932B1C">
              <w:rPr>
                <w:rFonts w:ascii="Arial" w:hAnsi="Arial" w:cs="Arial"/>
                <w:b/>
                <w:color w:val="000000" w:themeColor="text1"/>
                <w:lang w:val="sk-SK"/>
              </w:rPr>
              <w:t>hlasím a 4 znamená rozhodn</w:t>
            </w:r>
            <w:r w:rsidR="00AD3CFD" w:rsidRPr="00932B1C">
              <w:rPr>
                <w:rFonts w:ascii="Arial" w:hAnsi="Arial" w:cs="Arial"/>
                <w:b/>
                <w:color w:val="000000" w:themeColor="text1"/>
                <w:lang w:val="sk-SK"/>
              </w:rPr>
              <w:t>e</w:t>
            </w:r>
            <w:r w:rsidRPr="00932B1C">
              <w:rPr>
                <w:rFonts w:ascii="Arial" w:hAnsi="Arial" w:cs="Arial"/>
                <w:b/>
                <w:color w:val="000000" w:themeColor="text1"/>
                <w:lang w:val="sk-SK"/>
              </w:rPr>
              <w:t xml:space="preserve"> s</w:t>
            </w:r>
            <w:r w:rsidR="00AD3CFD" w:rsidRPr="00932B1C">
              <w:rPr>
                <w:rFonts w:ascii="Arial" w:hAnsi="Arial" w:cs="Arial"/>
                <w:b/>
                <w:color w:val="000000" w:themeColor="text1"/>
                <w:lang w:val="sk-SK"/>
              </w:rPr>
              <w:t>ú</w:t>
            </w:r>
            <w:r w:rsidRPr="00932B1C">
              <w:rPr>
                <w:rFonts w:ascii="Arial" w:hAnsi="Arial" w:cs="Arial"/>
                <w:b/>
                <w:color w:val="000000" w:themeColor="text1"/>
                <w:lang w:val="sk-SK"/>
              </w:rPr>
              <w:t>hlasím.</w:t>
            </w:r>
          </w:p>
          <w:p w14:paraId="32320A83" w14:textId="77777777" w:rsidR="008D1BBC" w:rsidRPr="00932B1C" w:rsidRDefault="008D1BBC" w:rsidP="002D72FD">
            <w:pPr>
              <w:ind w:left="-232"/>
              <w:jc w:val="both"/>
              <w:rPr>
                <w:rFonts w:ascii="Arial" w:hAnsi="Arial" w:cs="Arial"/>
                <w:lang w:val="sk-SK"/>
              </w:rPr>
            </w:pPr>
          </w:p>
          <w:tbl>
            <w:tblPr>
              <w:tblW w:w="10760" w:type="dxa"/>
              <w:tblBorders>
                <w:top w:val="single" w:sz="6" w:space="0" w:color="auto"/>
                <w:bottom w:val="single" w:sz="4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60"/>
            </w:tblGrid>
            <w:tr w:rsidR="008D1BBC" w:rsidRPr="00932B1C" w14:paraId="6608BF1F" w14:textId="77777777" w:rsidTr="002D72FD">
              <w:trPr>
                <w:cantSplit/>
                <w:trHeight w:val="1012"/>
              </w:trPr>
              <w:tc>
                <w:tcPr>
                  <w:tcW w:w="10760" w:type="dxa"/>
                </w:tcPr>
                <w:p w14:paraId="3694B14F" w14:textId="7A6C10F1" w:rsidR="008D1BBC" w:rsidRPr="00932B1C" w:rsidRDefault="008D1BBC" w:rsidP="00E73BA6">
                  <w:pPr>
                    <w:rPr>
                      <w:rFonts w:ascii="Arial" w:hAnsi="Arial" w:cs="Arial"/>
                      <w:b/>
                      <w:lang w:val="sk-SK"/>
                    </w:rPr>
                  </w:pPr>
                </w:p>
                <w:p w14:paraId="51C251BF" w14:textId="01EAE6AA" w:rsidR="008D1BBC" w:rsidRPr="00932B1C" w:rsidRDefault="00E73BA6" w:rsidP="00E73BA6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="Arial" w:hAnsi="Arial" w:cs="Arial"/>
                      <w:color w:val="000000" w:themeColor="text1"/>
                      <w:lang w:val="sk-SK"/>
                    </w:rPr>
                  </w:pP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M</w:t>
                  </w:r>
                  <w:r w:rsidR="00196FD2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ô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j l</w:t>
                  </w:r>
                  <w:r w:rsidR="00196FD2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e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k</w:t>
                  </w:r>
                  <w:r w:rsidR="00196FD2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ár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mi o m</w:t>
                  </w:r>
                  <w:r w:rsidR="00196FD2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ojom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o</w:t>
                  </w:r>
                  <w:r w:rsidR="00196FD2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chorení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a jeho l</w:t>
                  </w:r>
                  <w:r w:rsidR="00196FD2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ie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čb</w:t>
                  </w:r>
                  <w:r w:rsidR="00196FD2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e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poskyt</w:t>
                  </w:r>
                  <w:r w:rsidR="00196FD2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ol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dostat</w:t>
                  </w:r>
                  <w:r w:rsidR="00196FD2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o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k inform</w:t>
                  </w:r>
                  <w:r w:rsidR="00196FD2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á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c</w:t>
                  </w:r>
                  <w:r w:rsidR="00196FD2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i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í.</w:t>
                  </w:r>
                  <w:r w:rsidRPr="00932B1C">
                    <w:rPr>
                      <w:rFonts w:ascii="Arial" w:hAnsi="Arial" w:cs="Arial"/>
                      <w:color w:val="000000" w:themeColor="text1"/>
                      <w:lang w:val="sk-SK"/>
                    </w:rPr>
                    <w:t xml:space="preserve">           1              2           3         4</w:t>
                  </w:r>
                </w:p>
                <w:p w14:paraId="4AE2489E" w14:textId="636FDB2B" w:rsidR="00E73BA6" w:rsidRPr="00932B1C" w:rsidRDefault="00E73BA6" w:rsidP="00E73BA6">
                  <w:pPr>
                    <w:pStyle w:val="ListParagraph"/>
                    <w:ind w:left="387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932B1C">
                    <w:rPr>
                      <w:rFonts w:ascii="Arial" w:hAnsi="Arial" w:cs="Arial"/>
                      <w:color w:val="000000" w:themeColor="text1"/>
                      <w:lang w:val="sk-SK"/>
                    </w:rPr>
                    <w:t xml:space="preserve">                                                                                                 </w:t>
                  </w:r>
                  <w:r w:rsidRPr="00932B1C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  <w:lang w:val="sk-SK"/>
                    </w:rPr>
                    <w:t xml:space="preserve"> </w:t>
                  </w:r>
                  <w:r w:rsidR="008126D9" w:rsidRPr="00932B1C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  <w:lang w:val="sk-SK"/>
                    </w:rPr>
                    <w:t>Nesúhlas</w:t>
                  </w:r>
                  <w:r w:rsidRPr="00932B1C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t xml:space="preserve">                                              s</w:t>
                  </w:r>
                  <w:r w:rsidR="008126D9" w:rsidRPr="00932B1C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t>úhlas</w:t>
                  </w:r>
                </w:p>
              </w:tc>
            </w:tr>
            <w:tr w:rsidR="008D1BBC" w:rsidRPr="00932B1C" w14:paraId="0BCF0434" w14:textId="77777777" w:rsidTr="002D72FD">
              <w:trPr>
                <w:cantSplit/>
                <w:trHeight w:val="468"/>
              </w:trPr>
              <w:tc>
                <w:tcPr>
                  <w:tcW w:w="10760" w:type="dxa"/>
                </w:tcPr>
                <w:p w14:paraId="7898F8E0" w14:textId="77777777" w:rsidR="008D1BBC" w:rsidRPr="00932B1C" w:rsidRDefault="008D1BBC" w:rsidP="008D1BBC">
                  <w:pPr>
                    <w:pStyle w:val="ListParagraph"/>
                    <w:spacing w:after="160" w:line="256" w:lineRule="auto"/>
                    <w:ind w:left="387"/>
                    <w:rPr>
                      <w:rFonts w:ascii="Arial" w:hAnsi="Arial" w:cs="Arial"/>
                      <w:sz w:val="10"/>
                      <w:szCs w:val="10"/>
                      <w:lang w:val="sk-SK"/>
                    </w:rPr>
                  </w:pPr>
                </w:p>
                <w:p w14:paraId="7339FE67" w14:textId="28459E4C" w:rsidR="00E73BA6" w:rsidRPr="00932B1C" w:rsidRDefault="00E73BA6" w:rsidP="00E01A9D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color w:val="000000" w:themeColor="text1"/>
                      <w:sz w:val="4"/>
                      <w:szCs w:val="4"/>
                      <w:lang w:val="sk-SK"/>
                    </w:rPr>
                  </w:pP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Rozum</w:t>
                  </w:r>
                  <w:r w:rsidR="00024B6C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ie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m vš</w:t>
                  </w:r>
                  <w:r w:rsidR="00024B6C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etkým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</w:t>
                  </w:r>
                  <w:r w:rsidR="00E01A9D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informáciám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o m</w:t>
                  </w:r>
                  <w:r w:rsidR="00024B6C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ojom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o</w:t>
                  </w:r>
                  <w:r w:rsidR="00024B6C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chorení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a jeho l</w:t>
                  </w:r>
                  <w:r w:rsidR="00024B6C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ie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čb</w:t>
                  </w:r>
                  <w:r w:rsidR="00024B6C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e</w:t>
                  </w:r>
                  <w:r w:rsidR="00E01A9D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, ktoré mi môj lekár hovorí.</w:t>
                  </w:r>
                </w:p>
                <w:p w14:paraId="49AB1FF2" w14:textId="60BBDB45" w:rsidR="00E73BA6" w:rsidRPr="00932B1C" w:rsidRDefault="00E73BA6" w:rsidP="00E73BA6">
                  <w:pPr>
                    <w:pStyle w:val="ListParagraph"/>
                    <w:ind w:left="387"/>
                    <w:rPr>
                      <w:rFonts w:ascii="Arial" w:hAnsi="Arial" w:cs="Arial"/>
                      <w:color w:val="000000" w:themeColor="text1"/>
                      <w:lang w:val="sk-SK"/>
                    </w:rPr>
                  </w:pPr>
                  <w:r w:rsidRPr="00932B1C">
                    <w:rPr>
                      <w:rFonts w:ascii="Arial" w:hAnsi="Arial" w:cs="Arial"/>
                      <w:color w:val="000000" w:themeColor="text1"/>
                      <w:lang w:val="sk-SK"/>
                    </w:rPr>
                    <w:t xml:space="preserve">                                                                                                             1            2            3         4</w:t>
                  </w:r>
                </w:p>
                <w:p w14:paraId="1F90A9CE" w14:textId="539E884B" w:rsidR="008D1BBC" w:rsidRPr="00932B1C" w:rsidRDefault="00E73BA6" w:rsidP="00E73BA6">
                  <w:pPr>
                    <w:pStyle w:val="ListParagraph"/>
                    <w:spacing w:after="160" w:line="256" w:lineRule="auto"/>
                    <w:ind w:left="387"/>
                    <w:rPr>
                      <w:rFonts w:ascii="Arial" w:hAnsi="Arial" w:cs="Arial"/>
                      <w:lang w:val="sk-SK"/>
                    </w:rPr>
                  </w:pPr>
                  <w:r w:rsidRPr="00932B1C">
                    <w:rPr>
                      <w:rFonts w:ascii="Arial" w:hAnsi="Arial" w:cs="Arial"/>
                      <w:color w:val="000000" w:themeColor="text1"/>
                      <w:lang w:val="sk-SK"/>
                    </w:rPr>
                    <w:t xml:space="preserve">                                                                                                  </w:t>
                  </w:r>
                  <w:r w:rsidR="008126D9" w:rsidRPr="00932B1C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  <w:lang w:val="sk-SK"/>
                    </w:rPr>
                    <w:t>Nesúhlas</w:t>
                  </w:r>
                  <w:r w:rsidRPr="00932B1C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t xml:space="preserve">                                                </w:t>
                  </w:r>
                  <w:r w:rsidR="008126D9" w:rsidRPr="00932B1C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t>súhlas</w:t>
                  </w:r>
                </w:p>
              </w:tc>
            </w:tr>
            <w:tr w:rsidR="008D1BBC" w:rsidRPr="00932B1C" w14:paraId="10A4730B" w14:textId="77777777" w:rsidTr="002D72FD">
              <w:trPr>
                <w:cantSplit/>
                <w:trHeight w:val="336"/>
              </w:trPr>
              <w:tc>
                <w:tcPr>
                  <w:tcW w:w="10760" w:type="dxa"/>
                </w:tcPr>
                <w:p w14:paraId="1FE0F37E" w14:textId="77777777" w:rsidR="008D1BBC" w:rsidRPr="00932B1C" w:rsidRDefault="008D1BBC" w:rsidP="008D1BBC">
                  <w:pPr>
                    <w:pStyle w:val="ListParagraph"/>
                    <w:spacing w:after="160" w:line="256" w:lineRule="auto"/>
                    <w:ind w:left="387"/>
                    <w:rPr>
                      <w:rFonts w:ascii="Arial" w:hAnsi="Arial" w:cs="Arial"/>
                      <w:sz w:val="10"/>
                      <w:szCs w:val="10"/>
                      <w:lang w:val="sk-SK"/>
                    </w:rPr>
                  </w:pPr>
                </w:p>
                <w:p w14:paraId="7B6E9DF1" w14:textId="07A750D7" w:rsidR="003146FB" w:rsidRPr="00932B1C" w:rsidRDefault="003146FB" w:rsidP="003146FB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color w:val="000000" w:themeColor="text1"/>
                      <w:lang w:val="sk-SK"/>
                    </w:rPr>
                  </w:pPr>
                  <w:r w:rsidRPr="00932B1C">
                    <w:rPr>
                      <w:color w:val="000000" w:themeColor="text1"/>
                      <w:lang w:val="sk-SK"/>
                    </w:rPr>
                    <w:t>R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ozum</w:t>
                  </w:r>
                  <w:r w:rsidR="00086339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iem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sv</w:t>
                  </w:r>
                  <w:r w:rsidR="00086339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ojmu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o</w:t>
                  </w:r>
                  <w:r w:rsidR="00086339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choreniu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, v</w:t>
                  </w:r>
                  <w:r w:rsidR="00086339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ie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m, o </w:t>
                  </w:r>
                  <w:r w:rsidR="00086339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č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o </w:t>
                  </w:r>
                  <w:r w:rsidR="00086339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i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de a v</w:t>
                  </w:r>
                  <w:r w:rsidR="00086339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ie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m, ak</w:t>
                  </w:r>
                  <w:r w:rsidR="00086339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o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funguj</w:t>
                  </w:r>
                  <w:r w:rsidR="00086339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ú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l</w:t>
                  </w:r>
                  <w:r w:rsidR="00086339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ie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ky, kt</w:t>
                  </w:r>
                  <w:r w:rsidR="00086339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o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ré na toto o</w:t>
                  </w:r>
                  <w:r w:rsidR="00086339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chorenie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užív</w:t>
                  </w:r>
                  <w:r w:rsidR="00086339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a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m.</w:t>
                  </w:r>
                </w:p>
                <w:p w14:paraId="1FA7FE5F" w14:textId="77777777" w:rsidR="003146FB" w:rsidRPr="00932B1C" w:rsidRDefault="003146FB" w:rsidP="003146FB">
                  <w:pPr>
                    <w:pStyle w:val="ListParagraph"/>
                    <w:ind w:left="387"/>
                    <w:rPr>
                      <w:rFonts w:ascii="Arial" w:hAnsi="Arial" w:cs="Arial"/>
                      <w:color w:val="000000" w:themeColor="text1"/>
                      <w:lang w:val="sk-SK"/>
                    </w:rPr>
                  </w:pPr>
                  <w:r w:rsidRPr="00932B1C">
                    <w:rPr>
                      <w:rFonts w:ascii="Arial" w:hAnsi="Arial" w:cs="Arial"/>
                      <w:color w:val="000000" w:themeColor="text1"/>
                      <w:lang w:val="sk-SK"/>
                    </w:rPr>
                    <w:t xml:space="preserve">                                                                                                             1            2            3         4</w:t>
                  </w:r>
                </w:p>
                <w:p w14:paraId="13E9EFE2" w14:textId="2F4F29D9" w:rsidR="008D1BBC" w:rsidRPr="00932B1C" w:rsidRDefault="003146FB" w:rsidP="003146FB">
                  <w:pPr>
                    <w:pStyle w:val="ListParagraph"/>
                    <w:spacing w:after="160" w:line="256" w:lineRule="auto"/>
                    <w:ind w:left="387"/>
                    <w:rPr>
                      <w:rFonts w:ascii="Arial" w:hAnsi="Arial" w:cs="Arial"/>
                      <w:lang w:val="sk-SK"/>
                    </w:rPr>
                  </w:pPr>
                  <w:r w:rsidRPr="00932B1C">
                    <w:rPr>
                      <w:rFonts w:ascii="Arial" w:hAnsi="Arial" w:cs="Arial"/>
                      <w:color w:val="000000" w:themeColor="text1"/>
                      <w:lang w:val="sk-SK"/>
                    </w:rPr>
                    <w:t xml:space="preserve">                                                                                                  </w:t>
                  </w:r>
                  <w:r w:rsidR="008126D9" w:rsidRPr="00932B1C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  <w:lang w:val="sk-SK"/>
                    </w:rPr>
                    <w:t>Nesúhlas</w:t>
                  </w:r>
                  <w:r w:rsidRPr="00932B1C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t xml:space="preserve">                                               </w:t>
                  </w:r>
                  <w:r w:rsidR="008126D9" w:rsidRPr="00932B1C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t>súhlas</w:t>
                  </w:r>
                </w:p>
              </w:tc>
            </w:tr>
            <w:tr w:rsidR="008D1BBC" w:rsidRPr="00932B1C" w14:paraId="6A7B499F" w14:textId="77777777" w:rsidTr="002D72FD">
              <w:trPr>
                <w:cantSplit/>
                <w:trHeight w:val="444"/>
              </w:trPr>
              <w:tc>
                <w:tcPr>
                  <w:tcW w:w="10760" w:type="dxa"/>
                </w:tcPr>
                <w:p w14:paraId="0FDE1A7B" w14:textId="77777777" w:rsidR="008D1BBC" w:rsidRPr="00932B1C" w:rsidRDefault="008D1BBC" w:rsidP="008D1BBC">
                  <w:pPr>
                    <w:pStyle w:val="ListParagraph"/>
                    <w:spacing w:after="160" w:line="256" w:lineRule="auto"/>
                    <w:ind w:left="169"/>
                    <w:rPr>
                      <w:rFonts w:ascii="Arial" w:hAnsi="Arial" w:cs="Arial"/>
                      <w:sz w:val="10"/>
                      <w:szCs w:val="10"/>
                      <w:lang w:val="sk-SK"/>
                    </w:rPr>
                  </w:pPr>
                </w:p>
                <w:p w14:paraId="24A3875E" w14:textId="15C87E92" w:rsidR="00E87613" w:rsidRPr="00932B1C" w:rsidRDefault="00E87613" w:rsidP="00E87613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="Arial" w:hAnsi="Arial" w:cs="Arial"/>
                      <w:color w:val="000000" w:themeColor="text1"/>
                      <w:lang w:val="sk-SK"/>
                    </w:rPr>
                  </w:pP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</w:t>
                  </w:r>
                  <w:r w:rsidR="003146FB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Bez váh</w:t>
                  </w:r>
                  <w:r w:rsidR="00826B50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a</w:t>
                  </w:r>
                  <w:r w:rsidR="003146FB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n</w:t>
                  </w:r>
                  <w:r w:rsidR="00826B50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ia</w:t>
                  </w:r>
                  <w:r w:rsidR="003146FB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zvládn</w:t>
                  </w:r>
                  <w:r w:rsidR="00826B50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em</w:t>
                  </w:r>
                  <w:r w:rsidR="003146FB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vymenova</w:t>
                  </w:r>
                  <w:r w:rsidR="00826B50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ť</w:t>
                  </w:r>
                  <w:r w:rsidR="003146FB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vše</w:t>
                  </w:r>
                  <w:r w:rsidR="00826B50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tk</w:t>
                  </w:r>
                  <w:r w:rsidR="003146FB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y l</w:t>
                  </w:r>
                  <w:r w:rsidR="00826B50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ie</w:t>
                  </w:r>
                  <w:r w:rsidR="003146FB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ky, kt</w:t>
                  </w:r>
                  <w:r w:rsidR="00826B50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o</w:t>
                  </w:r>
                  <w:r w:rsidR="003146FB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ré užív</w:t>
                  </w:r>
                  <w:r w:rsidR="00826B50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a</w:t>
                  </w:r>
                  <w:r w:rsidR="003146FB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m.</w:t>
                  </w:r>
                  <w:r w:rsidRPr="00932B1C">
                    <w:rPr>
                      <w:rFonts w:ascii="Arial" w:hAnsi="Arial" w:cs="Arial"/>
                      <w:color w:val="000000" w:themeColor="text1"/>
                      <w:lang w:val="sk-SK"/>
                    </w:rPr>
                    <w:t xml:space="preserve">                                                                                                                   </w:t>
                  </w:r>
                  <w:r w:rsidRPr="00932B1C">
                    <w:rPr>
                      <w:rFonts w:ascii="Arial" w:hAnsi="Arial" w:cs="Arial"/>
                      <w:color w:val="000000" w:themeColor="text1"/>
                      <w:lang w:val="sk-SK"/>
                    </w:rPr>
                    <w:br/>
                    <w:t xml:space="preserve">                                                                                                              1            2            3         4</w:t>
                  </w:r>
                </w:p>
                <w:p w14:paraId="5D90DC57" w14:textId="61CBA8A2" w:rsidR="003146FB" w:rsidRPr="00932B1C" w:rsidRDefault="00E87613" w:rsidP="00E87613">
                  <w:pPr>
                    <w:pStyle w:val="ListParagraph"/>
                    <w:ind w:left="387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932B1C">
                    <w:rPr>
                      <w:rFonts w:ascii="Arial" w:hAnsi="Arial" w:cs="Arial"/>
                      <w:color w:val="000000" w:themeColor="text1"/>
                      <w:lang w:val="sk-SK"/>
                    </w:rPr>
                    <w:t xml:space="preserve">                                                                                                  </w:t>
                  </w:r>
                  <w:r w:rsidR="008126D9" w:rsidRPr="00932B1C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  <w:lang w:val="sk-SK"/>
                    </w:rPr>
                    <w:t>Nesúhlas</w:t>
                  </w:r>
                  <w:r w:rsidRPr="00932B1C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t xml:space="preserve">                                               </w:t>
                  </w:r>
                  <w:r w:rsidR="008126D9" w:rsidRPr="00932B1C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t>súhlas</w:t>
                  </w:r>
                </w:p>
                <w:p w14:paraId="56AA9DF9" w14:textId="2F5AB3DA" w:rsidR="008D1BBC" w:rsidRPr="00932B1C" w:rsidRDefault="008D1BBC" w:rsidP="003146FB">
                  <w:pPr>
                    <w:pStyle w:val="ListParagraph"/>
                    <w:spacing w:after="160" w:line="256" w:lineRule="auto"/>
                    <w:ind w:left="387"/>
                    <w:rPr>
                      <w:rFonts w:ascii="Arial" w:hAnsi="Arial" w:cs="Arial"/>
                      <w:lang w:val="sk-SK"/>
                    </w:rPr>
                  </w:pPr>
                </w:p>
              </w:tc>
            </w:tr>
            <w:tr w:rsidR="008D1BBC" w:rsidRPr="00932B1C" w14:paraId="5921F882" w14:textId="77777777" w:rsidTr="002D72FD">
              <w:trPr>
                <w:cantSplit/>
                <w:trHeight w:val="552"/>
              </w:trPr>
              <w:tc>
                <w:tcPr>
                  <w:tcW w:w="10760" w:type="dxa"/>
                </w:tcPr>
                <w:p w14:paraId="16C455BF" w14:textId="77777777" w:rsidR="008D1BBC" w:rsidRPr="00932B1C" w:rsidRDefault="008D1BBC" w:rsidP="008D1BBC">
                  <w:pPr>
                    <w:pStyle w:val="ListParagraph"/>
                    <w:spacing w:after="160" w:line="256" w:lineRule="auto"/>
                    <w:ind w:left="387"/>
                    <w:rPr>
                      <w:rFonts w:ascii="Arial" w:hAnsi="Arial" w:cs="Arial"/>
                      <w:sz w:val="10"/>
                      <w:szCs w:val="10"/>
                      <w:lang w:val="sk-SK"/>
                    </w:rPr>
                  </w:pPr>
                </w:p>
                <w:p w14:paraId="5027FAC3" w14:textId="74E1CB60" w:rsidR="00E87613" w:rsidRPr="00932B1C" w:rsidRDefault="00E87613" w:rsidP="00E87613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="Arial" w:hAnsi="Arial" w:cs="Arial"/>
                      <w:color w:val="000000" w:themeColor="text1"/>
                      <w:lang w:val="sk-SK"/>
                    </w:rPr>
                  </w:pP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L</w:t>
                  </w:r>
                  <w:r w:rsidR="002147F4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ie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ky mi m</w:t>
                  </w:r>
                  <w:r w:rsidR="002147F4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ôžu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pom</w:t>
                  </w:r>
                  <w:r w:rsidR="002147F4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ôcť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</w:t>
                  </w:r>
                  <w:r w:rsidR="002147F4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len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</w:t>
                  </w:r>
                  <w:r w:rsidR="002147F4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vtedy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, k</w:t>
                  </w:r>
                  <w:r w:rsidR="002147F4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eď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</w:t>
                  </w:r>
                  <w:r w:rsidR="002147F4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ich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užív</w:t>
                  </w:r>
                  <w:r w:rsidR="002147F4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a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m pravideln</w:t>
                  </w:r>
                  <w:r w:rsidR="002147F4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e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.</w:t>
                  </w:r>
                  <w:r w:rsidRPr="00932B1C">
                    <w:rPr>
                      <w:rFonts w:ascii="Arial" w:hAnsi="Arial" w:cs="Arial"/>
                      <w:color w:val="000000" w:themeColor="text1"/>
                      <w:lang w:val="sk-SK"/>
                    </w:rPr>
                    <w:t xml:space="preserve">                                                                                                                                  </w:t>
                  </w:r>
                  <w:r w:rsidRPr="00932B1C">
                    <w:rPr>
                      <w:rFonts w:ascii="Arial" w:hAnsi="Arial" w:cs="Arial"/>
                      <w:color w:val="000000" w:themeColor="text1"/>
                      <w:lang w:val="sk-SK"/>
                    </w:rPr>
                    <w:br/>
                    <w:t xml:space="preserve">                                                                                                              1            2            3         4</w:t>
                  </w:r>
                </w:p>
                <w:p w14:paraId="08AED7B6" w14:textId="77303603" w:rsidR="00E87613" w:rsidRPr="00932B1C" w:rsidRDefault="00E87613" w:rsidP="00E87613">
                  <w:pPr>
                    <w:pStyle w:val="ListParagraph"/>
                    <w:ind w:left="387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932B1C">
                    <w:rPr>
                      <w:rFonts w:ascii="Arial" w:hAnsi="Arial" w:cs="Arial"/>
                      <w:color w:val="000000" w:themeColor="text1"/>
                      <w:lang w:val="sk-SK"/>
                    </w:rPr>
                    <w:t xml:space="preserve">                                                                                                  </w:t>
                  </w:r>
                  <w:r w:rsidR="008126D9" w:rsidRPr="00932B1C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  <w:lang w:val="sk-SK"/>
                    </w:rPr>
                    <w:t>Nesúhlas</w:t>
                  </w:r>
                  <w:r w:rsidRPr="00932B1C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t xml:space="preserve">                                                </w:t>
                  </w:r>
                  <w:r w:rsidR="008126D9" w:rsidRPr="00932B1C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t>súhlas</w:t>
                  </w:r>
                </w:p>
                <w:p w14:paraId="051A32F8" w14:textId="10D0946C" w:rsidR="008D1BBC" w:rsidRPr="00932B1C" w:rsidRDefault="008D1BBC" w:rsidP="00E87613">
                  <w:pPr>
                    <w:pStyle w:val="ListParagraph"/>
                    <w:spacing w:after="160" w:line="256" w:lineRule="auto"/>
                    <w:ind w:left="387"/>
                    <w:rPr>
                      <w:rFonts w:ascii="Arial" w:hAnsi="Arial" w:cs="Arial"/>
                      <w:sz w:val="10"/>
                      <w:szCs w:val="10"/>
                      <w:lang w:val="sk-SK"/>
                    </w:rPr>
                  </w:pPr>
                </w:p>
              </w:tc>
            </w:tr>
            <w:tr w:rsidR="008D1BBC" w:rsidRPr="00932B1C" w14:paraId="282C78B3" w14:textId="77777777" w:rsidTr="002D72FD">
              <w:trPr>
                <w:cantSplit/>
                <w:trHeight w:val="144"/>
              </w:trPr>
              <w:tc>
                <w:tcPr>
                  <w:tcW w:w="10760" w:type="dxa"/>
                </w:tcPr>
                <w:p w14:paraId="074777B6" w14:textId="1CE65F00" w:rsidR="008D1BBC" w:rsidRPr="00932B1C" w:rsidRDefault="008D1BBC" w:rsidP="008D1BBC">
                  <w:pPr>
                    <w:pStyle w:val="ListParagraph"/>
                    <w:spacing w:after="160" w:line="256" w:lineRule="auto"/>
                    <w:ind w:left="387"/>
                    <w:rPr>
                      <w:rFonts w:ascii="Arial" w:hAnsi="Arial" w:cs="Arial"/>
                      <w:sz w:val="10"/>
                      <w:szCs w:val="10"/>
                      <w:lang w:val="sk-SK"/>
                    </w:rPr>
                  </w:pPr>
                </w:p>
                <w:p w14:paraId="43B9E4EE" w14:textId="385AF3B6" w:rsidR="00E87613" w:rsidRPr="00932B1C" w:rsidRDefault="00E87613" w:rsidP="00E87613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Sv</w:t>
                  </w:r>
                  <w:r w:rsidR="00570D8E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ojmu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l</w:t>
                  </w:r>
                  <w:r w:rsidR="00570D8E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e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k</w:t>
                  </w:r>
                  <w:r w:rsidR="00570D8E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árovi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</w:t>
                  </w:r>
                  <w:r w:rsidR="003F7575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úplne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d</w:t>
                  </w:r>
                  <w:r w:rsidR="003F7575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ô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v</w:t>
                  </w:r>
                  <w:r w:rsidR="003F7575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er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uj</w:t>
                  </w:r>
                  <w:r w:rsidR="003F7575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em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, </w:t>
                  </w:r>
                  <w:r w:rsidR="003F7575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som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p</w:t>
                  </w:r>
                  <w:r w:rsidR="003F7575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r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esv</w:t>
                  </w:r>
                  <w:r w:rsidR="003F7575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e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dčen</w:t>
                  </w:r>
                  <w:r w:rsidR="003F7575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ý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o tom, že vše</w:t>
                  </w:r>
                  <w:r w:rsidR="003F7575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tky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jeho rady a </w:t>
                  </w:r>
                  <w:r w:rsidR="003F7575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od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por</w:t>
                  </w:r>
                  <w:r w:rsidR="003F7575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ú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č</w:t>
                  </w:r>
                  <w:r w:rsidR="003F7575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a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n</w:t>
                  </w:r>
                  <w:r w:rsidR="003F7575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ia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</w:t>
                  </w:r>
                  <w:r w:rsidR="003F7575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sú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pr</w:t>
                  </w:r>
                  <w:r w:rsidR="003F7575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e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m</w:t>
                  </w:r>
                  <w:r w:rsidR="003F7575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ňa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dobré.</w:t>
                  </w:r>
                </w:p>
                <w:p w14:paraId="4CD7435D" w14:textId="77777777" w:rsidR="00E87613" w:rsidRPr="00932B1C" w:rsidRDefault="00E87613" w:rsidP="008D1BBC">
                  <w:pPr>
                    <w:pStyle w:val="ListParagraph"/>
                    <w:spacing w:after="160" w:line="256" w:lineRule="auto"/>
                    <w:ind w:left="387"/>
                    <w:rPr>
                      <w:rFonts w:ascii="Arial" w:hAnsi="Arial" w:cs="Arial"/>
                      <w:sz w:val="16"/>
                      <w:szCs w:val="16"/>
                      <w:lang w:val="sk-SK"/>
                    </w:rPr>
                  </w:pPr>
                </w:p>
                <w:p w14:paraId="040FFA09" w14:textId="0321B8CF" w:rsidR="00E87613" w:rsidRPr="00932B1C" w:rsidRDefault="00E87613" w:rsidP="00E87613">
                  <w:pPr>
                    <w:pStyle w:val="ListParagraph"/>
                    <w:ind w:left="387"/>
                    <w:rPr>
                      <w:rFonts w:ascii="Arial" w:hAnsi="Arial" w:cs="Arial"/>
                      <w:color w:val="000000" w:themeColor="text1"/>
                      <w:lang w:val="sk-SK"/>
                    </w:rPr>
                  </w:pPr>
                  <w:r w:rsidRPr="00932B1C">
                    <w:rPr>
                      <w:rFonts w:ascii="Arial" w:hAnsi="Arial" w:cs="Arial"/>
                      <w:color w:val="000000" w:themeColor="text1"/>
                      <w:lang w:val="sk-SK"/>
                    </w:rPr>
                    <w:t xml:space="preserve">                                                                                                               1            2            3         4</w:t>
                  </w:r>
                </w:p>
                <w:p w14:paraId="12FDE0B3" w14:textId="63246ED1" w:rsidR="008D1BBC" w:rsidRPr="00932B1C" w:rsidRDefault="00E87613" w:rsidP="00E87613">
                  <w:pPr>
                    <w:pStyle w:val="ListParagraph"/>
                    <w:ind w:left="387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932B1C">
                    <w:rPr>
                      <w:rFonts w:ascii="Arial" w:hAnsi="Arial" w:cs="Arial"/>
                      <w:color w:val="000000" w:themeColor="text1"/>
                      <w:lang w:val="sk-SK"/>
                    </w:rPr>
                    <w:t xml:space="preserve">                                                                                                  </w:t>
                  </w:r>
                  <w:r w:rsidR="008126D9" w:rsidRPr="00932B1C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  <w:lang w:val="sk-SK"/>
                    </w:rPr>
                    <w:t>Nesúhlas</w:t>
                  </w:r>
                  <w:r w:rsidRPr="00932B1C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t xml:space="preserve">                                                </w:t>
                  </w:r>
                  <w:r w:rsidR="008126D9" w:rsidRPr="00932B1C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t>súhlas</w:t>
                  </w:r>
                </w:p>
                <w:p w14:paraId="5BC8247B" w14:textId="2FE8D9F2" w:rsidR="00E87613" w:rsidRPr="00932B1C" w:rsidRDefault="00E87613" w:rsidP="00E87613">
                  <w:pPr>
                    <w:pStyle w:val="ListParagraph"/>
                    <w:ind w:left="387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</w:pPr>
                </w:p>
              </w:tc>
            </w:tr>
            <w:tr w:rsidR="008D1BBC" w:rsidRPr="00932B1C" w14:paraId="29DB8676" w14:textId="77777777" w:rsidTr="002D72FD">
              <w:trPr>
                <w:cantSplit/>
                <w:trHeight w:val="168"/>
              </w:trPr>
              <w:tc>
                <w:tcPr>
                  <w:tcW w:w="10760" w:type="dxa"/>
                </w:tcPr>
                <w:p w14:paraId="001E96F9" w14:textId="77777777" w:rsidR="00E87613" w:rsidRPr="00932B1C" w:rsidRDefault="00E87613" w:rsidP="00E87613">
                  <w:pPr>
                    <w:pStyle w:val="ListParagraph"/>
                    <w:ind w:left="387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</w:pPr>
                </w:p>
                <w:p w14:paraId="33C158A9" w14:textId="69F296EF" w:rsidR="00E87613" w:rsidRPr="00932B1C" w:rsidRDefault="00E87613" w:rsidP="00E87613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S</w:t>
                  </w:r>
                  <w:r w:rsidR="00BC35EC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o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sv</w:t>
                  </w:r>
                  <w:r w:rsidR="00BC35EC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ojim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l</w:t>
                  </w:r>
                  <w:r w:rsidR="00BC35EC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e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k</w:t>
                  </w:r>
                  <w:r w:rsidR="00BC35EC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áro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m s</w:t>
                  </w:r>
                  <w:r w:rsidR="00BC35EC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a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</w:t>
                  </w:r>
                  <w:r w:rsidR="00E01A9D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spoločne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</w:t>
                  </w:r>
                  <w:r w:rsidR="00BC35EC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dohovárame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na plán</w:t>
                  </w:r>
                  <w:r w:rsidR="00BC35EC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e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m</w:t>
                  </w:r>
                  <w:r w:rsidR="00BC35EC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ojej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l</w:t>
                  </w:r>
                  <w:r w:rsidR="00BC35EC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ie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čby, diskutujeme spolu, m</w:t>
                  </w:r>
                  <w:r w:rsidR="00BC35EC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ô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ž</w:t>
                  </w:r>
                  <w:r w:rsidR="00BC35EC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em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s</w:t>
                  </w:r>
                  <w:r w:rsidR="00BC35EC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a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 xml:space="preserve"> ho na </w:t>
                  </w:r>
                  <w:r w:rsidR="001515C6"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čokoľvek spýtať</w:t>
                  </w:r>
                  <w:r w:rsidRPr="00932B1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  <w:t>.</w:t>
                  </w:r>
                </w:p>
                <w:p w14:paraId="7F252447" w14:textId="77777777" w:rsidR="00E87613" w:rsidRPr="00932B1C" w:rsidRDefault="00E87613" w:rsidP="00E87613">
                  <w:pPr>
                    <w:pStyle w:val="ListParagraph"/>
                    <w:ind w:left="387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sk-SK"/>
                    </w:rPr>
                  </w:pPr>
                </w:p>
                <w:p w14:paraId="636A8256" w14:textId="77777777" w:rsidR="00E87613" w:rsidRPr="00932B1C" w:rsidRDefault="00E87613" w:rsidP="00E87613">
                  <w:pPr>
                    <w:pStyle w:val="ListParagraph"/>
                    <w:ind w:left="387"/>
                    <w:rPr>
                      <w:rFonts w:ascii="Arial" w:hAnsi="Arial" w:cs="Arial"/>
                      <w:color w:val="000000" w:themeColor="text1"/>
                      <w:lang w:val="sk-SK"/>
                    </w:rPr>
                  </w:pPr>
                  <w:r w:rsidRPr="00932B1C">
                    <w:rPr>
                      <w:rFonts w:ascii="Arial" w:hAnsi="Arial" w:cs="Arial"/>
                      <w:color w:val="000000" w:themeColor="text1"/>
                      <w:lang w:val="sk-SK"/>
                    </w:rPr>
                    <w:t xml:space="preserve">                                                                                                               1            2            3         4</w:t>
                  </w:r>
                </w:p>
                <w:p w14:paraId="081711E9" w14:textId="5CBD9072" w:rsidR="00E87613" w:rsidRPr="00932B1C" w:rsidRDefault="00E87613" w:rsidP="00E87613">
                  <w:pPr>
                    <w:pStyle w:val="ListParagraph"/>
                    <w:ind w:left="387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932B1C">
                    <w:rPr>
                      <w:rFonts w:ascii="Arial" w:hAnsi="Arial" w:cs="Arial"/>
                      <w:color w:val="000000" w:themeColor="text1"/>
                      <w:lang w:val="sk-SK"/>
                    </w:rPr>
                    <w:t xml:space="preserve">                                                                                                  </w:t>
                  </w:r>
                  <w:r w:rsidR="008126D9" w:rsidRPr="00932B1C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  <w:lang w:val="sk-SK"/>
                    </w:rPr>
                    <w:t>Nesúhlas</w:t>
                  </w:r>
                  <w:r w:rsidRPr="00932B1C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t xml:space="preserve">                                                </w:t>
                  </w:r>
                  <w:r w:rsidR="008126D9" w:rsidRPr="00932B1C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t>súhlas</w:t>
                  </w:r>
                </w:p>
                <w:p w14:paraId="3E5DA6F9" w14:textId="30A1E6F4" w:rsidR="008D1BBC" w:rsidRPr="00932B1C" w:rsidRDefault="008D1BBC" w:rsidP="00E87613">
                  <w:pPr>
                    <w:pStyle w:val="ListParagraph"/>
                    <w:spacing w:after="160" w:line="256" w:lineRule="auto"/>
                    <w:ind w:left="387"/>
                    <w:rPr>
                      <w:rFonts w:ascii="Arial" w:hAnsi="Arial" w:cs="Arial"/>
                      <w:lang w:val="sk-SK"/>
                    </w:rPr>
                  </w:pPr>
                </w:p>
              </w:tc>
            </w:tr>
          </w:tbl>
          <w:p w14:paraId="0D02D75C" w14:textId="450E4D29" w:rsidR="008D1BBC" w:rsidRPr="00932B1C" w:rsidRDefault="008D1BBC" w:rsidP="008D1BBC">
            <w:pPr>
              <w:pStyle w:val="ListParagraph"/>
              <w:rPr>
                <w:rFonts w:ascii="Arial" w:hAnsi="Arial" w:cs="Arial"/>
                <w:sz w:val="6"/>
                <w:szCs w:val="6"/>
                <w:lang w:val="sk-SK"/>
              </w:rPr>
            </w:pPr>
          </w:p>
        </w:tc>
      </w:tr>
    </w:tbl>
    <w:p w14:paraId="5F2A07F5" w14:textId="6A802F79" w:rsidR="00987AB3" w:rsidRPr="00932B1C" w:rsidRDefault="00987AB3" w:rsidP="00F1794B">
      <w:pPr>
        <w:rPr>
          <w:rFonts w:ascii="Arial" w:hAnsi="Arial" w:cs="Arial"/>
          <w:b/>
          <w:lang w:val="sk-SK"/>
        </w:rPr>
      </w:pPr>
    </w:p>
    <w:p w14:paraId="7AF1B872" w14:textId="4B2387A1" w:rsidR="00C44ECB" w:rsidRPr="00932B1C" w:rsidRDefault="00EE7358" w:rsidP="00F1794B">
      <w:pPr>
        <w:rPr>
          <w:lang w:val="sk-SK"/>
        </w:rPr>
      </w:pPr>
      <w:r w:rsidRPr="00932B1C">
        <w:rPr>
          <w:rFonts w:ascii="Arial" w:hAnsi="Arial" w:cs="Arial"/>
          <w:b/>
          <w:lang w:val="sk-SK"/>
        </w:rPr>
        <w:t>Ďa</w:t>
      </w:r>
      <w:r w:rsidR="00C44ECB" w:rsidRPr="00932B1C">
        <w:rPr>
          <w:rFonts w:ascii="Arial" w:hAnsi="Arial" w:cs="Arial"/>
          <w:b/>
          <w:lang w:val="sk-SK"/>
        </w:rPr>
        <w:t>kujeme Vám za Vaš</w:t>
      </w:r>
      <w:r w:rsidRPr="00932B1C">
        <w:rPr>
          <w:rFonts w:ascii="Arial" w:hAnsi="Arial" w:cs="Arial"/>
          <w:b/>
          <w:lang w:val="sk-SK"/>
        </w:rPr>
        <w:t>u</w:t>
      </w:r>
      <w:r w:rsidR="00C44ECB" w:rsidRPr="00932B1C">
        <w:rPr>
          <w:rFonts w:ascii="Arial" w:hAnsi="Arial" w:cs="Arial"/>
          <w:b/>
          <w:lang w:val="sk-SK"/>
        </w:rPr>
        <w:t xml:space="preserve"> ochotu a spoluprác</w:t>
      </w:r>
      <w:r w:rsidRPr="00932B1C">
        <w:rPr>
          <w:rFonts w:ascii="Arial" w:hAnsi="Arial" w:cs="Arial"/>
          <w:b/>
          <w:lang w:val="sk-SK"/>
        </w:rPr>
        <w:t>u</w:t>
      </w:r>
      <w:r w:rsidR="00C44ECB" w:rsidRPr="00932B1C">
        <w:rPr>
          <w:rFonts w:ascii="Arial" w:hAnsi="Arial" w:cs="Arial"/>
          <w:b/>
          <w:lang w:val="sk-SK"/>
        </w:rPr>
        <w:t>.</w:t>
      </w:r>
    </w:p>
    <w:p w14:paraId="263DF1D0" w14:textId="77777777" w:rsidR="00C44ECB" w:rsidRPr="00932B1C" w:rsidRDefault="00C44ECB" w:rsidP="00F1794B">
      <w:pPr>
        <w:rPr>
          <w:rFonts w:ascii="Arial" w:hAnsi="Arial" w:cs="Arial"/>
          <w:b/>
          <w:lang w:val="sk-SK"/>
        </w:rPr>
      </w:pPr>
    </w:p>
    <w:sectPr w:rsidR="00C44ECB" w:rsidRPr="00932B1C" w:rsidSect="004959BE">
      <w:headerReference w:type="default" r:id="rId8"/>
      <w:footerReference w:type="default" r:id="rId9"/>
      <w:pgSz w:w="11907" w:h="16840" w:code="9"/>
      <w:pgMar w:top="851" w:right="1134" w:bottom="567" w:left="1191" w:header="0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DF6BE" w14:textId="77777777" w:rsidR="005916A5" w:rsidRDefault="005916A5">
      <w:r>
        <w:separator/>
      </w:r>
    </w:p>
  </w:endnote>
  <w:endnote w:type="continuationSeparator" w:id="0">
    <w:p w14:paraId="71F136F9" w14:textId="77777777" w:rsidR="005916A5" w:rsidRDefault="0059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7D018" w14:textId="735B6A0C" w:rsidR="00A74779" w:rsidRDefault="00A74779" w:rsidP="00AD189B">
    <w:pPr>
      <w:pStyle w:val="Footer"/>
      <w:tabs>
        <w:tab w:val="clear" w:pos="4536"/>
        <w:tab w:val="clear" w:pos="9072"/>
        <w:tab w:val="center" w:pos="5103"/>
        <w:tab w:val="right" w:pos="9981"/>
      </w:tabs>
      <w:ind w:left="-112" w:right="-413"/>
      <w:rPr>
        <w:rStyle w:val="PageNumber"/>
        <w:rFonts w:ascii="Arial" w:hAnsi="Arial" w:cs="Arial"/>
        <w:sz w:val="18"/>
        <w:szCs w:val="18"/>
      </w:rPr>
    </w:pPr>
    <w:r w:rsidRPr="008B3FA3">
      <w:rPr>
        <w:rFonts w:ascii="Arial" w:hAnsi="Arial" w:cs="Arial"/>
        <w:sz w:val="18"/>
        <w:szCs w:val="18"/>
      </w:rPr>
      <w:t xml:space="preserve">PMR </w:t>
    </w:r>
    <w:r>
      <w:rPr>
        <w:rFonts w:ascii="Arial" w:hAnsi="Arial" w:cs="Arial"/>
        <w:sz w:val="18"/>
        <w:szCs w:val="18"/>
      </w:rPr>
      <w:t>5294</w:t>
    </w:r>
    <w:r w:rsidRPr="008B3FA3">
      <w:rPr>
        <w:rFonts w:ascii="Arial" w:hAnsi="Arial" w:cs="Arial"/>
        <w:sz w:val="18"/>
        <w:szCs w:val="18"/>
      </w:rPr>
      <w:t xml:space="preserve"> 20</w:t>
    </w:r>
    <w:r>
      <w:rPr>
        <w:rFonts w:ascii="Arial" w:hAnsi="Arial" w:cs="Arial"/>
        <w:sz w:val="18"/>
        <w:szCs w:val="18"/>
      </w:rPr>
      <w:t>19</w:t>
    </w:r>
    <w:r w:rsidRPr="008B3FA3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IQVIA™</w:t>
    </w:r>
    <w:r w:rsidRPr="008B3FA3">
      <w:rPr>
        <w:rFonts w:ascii="Arial" w:hAnsi="Arial" w:cs="Arial"/>
        <w:sz w:val="18"/>
        <w:szCs w:val="18"/>
      </w:rPr>
      <w:tab/>
      <w:t xml:space="preserve">str. </w:t>
    </w:r>
    <w:r w:rsidRPr="008B3FA3">
      <w:rPr>
        <w:rStyle w:val="PageNumber"/>
        <w:rFonts w:ascii="Arial" w:hAnsi="Arial" w:cs="Arial"/>
        <w:b/>
      </w:rPr>
      <w:fldChar w:fldCharType="begin"/>
    </w:r>
    <w:r w:rsidRPr="008B3FA3">
      <w:rPr>
        <w:rStyle w:val="PageNumber"/>
        <w:rFonts w:ascii="Arial" w:hAnsi="Arial" w:cs="Arial"/>
        <w:b/>
      </w:rPr>
      <w:instrText xml:space="preserve"> PAGE </w:instrText>
    </w:r>
    <w:r w:rsidRPr="008B3FA3">
      <w:rPr>
        <w:rStyle w:val="PageNumber"/>
        <w:rFonts w:ascii="Arial" w:hAnsi="Arial" w:cs="Arial"/>
        <w:b/>
      </w:rPr>
      <w:fldChar w:fldCharType="separate"/>
    </w:r>
    <w:r w:rsidR="005C5E30">
      <w:rPr>
        <w:rStyle w:val="PageNumber"/>
        <w:rFonts w:ascii="Arial" w:hAnsi="Arial" w:cs="Arial"/>
        <w:b/>
        <w:noProof/>
      </w:rPr>
      <w:t>1</w:t>
    </w:r>
    <w:r w:rsidRPr="008B3FA3">
      <w:rPr>
        <w:rStyle w:val="PageNumber"/>
        <w:rFonts w:ascii="Arial" w:hAnsi="Arial" w:cs="Arial"/>
        <w:b/>
      </w:rPr>
      <w:fldChar w:fldCharType="end"/>
    </w:r>
    <w:r w:rsidRPr="008B3FA3">
      <w:rPr>
        <w:rStyle w:val="PageNumber"/>
        <w:rFonts w:ascii="Arial" w:hAnsi="Arial" w:cs="Arial"/>
        <w:sz w:val="18"/>
        <w:szCs w:val="18"/>
      </w:rPr>
      <w:t xml:space="preserve"> / </w:t>
    </w:r>
    <w:r w:rsidRPr="008B3FA3">
      <w:rPr>
        <w:rStyle w:val="PageNumber"/>
        <w:rFonts w:ascii="Arial" w:hAnsi="Arial" w:cs="Arial"/>
        <w:sz w:val="18"/>
        <w:szCs w:val="18"/>
      </w:rPr>
      <w:fldChar w:fldCharType="begin"/>
    </w:r>
    <w:r w:rsidRPr="008B3FA3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8B3FA3">
      <w:rPr>
        <w:rStyle w:val="PageNumber"/>
        <w:rFonts w:ascii="Arial" w:hAnsi="Arial" w:cs="Arial"/>
        <w:sz w:val="18"/>
        <w:szCs w:val="18"/>
      </w:rPr>
      <w:fldChar w:fldCharType="separate"/>
    </w:r>
    <w:r w:rsidR="005C5E30">
      <w:rPr>
        <w:rStyle w:val="PageNumber"/>
        <w:rFonts w:ascii="Arial" w:hAnsi="Arial" w:cs="Arial"/>
        <w:noProof/>
        <w:sz w:val="18"/>
        <w:szCs w:val="18"/>
      </w:rPr>
      <w:t>5</w:t>
    </w:r>
    <w:r w:rsidRPr="008B3FA3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8AF0E" w14:textId="77777777" w:rsidR="005916A5" w:rsidRDefault="005916A5">
      <w:r>
        <w:separator/>
      </w:r>
    </w:p>
  </w:footnote>
  <w:footnote w:type="continuationSeparator" w:id="0">
    <w:p w14:paraId="50F26ED8" w14:textId="77777777" w:rsidR="005916A5" w:rsidRDefault="00591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D29FC" w14:textId="77777777" w:rsidR="00A74779" w:rsidRPr="00191B34" w:rsidRDefault="00A74779">
    <w:pPr>
      <w:pStyle w:val="Header"/>
      <w:ind w:left="-142"/>
      <w:rPr>
        <w:sz w:val="36"/>
        <w:szCs w:val="36"/>
      </w:rPr>
    </w:pPr>
    <w:r>
      <w:rPr>
        <w:rFonts w:ascii="Arial" w:hAnsi="Arial" w:cs="Arial"/>
        <w:b/>
        <w:noProof/>
        <w:lang w:val="en-US" w:eastAsia="en-US" w:bidi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181F0" wp14:editId="6A72CD32">
              <wp:simplePos x="0" y="0"/>
              <wp:positionH relativeFrom="column">
                <wp:posOffset>4787265</wp:posOffset>
              </wp:positionH>
              <wp:positionV relativeFrom="paragraph">
                <wp:posOffset>-28575</wp:posOffset>
              </wp:positionV>
              <wp:extent cx="1495425" cy="704850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6DE7D" w14:textId="77777777" w:rsidR="00A74779" w:rsidRPr="00B03652" w:rsidRDefault="00A74779" w:rsidP="00AD189B">
                          <w:pPr>
                            <w:rPr>
                              <w:sz w:val="30"/>
                              <w:szCs w:val="30"/>
                            </w:rPr>
                          </w:pPr>
                        </w:p>
                        <w:p w14:paraId="41024DC2" w14:textId="77777777" w:rsidR="00A74779" w:rsidRDefault="00A74779" w:rsidP="00AD189B">
                          <w:r w:rsidRPr="00B50D0B">
                            <w:rPr>
                              <w:noProof/>
                              <w:lang w:val="en-US" w:eastAsia="en-US" w:bidi="he-IL"/>
                            </w:rPr>
                            <w:drawing>
                              <wp:inline distT="0" distB="0" distL="0" distR="0" wp14:anchorId="5DE3C5EF" wp14:editId="062D3A18">
                                <wp:extent cx="1312545" cy="356870"/>
                                <wp:effectExtent l="0" t="0" r="0" b="0"/>
                                <wp:docPr id="1" name="obrázek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2545" cy="3568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2D18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76.95pt;margin-top:-2.25pt;width:117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" stroked="f" strokeweight="0">
              <v:textbox>
                <w:txbxContent>
                  <w:p w14:paraId="5136DE7D" w14:textId="77777777" w:rsidR="00A74779" w:rsidRPr="00B03652" w:rsidRDefault="00A74779" w:rsidP="00AD189B">
                    <w:pPr>
                      <w:rPr>
                        <w:sz w:val="30"/>
                        <w:szCs w:val="30"/>
                      </w:rPr>
                    </w:pPr>
                  </w:p>
                  <w:p w14:paraId="41024DC2" w14:textId="77777777" w:rsidR="00A74779" w:rsidRDefault="00A74779" w:rsidP="00AD189B">
                    <w:r w:rsidRPr="00B50D0B">
                      <w:rPr>
                        <w:noProof/>
                      </w:rPr>
                      <w:drawing>
                        <wp:inline distT="0" distB="0" distL="0" distR="0" wp14:anchorId="5DE3C5EF" wp14:editId="062D3A18">
                          <wp:extent cx="1312545" cy="356870"/>
                          <wp:effectExtent l="0" t="0" r="0" b="0"/>
                          <wp:docPr id="1" name="obrázek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2545" cy="3568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AE08F7F" w14:textId="19142CC9" w:rsidR="00A74779" w:rsidRPr="00303729" w:rsidRDefault="00A74779" w:rsidP="00B83B67">
    <w:pPr>
      <w:ind w:left="-142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TÝŽDEŇ ADHERENCIE</w:t>
    </w:r>
  </w:p>
  <w:p w14:paraId="73EDEB00" w14:textId="778D952B" w:rsidR="00A74779" w:rsidRPr="00303729" w:rsidRDefault="00A74779" w:rsidP="00B83B67">
    <w:pPr>
      <w:ind w:left="-142"/>
      <w:rPr>
        <w:rFonts w:ascii="Arial" w:hAnsi="Arial" w:cs="Arial"/>
        <w:b/>
      </w:rPr>
    </w:pPr>
    <w:r>
      <w:rPr>
        <w:rFonts w:ascii="Arial" w:hAnsi="Arial" w:cs="Arial"/>
        <w:b/>
      </w:rPr>
      <w:t>DOTAZNÍK PRE PACIENTOV</w:t>
    </w:r>
  </w:p>
  <w:p w14:paraId="095D6679" w14:textId="77777777" w:rsidR="00A74779" w:rsidRPr="00191B34" w:rsidRDefault="00A74779">
    <w:pPr>
      <w:pStyle w:val="Header"/>
      <w:ind w:left="-14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D3A0E"/>
    <w:multiLevelType w:val="hybridMultilevel"/>
    <w:tmpl w:val="C452F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4F52"/>
    <w:multiLevelType w:val="hybridMultilevel"/>
    <w:tmpl w:val="24066096"/>
    <w:lvl w:ilvl="0" w:tplc="FD160020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53BB0"/>
    <w:multiLevelType w:val="hybridMultilevel"/>
    <w:tmpl w:val="C874866C"/>
    <w:lvl w:ilvl="0" w:tplc="727430D2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71148"/>
    <w:multiLevelType w:val="hybridMultilevel"/>
    <w:tmpl w:val="589499D2"/>
    <w:lvl w:ilvl="0" w:tplc="0E3C5C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71B7A"/>
    <w:multiLevelType w:val="hybridMultilevel"/>
    <w:tmpl w:val="401015EA"/>
    <w:lvl w:ilvl="0" w:tplc="C8666912">
      <w:start w:val="1"/>
      <w:numFmt w:val="lowerLetter"/>
      <w:lvlText w:val="%1)"/>
      <w:lvlJc w:val="left"/>
      <w:pPr>
        <w:ind w:left="3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" w15:restartNumberingAfterBreak="0">
    <w:nsid w:val="1BBA5E23"/>
    <w:multiLevelType w:val="hybridMultilevel"/>
    <w:tmpl w:val="47B0A02A"/>
    <w:lvl w:ilvl="0" w:tplc="0E3C5C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63760"/>
    <w:multiLevelType w:val="hybridMultilevel"/>
    <w:tmpl w:val="6A1E67DA"/>
    <w:lvl w:ilvl="0" w:tplc="ADF2B43E">
      <w:start w:val="1"/>
      <w:numFmt w:val="lowerLetter"/>
      <w:lvlText w:val="%1)"/>
      <w:lvlJc w:val="left"/>
      <w:pPr>
        <w:ind w:left="387" w:hanging="360"/>
      </w:pPr>
      <w:rPr>
        <w:rFonts w:ascii="Arial" w:hAnsi="Arial" w:cs="Arial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7" w15:restartNumberingAfterBreak="0">
    <w:nsid w:val="2FB27BAE"/>
    <w:multiLevelType w:val="hybridMultilevel"/>
    <w:tmpl w:val="6986BEB2"/>
    <w:lvl w:ilvl="0" w:tplc="4A38C6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F3797"/>
    <w:multiLevelType w:val="hybridMultilevel"/>
    <w:tmpl w:val="CDF4BE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2497F"/>
    <w:multiLevelType w:val="hybridMultilevel"/>
    <w:tmpl w:val="3C3C462A"/>
    <w:lvl w:ilvl="0" w:tplc="6860915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459E0"/>
    <w:multiLevelType w:val="hybridMultilevel"/>
    <w:tmpl w:val="59AA5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13684"/>
    <w:multiLevelType w:val="hybridMultilevel"/>
    <w:tmpl w:val="CBAC38DE"/>
    <w:lvl w:ilvl="0" w:tplc="0E3C5C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23E32"/>
    <w:multiLevelType w:val="hybridMultilevel"/>
    <w:tmpl w:val="A20C25FC"/>
    <w:lvl w:ilvl="0" w:tplc="7D244F5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61F60"/>
    <w:multiLevelType w:val="hybridMultilevel"/>
    <w:tmpl w:val="C47098C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16B8B"/>
    <w:multiLevelType w:val="hybridMultilevel"/>
    <w:tmpl w:val="6A1E67DA"/>
    <w:lvl w:ilvl="0" w:tplc="ADF2B43E">
      <w:start w:val="1"/>
      <w:numFmt w:val="lowerLetter"/>
      <w:lvlText w:val="%1)"/>
      <w:lvlJc w:val="left"/>
      <w:pPr>
        <w:ind w:left="387" w:hanging="360"/>
      </w:pPr>
      <w:rPr>
        <w:rFonts w:ascii="Arial" w:hAnsi="Arial" w:cs="Arial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5" w15:restartNumberingAfterBreak="0">
    <w:nsid w:val="5FC54852"/>
    <w:multiLevelType w:val="hybridMultilevel"/>
    <w:tmpl w:val="745AFD6E"/>
    <w:lvl w:ilvl="0" w:tplc="EFFC4974">
      <w:start w:val="4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931121"/>
    <w:multiLevelType w:val="hybridMultilevel"/>
    <w:tmpl w:val="BE88F9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334C2"/>
    <w:multiLevelType w:val="hybridMultilevel"/>
    <w:tmpl w:val="95127C44"/>
    <w:lvl w:ilvl="0" w:tplc="AFB6441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87BAE"/>
    <w:multiLevelType w:val="hybridMultilevel"/>
    <w:tmpl w:val="79122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35DFA"/>
    <w:multiLevelType w:val="hybridMultilevel"/>
    <w:tmpl w:val="35487DD8"/>
    <w:lvl w:ilvl="0" w:tplc="43BAA12A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0" w15:restartNumberingAfterBreak="0">
    <w:nsid w:val="7C0A4DD9"/>
    <w:multiLevelType w:val="hybridMultilevel"/>
    <w:tmpl w:val="DA1E491A"/>
    <w:lvl w:ilvl="0" w:tplc="13B8CDC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6398E"/>
    <w:multiLevelType w:val="hybridMultilevel"/>
    <w:tmpl w:val="1C986B40"/>
    <w:lvl w:ilvl="0" w:tplc="731C7E7E">
      <w:start w:val="1"/>
      <w:numFmt w:val="lowerLetter"/>
      <w:lvlText w:val="%1)"/>
      <w:lvlJc w:val="left"/>
      <w:pPr>
        <w:ind w:left="1064" w:hanging="360"/>
      </w:pPr>
    </w:lvl>
    <w:lvl w:ilvl="1" w:tplc="04050019">
      <w:start w:val="1"/>
      <w:numFmt w:val="lowerLetter"/>
      <w:lvlText w:val="%2."/>
      <w:lvlJc w:val="left"/>
      <w:pPr>
        <w:ind w:left="1784" w:hanging="360"/>
      </w:pPr>
    </w:lvl>
    <w:lvl w:ilvl="2" w:tplc="0405001B">
      <w:start w:val="1"/>
      <w:numFmt w:val="lowerRoman"/>
      <w:lvlText w:val="%3."/>
      <w:lvlJc w:val="right"/>
      <w:pPr>
        <w:ind w:left="2504" w:hanging="180"/>
      </w:pPr>
    </w:lvl>
    <w:lvl w:ilvl="3" w:tplc="0405000F">
      <w:start w:val="1"/>
      <w:numFmt w:val="decimal"/>
      <w:lvlText w:val="%4."/>
      <w:lvlJc w:val="left"/>
      <w:pPr>
        <w:ind w:left="3224" w:hanging="360"/>
      </w:pPr>
    </w:lvl>
    <w:lvl w:ilvl="4" w:tplc="04050019">
      <w:start w:val="1"/>
      <w:numFmt w:val="lowerLetter"/>
      <w:lvlText w:val="%5."/>
      <w:lvlJc w:val="left"/>
      <w:pPr>
        <w:ind w:left="3944" w:hanging="360"/>
      </w:pPr>
    </w:lvl>
    <w:lvl w:ilvl="5" w:tplc="0405001B">
      <w:start w:val="1"/>
      <w:numFmt w:val="lowerRoman"/>
      <w:lvlText w:val="%6."/>
      <w:lvlJc w:val="right"/>
      <w:pPr>
        <w:ind w:left="4664" w:hanging="180"/>
      </w:pPr>
    </w:lvl>
    <w:lvl w:ilvl="6" w:tplc="0405000F">
      <w:start w:val="1"/>
      <w:numFmt w:val="decimal"/>
      <w:lvlText w:val="%7."/>
      <w:lvlJc w:val="left"/>
      <w:pPr>
        <w:ind w:left="5384" w:hanging="360"/>
      </w:pPr>
    </w:lvl>
    <w:lvl w:ilvl="7" w:tplc="04050019">
      <w:start w:val="1"/>
      <w:numFmt w:val="lowerLetter"/>
      <w:lvlText w:val="%8."/>
      <w:lvlJc w:val="left"/>
      <w:pPr>
        <w:ind w:left="6104" w:hanging="360"/>
      </w:pPr>
    </w:lvl>
    <w:lvl w:ilvl="8" w:tplc="0405001B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5"/>
  </w:num>
  <w:num w:numId="2">
    <w:abstractNumId w:val="7"/>
  </w:num>
  <w:num w:numId="3">
    <w:abstractNumId w:val="20"/>
  </w:num>
  <w:num w:numId="4">
    <w:abstractNumId w:val="1"/>
  </w:num>
  <w:num w:numId="5">
    <w:abstractNumId w:val="0"/>
  </w:num>
  <w:num w:numId="6">
    <w:abstractNumId w:val="3"/>
  </w:num>
  <w:num w:numId="7">
    <w:abstractNumId w:val="11"/>
  </w:num>
  <w:num w:numId="8">
    <w:abstractNumId w:val="17"/>
  </w:num>
  <w:num w:numId="9">
    <w:abstractNumId w:val="12"/>
  </w:num>
  <w:num w:numId="10">
    <w:abstractNumId w:val="2"/>
  </w:num>
  <w:num w:numId="11">
    <w:abstractNumId w:val="8"/>
  </w:num>
  <w:num w:numId="12">
    <w:abstractNumId w:val="13"/>
  </w:num>
  <w:num w:numId="13">
    <w:abstractNumId w:val="16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9"/>
  </w:num>
  <w:num w:numId="17">
    <w:abstractNumId w:val="10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intFractionalCharacterWidth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D6"/>
    <w:rsid w:val="000026DE"/>
    <w:rsid w:val="000026FD"/>
    <w:rsid w:val="000028B7"/>
    <w:rsid w:val="00004C84"/>
    <w:rsid w:val="00004E03"/>
    <w:rsid w:val="00011705"/>
    <w:rsid w:val="00011C19"/>
    <w:rsid w:val="00012F27"/>
    <w:rsid w:val="00013A7D"/>
    <w:rsid w:val="0001503C"/>
    <w:rsid w:val="000173AA"/>
    <w:rsid w:val="00017F8C"/>
    <w:rsid w:val="00020298"/>
    <w:rsid w:val="0002264C"/>
    <w:rsid w:val="00024365"/>
    <w:rsid w:val="00024B6C"/>
    <w:rsid w:val="00025A3D"/>
    <w:rsid w:val="0002744C"/>
    <w:rsid w:val="00033974"/>
    <w:rsid w:val="00034248"/>
    <w:rsid w:val="00037AF8"/>
    <w:rsid w:val="00037EF1"/>
    <w:rsid w:val="00041193"/>
    <w:rsid w:val="000421DD"/>
    <w:rsid w:val="00043CA5"/>
    <w:rsid w:val="000447A0"/>
    <w:rsid w:val="0004546A"/>
    <w:rsid w:val="0004702C"/>
    <w:rsid w:val="00047205"/>
    <w:rsid w:val="00050925"/>
    <w:rsid w:val="00051B22"/>
    <w:rsid w:val="00051C21"/>
    <w:rsid w:val="00052111"/>
    <w:rsid w:val="000523ED"/>
    <w:rsid w:val="00052ECA"/>
    <w:rsid w:val="00053915"/>
    <w:rsid w:val="000542B0"/>
    <w:rsid w:val="000547D0"/>
    <w:rsid w:val="00055A91"/>
    <w:rsid w:val="00057C97"/>
    <w:rsid w:val="000613E7"/>
    <w:rsid w:val="0006162E"/>
    <w:rsid w:val="00063EF5"/>
    <w:rsid w:val="00065530"/>
    <w:rsid w:val="00065F2A"/>
    <w:rsid w:val="00066703"/>
    <w:rsid w:val="00066D89"/>
    <w:rsid w:val="0006716E"/>
    <w:rsid w:val="0007597A"/>
    <w:rsid w:val="00075CE0"/>
    <w:rsid w:val="0007639A"/>
    <w:rsid w:val="0007754C"/>
    <w:rsid w:val="00077DCB"/>
    <w:rsid w:val="00082A7E"/>
    <w:rsid w:val="00085ADC"/>
    <w:rsid w:val="00086339"/>
    <w:rsid w:val="00090942"/>
    <w:rsid w:val="00093D92"/>
    <w:rsid w:val="000A164D"/>
    <w:rsid w:val="000A3B96"/>
    <w:rsid w:val="000A476E"/>
    <w:rsid w:val="000A5491"/>
    <w:rsid w:val="000A635E"/>
    <w:rsid w:val="000B0CD0"/>
    <w:rsid w:val="000B392A"/>
    <w:rsid w:val="000B3DD8"/>
    <w:rsid w:val="000B735F"/>
    <w:rsid w:val="000B7837"/>
    <w:rsid w:val="000C0BD7"/>
    <w:rsid w:val="000C37BA"/>
    <w:rsid w:val="000C60CD"/>
    <w:rsid w:val="000C722C"/>
    <w:rsid w:val="000D04E9"/>
    <w:rsid w:val="000D1AA2"/>
    <w:rsid w:val="000D23C2"/>
    <w:rsid w:val="000D2C3F"/>
    <w:rsid w:val="000D3654"/>
    <w:rsid w:val="000D3F9B"/>
    <w:rsid w:val="000D4A0F"/>
    <w:rsid w:val="000D6B8D"/>
    <w:rsid w:val="000D724C"/>
    <w:rsid w:val="000E0655"/>
    <w:rsid w:val="000E210E"/>
    <w:rsid w:val="000E31F6"/>
    <w:rsid w:val="000E37E6"/>
    <w:rsid w:val="000E56D6"/>
    <w:rsid w:val="000E5E58"/>
    <w:rsid w:val="000E6CCF"/>
    <w:rsid w:val="000E75A3"/>
    <w:rsid w:val="000F04CB"/>
    <w:rsid w:val="000F056E"/>
    <w:rsid w:val="000F41E4"/>
    <w:rsid w:val="000F5CB7"/>
    <w:rsid w:val="000F6786"/>
    <w:rsid w:val="000F7270"/>
    <w:rsid w:val="00100EA8"/>
    <w:rsid w:val="00101C84"/>
    <w:rsid w:val="001025E4"/>
    <w:rsid w:val="00102E10"/>
    <w:rsid w:val="0010406F"/>
    <w:rsid w:val="00104AFF"/>
    <w:rsid w:val="00105BA4"/>
    <w:rsid w:val="001067C8"/>
    <w:rsid w:val="001110E8"/>
    <w:rsid w:val="001131FB"/>
    <w:rsid w:val="0011427F"/>
    <w:rsid w:val="00114F10"/>
    <w:rsid w:val="00115ED7"/>
    <w:rsid w:val="00116282"/>
    <w:rsid w:val="00124436"/>
    <w:rsid w:val="001256EA"/>
    <w:rsid w:val="00126FB1"/>
    <w:rsid w:val="00127FD2"/>
    <w:rsid w:val="001300E2"/>
    <w:rsid w:val="00132DEB"/>
    <w:rsid w:val="00134032"/>
    <w:rsid w:val="00135B2B"/>
    <w:rsid w:val="00135C4D"/>
    <w:rsid w:val="0013763E"/>
    <w:rsid w:val="00137682"/>
    <w:rsid w:val="00144053"/>
    <w:rsid w:val="00145502"/>
    <w:rsid w:val="001473E9"/>
    <w:rsid w:val="001506FE"/>
    <w:rsid w:val="001515C6"/>
    <w:rsid w:val="00151624"/>
    <w:rsid w:val="0015176C"/>
    <w:rsid w:val="0015361F"/>
    <w:rsid w:val="0015458B"/>
    <w:rsid w:val="00155332"/>
    <w:rsid w:val="00157AB5"/>
    <w:rsid w:val="001618B8"/>
    <w:rsid w:val="0016232E"/>
    <w:rsid w:val="00164E58"/>
    <w:rsid w:val="00166A76"/>
    <w:rsid w:val="00172F6C"/>
    <w:rsid w:val="001734AD"/>
    <w:rsid w:val="001756EA"/>
    <w:rsid w:val="00184A90"/>
    <w:rsid w:val="00190271"/>
    <w:rsid w:val="001908E8"/>
    <w:rsid w:val="00191B34"/>
    <w:rsid w:val="0019314A"/>
    <w:rsid w:val="00193587"/>
    <w:rsid w:val="0019383C"/>
    <w:rsid w:val="00194395"/>
    <w:rsid w:val="001951BD"/>
    <w:rsid w:val="00196FC9"/>
    <w:rsid w:val="00196FD2"/>
    <w:rsid w:val="00197AC6"/>
    <w:rsid w:val="001A4AAE"/>
    <w:rsid w:val="001A519B"/>
    <w:rsid w:val="001A6C00"/>
    <w:rsid w:val="001A6DBF"/>
    <w:rsid w:val="001A7D29"/>
    <w:rsid w:val="001B2176"/>
    <w:rsid w:val="001B3FF3"/>
    <w:rsid w:val="001C0747"/>
    <w:rsid w:val="001C16BD"/>
    <w:rsid w:val="001C2F5E"/>
    <w:rsid w:val="001C3AF8"/>
    <w:rsid w:val="001C4E6A"/>
    <w:rsid w:val="001C686B"/>
    <w:rsid w:val="001D2383"/>
    <w:rsid w:val="001D249C"/>
    <w:rsid w:val="001D314D"/>
    <w:rsid w:val="001D54E7"/>
    <w:rsid w:val="001D683A"/>
    <w:rsid w:val="001D6F9E"/>
    <w:rsid w:val="001E3378"/>
    <w:rsid w:val="001E437E"/>
    <w:rsid w:val="001E7EDB"/>
    <w:rsid w:val="001F0B87"/>
    <w:rsid w:val="001F2EE2"/>
    <w:rsid w:val="001F5641"/>
    <w:rsid w:val="001F71C6"/>
    <w:rsid w:val="001F71F0"/>
    <w:rsid w:val="00200CC7"/>
    <w:rsid w:val="0020170A"/>
    <w:rsid w:val="0020175E"/>
    <w:rsid w:val="002031CE"/>
    <w:rsid w:val="002074D5"/>
    <w:rsid w:val="00207681"/>
    <w:rsid w:val="0021225C"/>
    <w:rsid w:val="00212DC5"/>
    <w:rsid w:val="002147F4"/>
    <w:rsid w:val="00214DB7"/>
    <w:rsid w:val="00216C73"/>
    <w:rsid w:val="00220965"/>
    <w:rsid w:val="00222C99"/>
    <w:rsid w:val="002247AE"/>
    <w:rsid w:val="00230F65"/>
    <w:rsid w:val="002317AB"/>
    <w:rsid w:val="00232717"/>
    <w:rsid w:val="00233849"/>
    <w:rsid w:val="00233B14"/>
    <w:rsid w:val="002340F2"/>
    <w:rsid w:val="00235483"/>
    <w:rsid w:val="00235B83"/>
    <w:rsid w:val="00236B2F"/>
    <w:rsid w:val="00242F40"/>
    <w:rsid w:val="002438DC"/>
    <w:rsid w:val="0024545F"/>
    <w:rsid w:val="00250436"/>
    <w:rsid w:val="00255D73"/>
    <w:rsid w:val="00256F68"/>
    <w:rsid w:val="002614AC"/>
    <w:rsid w:val="00261F0E"/>
    <w:rsid w:val="0026342C"/>
    <w:rsid w:val="0026477F"/>
    <w:rsid w:val="0026614F"/>
    <w:rsid w:val="00266EA5"/>
    <w:rsid w:val="0026767C"/>
    <w:rsid w:val="00270EC9"/>
    <w:rsid w:val="002736A8"/>
    <w:rsid w:val="002752C9"/>
    <w:rsid w:val="0027702F"/>
    <w:rsid w:val="00280B69"/>
    <w:rsid w:val="002844D2"/>
    <w:rsid w:val="00284C79"/>
    <w:rsid w:val="00286FB9"/>
    <w:rsid w:val="0028763C"/>
    <w:rsid w:val="00290196"/>
    <w:rsid w:val="002949D1"/>
    <w:rsid w:val="002949D3"/>
    <w:rsid w:val="002951D2"/>
    <w:rsid w:val="00297DDD"/>
    <w:rsid w:val="00297E94"/>
    <w:rsid w:val="002A0896"/>
    <w:rsid w:val="002A1498"/>
    <w:rsid w:val="002A34B9"/>
    <w:rsid w:val="002A668A"/>
    <w:rsid w:val="002A6A6A"/>
    <w:rsid w:val="002A7CC0"/>
    <w:rsid w:val="002B1EC8"/>
    <w:rsid w:val="002B4C05"/>
    <w:rsid w:val="002B6624"/>
    <w:rsid w:val="002B7349"/>
    <w:rsid w:val="002C0B3D"/>
    <w:rsid w:val="002C29DD"/>
    <w:rsid w:val="002C5052"/>
    <w:rsid w:val="002C576B"/>
    <w:rsid w:val="002C659C"/>
    <w:rsid w:val="002C7116"/>
    <w:rsid w:val="002D0872"/>
    <w:rsid w:val="002D171E"/>
    <w:rsid w:val="002D2FB5"/>
    <w:rsid w:val="002D3A63"/>
    <w:rsid w:val="002D3CCF"/>
    <w:rsid w:val="002D72FD"/>
    <w:rsid w:val="002E144B"/>
    <w:rsid w:val="002E2246"/>
    <w:rsid w:val="002E4559"/>
    <w:rsid w:val="002E5A9E"/>
    <w:rsid w:val="002F0394"/>
    <w:rsid w:val="002F2997"/>
    <w:rsid w:val="002F32AC"/>
    <w:rsid w:val="002F4D92"/>
    <w:rsid w:val="002F5476"/>
    <w:rsid w:val="002F58BF"/>
    <w:rsid w:val="002F5B9E"/>
    <w:rsid w:val="002F7398"/>
    <w:rsid w:val="002F75BF"/>
    <w:rsid w:val="00303729"/>
    <w:rsid w:val="00303F31"/>
    <w:rsid w:val="00304055"/>
    <w:rsid w:val="00304EA0"/>
    <w:rsid w:val="003124C8"/>
    <w:rsid w:val="003146FB"/>
    <w:rsid w:val="0032202D"/>
    <w:rsid w:val="003232B0"/>
    <w:rsid w:val="0032362F"/>
    <w:rsid w:val="003238EE"/>
    <w:rsid w:val="003239A0"/>
    <w:rsid w:val="00325AD1"/>
    <w:rsid w:val="00326072"/>
    <w:rsid w:val="00330D69"/>
    <w:rsid w:val="00331CB9"/>
    <w:rsid w:val="00334B99"/>
    <w:rsid w:val="00336AF4"/>
    <w:rsid w:val="00336DA5"/>
    <w:rsid w:val="0034128D"/>
    <w:rsid w:val="0034221B"/>
    <w:rsid w:val="00343462"/>
    <w:rsid w:val="00343803"/>
    <w:rsid w:val="00344405"/>
    <w:rsid w:val="00345DD1"/>
    <w:rsid w:val="003461A4"/>
    <w:rsid w:val="00347458"/>
    <w:rsid w:val="00351599"/>
    <w:rsid w:val="003526D5"/>
    <w:rsid w:val="00356FC0"/>
    <w:rsid w:val="003604EA"/>
    <w:rsid w:val="00362223"/>
    <w:rsid w:val="00364697"/>
    <w:rsid w:val="00366571"/>
    <w:rsid w:val="003716E9"/>
    <w:rsid w:val="0037170D"/>
    <w:rsid w:val="003741E5"/>
    <w:rsid w:val="0037466E"/>
    <w:rsid w:val="00377251"/>
    <w:rsid w:val="00380B9F"/>
    <w:rsid w:val="00381A8C"/>
    <w:rsid w:val="003825F0"/>
    <w:rsid w:val="00383477"/>
    <w:rsid w:val="00385975"/>
    <w:rsid w:val="00390C33"/>
    <w:rsid w:val="00392931"/>
    <w:rsid w:val="003936FF"/>
    <w:rsid w:val="0039582B"/>
    <w:rsid w:val="003963A3"/>
    <w:rsid w:val="003A42E7"/>
    <w:rsid w:val="003A4554"/>
    <w:rsid w:val="003A53EA"/>
    <w:rsid w:val="003B0D88"/>
    <w:rsid w:val="003B14E9"/>
    <w:rsid w:val="003B18B5"/>
    <w:rsid w:val="003B1C83"/>
    <w:rsid w:val="003B2BE5"/>
    <w:rsid w:val="003B7B74"/>
    <w:rsid w:val="003C01D3"/>
    <w:rsid w:val="003C5ECA"/>
    <w:rsid w:val="003C6343"/>
    <w:rsid w:val="003D153F"/>
    <w:rsid w:val="003D272E"/>
    <w:rsid w:val="003D2FEC"/>
    <w:rsid w:val="003D3F5B"/>
    <w:rsid w:val="003D5F26"/>
    <w:rsid w:val="003D60D6"/>
    <w:rsid w:val="003D6464"/>
    <w:rsid w:val="003D7479"/>
    <w:rsid w:val="003D77EC"/>
    <w:rsid w:val="003D7C40"/>
    <w:rsid w:val="003E194E"/>
    <w:rsid w:val="003E1DB1"/>
    <w:rsid w:val="003E2079"/>
    <w:rsid w:val="003E2782"/>
    <w:rsid w:val="003E32A0"/>
    <w:rsid w:val="003E360F"/>
    <w:rsid w:val="003E36F5"/>
    <w:rsid w:val="003E4A79"/>
    <w:rsid w:val="003E5661"/>
    <w:rsid w:val="003E5F71"/>
    <w:rsid w:val="003F1F87"/>
    <w:rsid w:val="003F2D38"/>
    <w:rsid w:val="003F31AD"/>
    <w:rsid w:val="003F41BE"/>
    <w:rsid w:val="003F4378"/>
    <w:rsid w:val="003F46BE"/>
    <w:rsid w:val="003F639C"/>
    <w:rsid w:val="003F6F5F"/>
    <w:rsid w:val="003F6FE4"/>
    <w:rsid w:val="003F7575"/>
    <w:rsid w:val="004016AE"/>
    <w:rsid w:val="004018BD"/>
    <w:rsid w:val="00401B8E"/>
    <w:rsid w:val="00402875"/>
    <w:rsid w:val="0040388E"/>
    <w:rsid w:val="00405922"/>
    <w:rsid w:val="00406D3E"/>
    <w:rsid w:val="00407B87"/>
    <w:rsid w:val="00412A6C"/>
    <w:rsid w:val="00420328"/>
    <w:rsid w:val="00424048"/>
    <w:rsid w:val="00424973"/>
    <w:rsid w:val="00430133"/>
    <w:rsid w:val="00432B49"/>
    <w:rsid w:val="00433B0A"/>
    <w:rsid w:val="004423B9"/>
    <w:rsid w:val="00443288"/>
    <w:rsid w:val="0044376D"/>
    <w:rsid w:val="00443B30"/>
    <w:rsid w:val="00444EA8"/>
    <w:rsid w:val="004457F4"/>
    <w:rsid w:val="00447133"/>
    <w:rsid w:val="00450B28"/>
    <w:rsid w:val="00453245"/>
    <w:rsid w:val="00454176"/>
    <w:rsid w:val="00454E57"/>
    <w:rsid w:val="00461022"/>
    <w:rsid w:val="00461592"/>
    <w:rsid w:val="0046210A"/>
    <w:rsid w:val="00464982"/>
    <w:rsid w:val="00470FFB"/>
    <w:rsid w:val="00474B5E"/>
    <w:rsid w:val="0047550D"/>
    <w:rsid w:val="00475606"/>
    <w:rsid w:val="0048030F"/>
    <w:rsid w:val="00480479"/>
    <w:rsid w:val="0048059C"/>
    <w:rsid w:val="004805B6"/>
    <w:rsid w:val="0048168F"/>
    <w:rsid w:val="00482251"/>
    <w:rsid w:val="00482AA3"/>
    <w:rsid w:val="0048480A"/>
    <w:rsid w:val="00485046"/>
    <w:rsid w:val="00486883"/>
    <w:rsid w:val="00487134"/>
    <w:rsid w:val="00490300"/>
    <w:rsid w:val="00491152"/>
    <w:rsid w:val="00491AF9"/>
    <w:rsid w:val="00491F43"/>
    <w:rsid w:val="004938C6"/>
    <w:rsid w:val="004941B8"/>
    <w:rsid w:val="0049425B"/>
    <w:rsid w:val="00494893"/>
    <w:rsid w:val="00494BD8"/>
    <w:rsid w:val="004959BE"/>
    <w:rsid w:val="0049620F"/>
    <w:rsid w:val="004962A8"/>
    <w:rsid w:val="0049702F"/>
    <w:rsid w:val="00497E51"/>
    <w:rsid w:val="004A00A0"/>
    <w:rsid w:val="004A1915"/>
    <w:rsid w:val="004A2023"/>
    <w:rsid w:val="004A30FD"/>
    <w:rsid w:val="004A451C"/>
    <w:rsid w:val="004A535E"/>
    <w:rsid w:val="004A5D41"/>
    <w:rsid w:val="004A6F78"/>
    <w:rsid w:val="004B2D2A"/>
    <w:rsid w:val="004B380F"/>
    <w:rsid w:val="004B3BE6"/>
    <w:rsid w:val="004B5770"/>
    <w:rsid w:val="004C14AB"/>
    <w:rsid w:val="004C3AB8"/>
    <w:rsid w:val="004C3C16"/>
    <w:rsid w:val="004C4A09"/>
    <w:rsid w:val="004C6B4D"/>
    <w:rsid w:val="004C6E45"/>
    <w:rsid w:val="004D4112"/>
    <w:rsid w:val="004D4CF5"/>
    <w:rsid w:val="004D54D7"/>
    <w:rsid w:val="004D621F"/>
    <w:rsid w:val="004E176B"/>
    <w:rsid w:val="004E5293"/>
    <w:rsid w:val="004E539B"/>
    <w:rsid w:val="004E6568"/>
    <w:rsid w:val="004E793E"/>
    <w:rsid w:val="004F0BC4"/>
    <w:rsid w:val="004F16A1"/>
    <w:rsid w:val="004F181C"/>
    <w:rsid w:val="004F4FAB"/>
    <w:rsid w:val="004F5270"/>
    <w:rsid w:val="004F5C5A"/>
    <w:rsid w:val="004F5FEF"/>
    <w:rsid w:val="004F7AD1"/>
    <w:rsid w:val="00501045"/>
    <w:rsid w:val="00501253"/>
    <w:rsid w:val="00504AF3"/>
    <w:rsid w:val="0051015C"/>
    <w:rsid w:val="0051253A"/>
    <w:rsid w:val="005147BC"/>
    <w:rsid w:val="0052422A"/>
    <w:rsid w:val="005279E1"/>
    <w:rsid w:val="00532061"/>
    <w:rsid w:val="005320BC"/>
    <w:rsid w:val="0053427A"/>
    <w:rsid w:val="00535559"/>
    <w:rsid w:val="005453FE"/>
    <w:rsid w:val="005469FB"/>
    <w:rsid w:val="00550985"/>
    <w:rsid w:val="00551681"/>
    <w:rsid w:val="00552ABB"/>
    <w:rsid w:val="005532B1"/>
    <w:rsid w:val="005547C3"/>
    <w:rsid w:val="0055534C"/>
    <w:rsid w:val="00560808"/>
    <w:rsid w:val="00561C8B"/>
    <w:rsid w:val="005622D3"/>
    <w:rsid w:val="0056253B"/>
    <w:rsid w:val="00562C70"/>
    <w:rsid w:val="00564268"/>
    <w:rsid w:val="005643EB"/>
    <w:rsid w:val="00565EAC"/>
    <w:rsid w:val="00570D8E"/>
    <w:rsid w:val="005732AE"/>
    <w:rsid w:val="0057538C"/>
    <w:rsid w:val="00575460"/>
    <w:rsid w:val="0057555A"/>
    <w:rsid w:val="00577C48"/>
    <w:rsid w:val="00582A7A"/>
    <w:rsid w:val="00586ECE"/>
    <w:rsid w:val="00587716"/>
    <w:rsid w:val="005916A5"/>
    <w:rsid w:val="005934C4"/>
    <w:rsid w:val="00593DB7"/>
    <w:rsid w:val="0059561B"/>
    <w:rsid w:val="00595FC5"/>
    <w:rsid w:val="00597696"/>
    <w:rsid w:val="005A5097"/>
    <w:rsid w:val="005B0C6C"/>
    <w:rsid w:val="005B507B"/>
    <w:rsid w:val="005B5A6C"/>
    <w:rsid w:val="005B7263"/>
    <w:rsid w:val="005B7D22"/>
    <w:rsid w:val="005C1390"/>
    <w:rsid w:val="005C19EC"/>
    <w:rsid w:val="005C1B43"/>
    <w:rsid w:val="005C1D79"/>
    <w:rsid w:val="005C31D2"/>
    <w:rsid w:val="005C352C"/>
    <w:rsid w:val="005C5E30"/>
    <w:rsid w:val="005C6CCF"/>
    <w:rsid w:val="005C73C9"/>
    <w:rsid w:val="005D1096"/>
    <w:rsid w:val="005D245E"/>
    <w:rsid w:val="005D3869"/>
    <w:rsid w:val="005D466B"/>
    <w:rsid w:val="005D5075"/>
    <w:rsid w:val="005D75F3"/>
    <w:rsid w:val="005E16A3"/>
    <w:rsid w:val="005E369C"/>
    <w:rsid w:val="005E63D9"/>
    <w:rsid w:val="005F2A72"/>
    <w:rsid w:val="005F4655"/>
    <w:rsid w:val="005F607F"/>
    <w:rsid w:val="005F6301"/>
    <w:rsid w:val="00601558"/>
    <w:rsid w:val="00601E29"/>
    <w:rsid w:val="00603F0D"/>
    <w:rsid w:val="006072A5"/>
    <w:rsid w:val="00610EF4"/>
    <w:rsid w:val="006112A7"/>
    <w:rsid w:val="00612B1C"/>
    <w:rsid w:val="0061355F"/>
    <w:rsid w:val="006205EA"/>
    <w:rsid w:val="00622A82"/>
    <w:rsid w:val="00624AFB"/>
    <w:rsid w:val="006322EE"/>
    <w:rsid w:val="006325B8"/>
    <w:rsid w:val="00634D57"/>
    <w:rsid w:val="00635347"/>
    <w:rsid w:val="00636B5D"/>
    <w:rsid w:val="006408EF"/>
    <w:rsid w:val="00642594"/>
    <w:rsid w:val="00646BC7"/>
    <w:rsid w:val="00647403"/>
    <w:rsid w:val="00653C1A"/>
    <w:rsid w:val="00654531"/>
    <w:rsid w:val="00656F3F"/>
    <w:rsid w:val="006608B6"/>
    <w:rsid w:val="00662E07"/>
    <w:rsid w:val="00663CB4"/>
    <w:rsid w:val="00665F4E"/>
    <w:rsid w:val="0067177A"/>
    <w:rsid w:val="0067177C"/>
    <w:rsid w:val="00675F8C"/>
    <w:rsid w:val="00676BA9"/>
    <w:rsid w:val="006818FC"/>
    <w:rsid w:val="006823AD"/>
    <w:rsid w:val="00682B25"/>
    <w:rsid w:val="006837BE"/>
    <w:rsid w:val="00696392"/>
    <w:rsid w:val="00696F29"/>
    <w:rsid w:val="006A4413"/>
    <w:rsid w:val="006A574C"/>
    <w:rsid w:val="006A5B7F"/>
    <w:rsid w:val="006A6CDF"/>
    <w:rsid w:val="006A6D54"/>
    <w:rsid w:val="006A6E6E"/>
    <w:rsid w:val="006A7AA0"/>
    <w:rsid w:val="006B0624"/>
    <w:rsid w:val="006B1223"/>
    <w:rsid w:val="006B3B85"/>
    <w:rsid w:val="006B7D20"/>
    <w:rsid w:val="006C1318"/>
    <w:rsid w:val="006C1347"/>
    <w:rsid w:val="006C2A67"/>
    <w:rsid w:val="006C3348"/>
    <w:rsid w:val="006D233C"/>
    <w:rsid w:val="006D6D07"/>
    <w:rsid w:val="006E1235"/>
    <w:rsid w:val="006E3EB1"/>
    <w:rsid w:val="006E5306"/>
    <w:rsid w:val="006E792A"/>
    <w:rsid w:val="006F1974"/>
    <w:rsid w:val="006F1CF7"/>
    <w:rsid w:val="006F39C8"/>
    <w:rsid w:val="006F4654"/>
    <w:rsid w:val="006F490D"/>
    <w:rsid w:val="006F4982"/>
    <w:rsid w:val="006F584A"/>
    <w:rsid w:val="006F61CC"/>
    <w:rsid w:val="006F66E7"/>
    <w:rsid w:val="006F6E7A"/>
    <w:rsid w:val="006F78DF"/>
    <w:rsid w:val="006F7E93"/>
    <w:rsid w:val="007027F2"/>
    <w:rsid w:val="00704331"/>
    <w:rsid w:val="007111BF"/>
    <w:rsid w:val="007120B9"/>
    <w:rsid w:val="00713897"/>
    <w:rsid w:val="00714650"/>
    <w:rsid w:val="007146EF"/>
    <w:rsid w:val="00716471"/>
    <w:rsid w:val="007214F2"/>
    <w:rsid w:val="00723449"/>
    <w:rsid w:val="00725288"/>
    <w:rsid w:val="007252DA"/>
    <w:rsid w:val="00725887"/>
    <w:rsid w:val="00725B78"/>
    <w:rsid w:val="00726875"/>
    <w:rsid w:val="00726C8E"/>
    <w:rsid w:val="00730E80"/>
    <w:rsid w:val="007310D4"/>
    <w:rsid w:val="0073405D"/>
    <w:rsid w:val="007451DF"/>
    <w:rsid w:val="007463AC"/>
    <w:rsid w:val="007474C7"/>
    <w:rsid w:val="00751A71"/>
    <w:rsid w:val="00752C03"/>
    <w:rsid w:val="00752C79"/>
    <w:rsid w:val="00754D67"/>
    <w:rsid w:val="00765A12"/>
    <w:rsid w:val="007668B3"/>
    <w:rsid w:val="007671B9"/>
    <w:rsid w:val="007706F1"/>
    <w:rsid w:val="0077237A"/>
    <w:rsid w:val="0077245E"/>
    <w:rsid w:val="00772AFE"/>
    <w:rsid w:val="00772CC5"/>
    <w:rsid w:val="0077575C"/>
    <w:rsid w:val="007770AD"/>
    <w:rsid w:val="00777ACE"/>
    <w:rsid w:val="00780BD3"/>
    <w:rsid w:val="00780E5B"/>
    <w:rsid w:val="007833FB"/>
    <w:rsid w:val="00784B1C"/>
    <w:rsid w:val="00786A3D"/>
    <w:rsid w:val="00790EF3"/>
    <w:rsid w:val="0079106E"/>
    <w:rsid w:val="00793109"/>
    <w:rsid w:val="00795955"/>
    <w:rsid w:val="00796DFE"/>
    <w:rsid w:val="007975B7"/>
    <w:rsid w:val="00797A49"/>
    <w:rsid w:val="007A40B2"/>
    <w:rsid w:val="007A5872"/>
    <w:rsid w:val="007A7203"/>
    <w:rsid w:val="007B36FD"/>
    <w:rsid w:val="007C4AF9"/>
    <w:rsid w:val="007C4FE6"/>
    <w:rsid w:val="007C58DD"/>
    <w:rsid w:val="007C5D03"/>
    <w:rsid w:val="007D0351"/>
    <w:rsid w:val="007D0714"/>
    <w:rsid w:val="007D07D2"/>
    <w:rsid w:val="007D27BD"/>
    <w:rsid w:val="007E1515"/>
    <w:rsid w:val="007E41E7"/>
    <w:rsid w:val="007E5687"/>
    <w:rsid w:val="007E7C6A"/>
    <w:rsid w:val="007F2984"/>
    <w:rsid w:val="007F3975"/>
    <w:rsid w:val="007F4642"/>
    <w:rsid w:val="007F7AD0"/>
    <w:rsid w:val="007F7C70"/>
    <w:rsid w:val="00801495"/>
    <w:rsid w:val="00806F4D"/>
    <w:rsid w:val="00807097"/>
    <w:rsid w:val="00811384"/>
    <w:rsid w:val="008118A9"/>
    <w:rsid w:val="008126D9"/>
    <w:rsid w:val="00812943"/>
    <w:rsid w:val="0081400F"/>
    <w:rsid w:val="00814441"/>
    <w:rsid w:val="00814DE9"/>
    <w:rsid w:val="0081597E"/>
    <w:rsid w:val="008208F2"/>
    <w:rsid w:val="00820AD6"/>
    <w:rsid w:val="00821C25"/>
    <w:rsid w:val="00821FB5"/>
    <w:rsid w:val="00822449"/>
    <w:rsid w:val="0082327A"/>
    <w:rsid w:val="00825549"/>
    <w:rsid w:val="008255B4"/>
    <w:rsid w:val="0082562B"/>
    <w:rsid w:val="00826B50"/>
    <w:rsid w:val="008334ED"/>
    <w:rsid w:val="00836A79"/>
    <w:rsid w:val="00837CFC"/>
    <w:rsid w:val="00840B94"/>
    <w:rsid w:val="0084150E"/>
    <w:rsid w:val="00843E06"/>
    <w:rsid w:val="00844526"/>
    <w:rsid w:val="008465B5"/>
    <w:rsid w:val="00846A61"/>
    <w:rsid w:val="00850671"/>
    <w:rsid w:val="00850C28"/>
    <w:rsid w:val="00853530"/>
    <w:rsid w:val="00853E8D"/>
    <w:rsid w:val="008553D0"/>
    <w:rsid w:val="00856B51"/>
    <w:rsid w:val="00857722"/>
    <w:rsid w:val="008604A4"/>
    <w:rsid w:val="00861795"/>
    <w:rsid w:val="00862302"/>
    <w:rsid w:val="00864B52"/>
    <w:rsid w:val="00867ABA"/>
    <w:rsid w:val="008701C2"/>
    <w:rsid w:val="00870728"/>
    <w:rsid w:val="008807AA"/>
    <w:rsid w:val="008810C6"/>
    <w:rsid w:val="0088228F"/>
    <w:rsid w:val="008847EB"/>
    <w:rsid w:val="00885006"/>
    <w:rsid w:val="008853F8"/>
    <w:rsid w:val="008930C9"/>
    <w:rsid w:val="00893E68"/>
    <w:rsid w:val="00894870"/>
    <w:rsid w:val="00894E4D"/>
    <w:rsid w:val="008A0011"/>
    <w:rsid w:val="008A1A5A"/>
    <w:rsid w:val="008A2E96"/>
    <w:rsid w:val="008A59E2"/>
    <w:rsid w:val="008A7DF5"/>
    <w:rsid w:val="008B1D6F"/>
    <w:rsid w:val="008B3D1E"/>
    <w:rsid w:val="008B3FA3"/>
    <w:rsid w:val="008B57A7"/>
    <w:rsid w:val="008B5F54"/>
    <w:rsid w:val="008B60B2"/>
    <w:rsid w:val="008B7CFD"/>
    <w:rsid w:val="008C2DCA"/>
    <w:rsid w:val="008C680E"/>
    <w:rsid w:val="008D1063"/>
    <w:rsid w:val="008D1BBC"/>
    <w:rsid w:val="008D2099"/>
    <w:rsid w:val="008D24ED"/>
    <w:rsid w:val="008D29DF"/>
    <w:rsid w:val="008D2DD6"/>
    <w:rsid w:val="008D56DD"/>
    <w:rsid w:val="008D5E64"/>
    <w:rsid w:val="008D6FCF"/>
    <w:rsid w:val="008E24B4"/>
    <w:rsid w:val="008E325C"/>
    <w:rsid w:val="008E5355"/>
    <w:rsid w:val="008E5711"/>
    <w:rsid w:val="008E7726"/>
    <w:rsid w:val="008F03E1"/>
    <w:rsid w:val="008F2401"/>
    <w:rsid w:val="008F266D"/>
    <w:rsid w:val="008F29B2"/>
    <w:rsid w:val="008F3C44"/>
    <w:rsid w:val="008F40B3"/>
    <w:rsid w:val="008F4614"/>
    <w:rsid w:val="008F5FC5"/>
    <w:rsid w:val="0090273F"/>
    <w:rsid w:val="009046C4"/>
    <w:rsid w:val="009054DD"/>
    <w:rsid w:val="00910219"/>
    <w:rsid w:val="00910EF0"/>
    <w:rsid w:val="00911764"/>
    <w:rsid w:val="00911AD9"/>
    <w:rsid w:val="00911FBF"/>
    <w:rsid w:val="00916506"/>
    <w:rsid w:val="00917896"/>
    <w:rsid w:val="00921A8A"/>
    <w:rsid w:val="00922A22"/>
    <w:rsid w:val="00924B4C"/>
    <w:rsid w:val="00925F2C"/>
    <w:rsid w:val="0092613A"/>
    <w:rsid w:val="00927866"/>
    <w:rsid w:val="0093109C"/>
    <w:rsid w:val="00932B1C"/>
    <w:rsid w:val="00934583"/>
    <w:rsid w:val="009348EC"/>
    <w:rsid w:val="00936929"/>
    <w:rsid w:val="00937A30"/>
    <w:rsid w:val="00937A8D"/>
    <w:rsid w:val="00942044"/>
    <w:rsid w:val="00942EAE"/>
    <w:rsid w:val="00944DB5"/>
    <w:rsid w:val="00945717"/>
    <w:rsid w:val="00946791"/>
    <w:rsid w:val="00946870"/>
    <w:rsid w:val="00947C31"/>
    <w:rsid w:val="0095002F"/>
    <w:rsid w:val="009520C5"/>
    <w:rsid w:val="0095517B"/>
    <w:rsid w:val="00955C99"/>
    <w:rsid w:val="00955F51"/>
    <w:rsid w:val="0095698D"/>
    <w:rsid w:val="00956B37"/>
    <w:rsid w:val="009625F5"/>
    <w:rsid w:val="00962FCE"/>
    <w:rsid w:val="00967A81"/>
    <w:rsid w:val="00972D51"/>
    <w:rsid w:val="009731B8"/>
    <w:rsid w:val="009741ED"/>
    <w:rsid w:val="00974941"/>
    <w:rsid w:val="0097499D"/>
    <w:rsid w:val="009823A4"/>
    <w:rsid w:val="00982924"/>
    <w:rsid w:val="00986B13"/>
    <w:rsid w:val="00986B9F"/>
    <w:rsid w:val="00987AB3"/>
    <w:rsid w:val="009920F8"/>
    <w:rsid w:val="00992DB9"/>
    <w:rsid w:val="009941BF"/>
    <w:rsid w:val="009A151B"/>
    <w:rsid w:val="009A18B6"/>
    <w:rsid w:val="009A2D1B"/>
    <w:rsid w:val="009A43DC"/>
    <w:rsid w:val="009A4680"/>
    <w:rsid w:val="009A4765"/>
    <w:rsid w:val="009A531D"/>
    <w:rsid w:val="009A5343"/>
    <w:rsid w:val="009A7C74"/>
    <w:rsid w:val="009A7CBD"/>
    <w:rsid w:val="009B09BB"/>
    <w:rsid w:val="009B1ED7"/>
    <w:rsid w:val="009B5CE2"/>
    <w:rsid w:val="009B5E05"/>
    <w:rsid w:val="009C11AE"/>
    <w:rsid w:val="009C258B"/>
    <w:rsid w:val="009C2DB1"/>
    <w:rsid w:val="009C2F58"/>
    <w:rsid w:val="009C33F7"/>
    <w:rsid w:val="009C3B0C"/>
    <w:rsid w:val="009C55AC"/>
    <w:rsid w:val="009C62EA"/>
    <w:rsid w:val="009C71D3"/>
    <w:rsid w:val="009D65F7"/>
    <w:rsid w:val="009D7C1D"/>
    <w:rsid w:val="009D7FCA"/>
    <w:rsid w:val="009E1727"/>
    <w:rsid w:val="009E3C95"/>
    <w:rsid w:val="009E5DFF"/>
    <w:rsid w:val="009E6219"/>
    <w:rsid w:val="009E66B8"/>
    <w:rsid w:val="009E6D1E"/>
    <w:rsid w:val="009E7C0B"/>
    <w:rsid w:val="009E7EFE"/>
    <w:rsid w:val="009F0F1E"/>
    <w:rsid w:val="009F109A"/>
    <w:rsid w:val="009F45E6"/>
    <w:rsid w:val="009F4A07"/>
    <w:rsid w:val="009F5837"/>
    <w:rsid w:val="00A00A5E"/>
    <w:rsid w:val="00A02FE3"/>
    <w:rsid w:val="00A03EEC"/>
    <w:rsid w:val="00A06057"/>
    <w:rsid w:val="00A10C4F"/>
    <w:rsid w:val="00A11334"/>
    <w:rsid w:val="00A12B50"/>
    <w:rsid w:val="00A12B72"/>
    <w:rsid w:val="00A137A2"/>
    <w:rsid w:val="00A147D7"/>
    <w:rsid w:val="00A171C7"/>
    <w:rsid w:val="00A17614"/>
    <w:rsid w:val="00A17AF2"/>
    <w:rsid w:val="00A17E6B"/>
    <w:rsid w:val="00A2531A"/>
    <w:rsid w:val="00A2576E"/>
    <w:rsid w:val="00A25C58"/>
    <w:rsid w:val="00A267C6"/>
    <w:rsid w:val="00A26A66"/>
    <w:rsid w:val="00A272A6"/>
    <w:rsid w:val="00A30EA7"/>
    <w:rsid w:val="00A310A3"/>
    <w:rsid w:val="00A31319"/>
    <w:rsid w:val="00A33EE7"/>
    <w:rsid w:val="00A4371F"/>
    <w:rsid w:val="00A4422B"/>
    <w:rsid w:val="00A44FFE"/>
    <w:rsid w:val="00A4641B"/>
    <w:rsid w:val="00A472CD"/>
    <w:rsid w:val="00A47CF8"/>
    <w:rsid w:val="00A51281"/>
    <w:rsid w:val="00A5293D"/>
    <w:rsid w:val="00A536D6"/>
    <w:rsid w:val="00A55188"/>
    <w:rsid w:val="00A5778A"/>
    <w:rsid w:val="00A610B6"/>
    <w:rsid w:val="00A615BA"/>
    <w:rsid w:val="00A6485A"/>
    <w:rsid w:val="00A66FB5"/>
    <w:rsid w:val="00A6768B"/>
    <w:rsid w:val="00A72F72"/>
    <w:rsid w:val="00A73768"/>
    <w:rsid w:val="00A74779"/>
    <w:rsid w:val="00A75947"/>
    <w:rsid w:val="00A76DF9"/>
    <w:rsid w:val="00A77DF2"/>
    <w:rsid w:val="00A80BEE"/>
    <w:rsid w:val="00A831E7"/>
    <w:rsid w:val="00A84357"/>
    <w:rsid w:val="00A860ED"/>
    <w:rsid w:val="00A86AF0"/>
    <w:rsid w:val="00A879C1"/>
    <w:rsid w:val="00A9001A"/>
    <w:rsid w:val="00A9027B"/>
    <w:rsid w:val="00A92515"/>
    <w:rsid w:val="00A925C0"/>
    <w:rsid w:val="00A9283B"/>
    <w:rsid w:val="00A9387E"/>
    <w:rsid w:val="00A956DD"/>
    <w:rsid w:val="00A970FB"/>
    <w:rsid w:val="00AA1CE5"/>
    <w:rsid w:val="00AA618B"/>
    <w:rsid w:val="00AA61A5"/>
    <w:rsid w:val="00AB4D00"/>
    <w:rsid w:val="00AB5FC9"/>
    <w:rsid w:val="00AB6112"/>
    <w:rsid w:val="00AC03F3"/>
    <w:rsid w:val="00AC17A3"/>
    <w:rsid w:val="00AC2F46"/>
    <w:rsid w:val="00AC44F1"/>
    <w:rsid w:val="00AC68EC"/>
    <w:rsid w:val="00AC7332"/>
    <w:rsid w:val="00AD1240"/>
    <w:rsid w:val="00AD189B"/>
    <w:rsid w:val="00AD3CFD"/>
    <w:rsid w:val="00AD4500"/>
    <w:rsid w:val="00AD58B3"/>
    <w:rsid w:val="00AD76D8"/>
    <w:rsid w:val="00AF30A8"/>
    <w:rsid w:val="00AF4339"/>
    <w:rsid w:val="00AF45FC"/>
    <w:rsid w:val="00AF49C7"/>
    <w:rsid w:val="00AF4E54"/>
    <w:rsid w:val="00AF5C91"/>
    <w:rsid w:val="00AF5F50"/>
    <w:rsid w:val="00AF6D7D"/>
    <w:rsid w:val="00B011F0"/>
    <w:rsid w:val="00B02189"/>
    <w:rsid w:val="00B021AA"/>
    <w:rsid w:val="00B03652"/>
    <w:rsid w:val="00B051CB"/>
    <w:rsid w:val="00B0575F"/>
    <w:rsid w:val="00B0644D"/>
    <w:rsid w:val="00B106D3"/>
    <w:rsid w:val="00B122E5"/>
    <w:rsid w:val="00B13AB5"/>
    <w:rsid w:val="00B13C9E"/>
    <w:rsid w:val="00B14654"/>
    <w:rsid w:val="00B17105"/>
    <w:rsid w:val="00B17BFC"/>
    <w:rsid w:val="00B20618"/>
    <w:rsid w:val="00B22C32"/>
    <w:rsid w:val="00B242AD"/>
    <w:rsid w:val="00B268D8"/>
    <w:rsid w:val="00B30D12"/>
    <w:rsid w:val="00B31441"/>
    <w:rsid w:val="00B31678"/>
    <w:rsid w:val="00B32878"/>
    <w:rsid w:val="00B35009"/>
    <w:rsid w:val="00B370FA"/>
    <w:rsid w:val="00B40FEA"/>
    <w:rsid w:val="00B41250"/>
    <w:rsid w:val="00B41886"/>
    <w:rsid w:val="00B42090"/>
    <w:rsid w:val="00B45E77"/>
    <w:rsid w:val="00B473FB"/>
    <w:rsid w:val="00B52010"/>
    <w:rsid w:val="00B5230D"/>
    <w:rsid w:val="00B53051"/>
    <w:rsid w:val="00B537BD"/>
    <w:rsid w:val="00B55403"/>
    <w:rsid w:val="00B5596B"/>
    <w:rsid w:val="00B56470"/>
    <w:rsid w:val="00B60631"/>
    <w:rsid w:val="00B6092F"/>
    <w:rsid w:val="00B60C79"/>
    <w:rsid w:val="00B60DB0"/>
    <w:rsid w:val="00B60DB9"/>
    <w:rsid w:val="00B623DD"/>
    <w:rsid w:val="00B63348"/>
    <w:rsid w:val="00B708CB"/>
    <w:rsid w:val="00B70A60"/>
    <w:rsid w:val="00B71AA1"/>
    <w:rsid w:val="00B72DDF"/>
    <w:rsid w:val="00B72F6C"/>
    <w:rsid w:val="00B77366"/>
    <w:rsid w:val="00B77ECE"/>
    <w:rsid w:val="00B80BC9"/>
    <w:rsid w:val="00B80F89"/>
    <w:rsid w:val="00B82F71"/>
    <w:rsid w:val="00B83802"/>
    <w:rsid w:val="00B83B67"/>
    <w:rsid w:val="00B84419"/>
    <w:rsid w:val="00B85AD2"/>
    <w:rsid w:val="00B85E26"/>
    <w:rsid w:val="00B9347B"/>
    <w:rsid w:val="00B941AF"/>
    <w:rsid w:val="00B947B6"/>
    <w:rsid w:val="00B95489"/>
    <w:rsid w:val="00B956EB"/>
    <w:rsid w:val="00B96761"/>
    <w:rsid w:val="00B97205"/>
    <w:rsid w:val="00BA00D6"/>
    <w:rsid w:val="00BA0C88"/>
    <w:rsid w:val="00BA10EA"/>
    <w:rsid w:val="00BA1F95"/>
    <w:rsid w:val="00BA2136"/>
    <w:rsid w:val="00BA220B"/>
    <w:rsid w:val="00BA3144"/>
    <w:rsid w:val="00BA7FB2"/>
    <w:rsid w:val="00BB05B2"/>
    <w:rsid w:val="00BB0A32"/>
    <w:rsid w:val="00BB1BD3"/>
    <w:rsid w:val="00BB219C"/>
    <w:rsid w:val="00BB2E03"/>
    <w:rsid w:val="00BB7115"/>
    <w:rsid w:val="00BC35EC"/>
    <w:rsid w:val="00BC3622"/>
    <w:rsid w:val="00BC3667"/>
    <w:rsid w:val="00BC3B18"/>
    <w:rsid w:val="00BC51DB"/>
    <w:rsid w:val="00BD055B"/>
    <w:rsid w:val="00BD0E08"/>
    <w:rsid w:val="00BD5F39"/>
    <w:rsid w:val="00BD7AC2"/>
    <w:rsid w:val="00BE17D5"/>
    <w:rsid w:val="00BE2AB1"/>
    <w:rsid w:val="00BE4CF9"/>
    <w:rsid w:val="00BE4D63"/>
    <w:rsid w:val="00BE7190"/>
    <w:rsid w:val="00BF0ED1"/>
    <w:rsid w:val="00BF52F1"/>
    <w:rsid w:val="00BF5E68"/>
    <w:rsid w:val="00BF6BC5"/>
    <w:rsid w:val="00C029D2"/>
    <w:rsid w:val="00C02E07"/>
    <w:rsid w:val="00C03252"/>
    <w:rsid w:val="00C03ABD"/>
    <w:rsid w:val="00C07BA4"/>
    <w:rsid w:val="00C11AB8"/>
    <w:rsid w:val="00C12E1F"/>
    <w:rsid w:val="00C14C2E"/>
    <w:rsid w:val="00C209DF"/>
    <w:rsid w:val="00C20A05"/>
    <w:rsid w:val="00C234DD"/>
    <w:rsid w:val="00C2420D"/>
    <w:rsid w:val="00C245F5"/>
    <w:rsid w:val="00C24F93"/>
    <w:rsid w:val="00C25B63"/>
    <w:rsid w:val="00C26E4F"/>
    <w:rsid w:val="00C27291"/>
    <w:rsid w:val="00C32360"/>
    <w:rsid w:val="00C337D8"/>
    <w:rsid w:val="00C34C33"/>
    <w:rsid w:val="00C36CCD"/>
    <w:rsid w:val="00C44ECB"/>
    <w:rsid w:val="00C4637F"/>
    <w:rsid w:val="00C46EB9"/>
    <w:rsid w:val="00C527FE"/>
    <w:rsid w:val="00C53F18"/>
    <w:rsid w:val="00C541DF"/>
    <w:rsid w:val="00C542E5"/>
    <w:rsid w:val="00C54F4F"/>
    <w:rsid w:val="00C64431"/>
    <w:rsid w:val="00C66CB6"/>
    <w:rsid w:val="00C66EF2"/>
    <w:rsid w:val="00C67ECA"/>
    <w:rsid w:val="00C70394"/>
    <w:rsid w:val="00C71571"/>
    <w:rsid w:val="00C73A07"/>
    <w:rsid w:val="00C749BD"/>
    <w:rsid w:val="00C77B1E"/>
    <w:rsid w:val="00C806CB"/>
    <w:rsid w:val="00C82A23"/>
    <w:rsid w:val="00C843B0"/>
    <w:rsid w:val="00C84E40"/>
    <w:rsid w:val="00C85E7F"/>
    <w:rsid w:val="00C86AAE"/>
    <w:rsid w:val="00C87D4D"/>
    <w:rsid w:val="00C90217"/>
    <w:rsid w:val="00C95F8B"/>
    <w:rsid w:val="00C96A93"/>
    <w:rsid w:val="00CA037A"/>
    <w:rsid w:val="00CA442E"/>
    <w:rsid w:val="00CA59BA"/>
    <w:rsid w:val="00CA5AFD"/>
    <w:rsid w:val="00CA5E94"/>
    <w:rsid w:val="00CA7293"/>
    <w:rsid w:val="00CA7EA4"/>
    <w:rsid w:val="00CB0BC2"/>
    <w:rsid w:val="00CB1506"/>
    <w:rsid w:val="00CB3B9E"/>
    <w:rsid w:val="00CC1E0D"/>
    <w:rsid w:val="00CC3A21"/>
    <w:rsid w:val="00CC65C8"/>
    <w:rsid w:val="00CC6DB3"/>
    <w:rsid w:val="00CD03FB"/>
    <w:rsid w:val="00CD0DA9"/>
    <w:rsid w:val="00CD2BC2"/>
    <w:rsid w:val="00CD5B4F"/>
    <w:rsid w:val="00CD5E95"/>
    <w:rsid w:val="00CD75D2"/>
    <w:rsid w:val="00CE039C"/>
    <w:rsid w:val="00CE08E7"/>
    <w:rsid w:val="00CE167C"/>
    <w:rsid w:val="00CE20E6"/>
    <w:rsid w:val="00CE49A5"/>
    <w:rsid w:val="00CE7F07"/>
    <w:rsid w:val="00CF20B9"/>
    <w:rsid w:val="00CF216C"/>
    <w:rsid w:val="00CF2257"/>
    <w:rsid w:val="00CF5F5F"/>
    <w:rsid w:val="00D02EE0"/>
    <w:rsid w:val="00D03810"/>
    <w:rsid w:val="00D04351"/>
    <w:rsid w:val="00D04DC3"/>
    <w:rsid w:val="00D07171"/>
    <w:rsid w:val="00D1005F"/>
    <w:rsid w:val="00D12D57"/>
    <w:rsid w:val="00D1467E"/>
    <w:rsid w:val="00D16ABA"/>
    <w:rsid w:val="00D17999"/>
    <w:rsid w:val="00D232C6"/>
    <w:rsid w:val="00D26B4E"/>
    <w:rsid w:val="00D30040"/>
    <w:rsid w:val="00D3006F"/>
    <w:rsid w:val="00D334A4"/>
    <w:rsid w:val="00D3629B"/>
    <w:rsid w:val="00D363C5"/>
    <w:rsid w:val="00D3667F"/>
    <w:rsid w:val="00D36DA4"/>
    <w:rsid w:val="00D418DF"/>
    <w:rsid w:val="00D45E44"/>
    <w:rsid w:val="00D46205"/>
    <w:rsid w:val="00D4732B"/>
    <w:rsid w:val="00D47E70"/>
    <w:rsid w:val="00D51F3C"/>
    <w:rsid w:val="00D52B11"/>
    <w:rsid w:val="00D53E22"/>
    <w:rsid w:val="00D5518F"/>
    <w:rsid w:val="00D5605E"/>
    <w:rsid w:val="00D56703"/>
    <w:rsid w:val="00D569F0"/>
    <w:rsid w:val="00D6207C"/>
    <w:rsid w:val="00D64CA2"/>
    <w:rsid w:val="00D64E20"/>
    <w:rsid w:val="00D65866"/>
    <w:rsid w:val="00D665E6"/>
    <w:rsid w:val="00D7067A"/>
    <w:rsid w:val="00D7141F"/>
    <w:rsid w:val="00D73B08"/>
    <w:rsid w:val="00D75DD5"/>
    <w:rsid w:val="00D80CFC"/>
    <w:rsid w:val="00D8141F"/>
    <w:rsid w:val="00D83951"/>
    <w:rsid w:val="00D83FB8"/>
    <w:rsid w:val="00D87116"/>
    <w:rsid w:val="00D87D8F"/>
    <w:rsid w:val="00D90E88"/>
    <w:rsid w:val="00D944B1"/>
    <w:rsid w:val="00D95557"/>
    <w:rsid w:val="00D9567A"/>
    <w:rsid w:val="00D967C2"/>
    <w:rsid w:val="00DA09B3"/>
    <w:rsid w:val="00DB01A5"/>
    <w:rsid w:val="00DB1746"/>
    <w:rsid w:val="00DB30B8"/>
    <w:rsid w:val="00DB5A1E"/>
    <w:rsid w:val="00DC07CB"/>
    <w:rsid w:val="00DC2D40"/>
    <w:rsid w:val="00DC76E1"/>
    <w:rsid w:val="00DD1E4F"/>
    <w:rsid w:val="00DD2607"/>
    <w:rsid w:val="00DD2C1A"/>
    <w:rsid w:val="00DD4B7D"/>
    <w:rsid w:val="00DD52BB"/>
    <w:rsid w:val="00DD5E08"/>
    <w:rsid w:val="00DE0F87"/>
    <w:rsid w:val="00DE1FA7"/>
    <w:rsid w:val="00DE2004"/>
    <w:rsid w:val="00DE4384"/>
    <w:rsid w:val="00DE48DB"/>
    <w:rsid w:val="00DF0356"/>
    <w:rsid w:val="00DF1E85"/>
    <w:rsid w:val="00DF2F0A"/>
    <w:rsid w:val="00DF36C5"/>
    <w:rsid w:val="00DF468F"/>
    <w:rsid w:val="00DF50CB"/>
    <w:rsid w:val="00DF59A5"/>
    <w:rsid w:val="00DF6299"/>
    <w:rsid w:val="00DF6F04"/>
    <w:rsid w:val="00DF75F2"/>
    <w:rsid w:val="00E01A9D"/>
    <w:rsid w:val="00E0343D"/>
    <w:rsid w:val="00E0417B"/>
    <w:rsid w:val="00E048C6"/>
    <w:rsid w:val="00E063F1"/>
    <w:rsid w:val="00E06A7A"/>
    <w:rsid w:val="00E06FC9"/>
    <w:rsid w:val="00E108C9"/>
    <w:rsid w:val="00E10A8E"/>
    <w:rsid w:val="00E11568"/>
    <w:rsid w:val="00E128F0"/>
    <w:rsid w:val="00E13C3B"/>
    <w:rsid w:val="00E13D24"/>
    <w:rsid w:val="00E23E72"/>
    <w:rsid w:val="00E255BA"/>
    <w:rsid w:val="00E27AC4"/>
    <w:rsid w:val="00E30645"/>
    <w:rsid w:val="00E30782"/>
    <w:rsid w:val="00E32F6D"/>
    <w:rsid w:val="00E341A2"/>
    <w:rsid w:val="00E344A9"/>
    <w:rsid w:val="00E3732F"/>
    <w:rsid w:val="00E40425"/>
    <w:rsid w:val="00E4055C"/>
    <w:rsid w:val="00E40C6C"/>
    <w:rsid w:val="00E42763"/>
    <w:rsid w:val="00E45C4F"/>
    <w:rsid w:val="00E4637C"/>
    <w:rsid w:val="00E476D4"/>
    <w:rsid w:val="00E507D0"/>
    <w:rsid w:val="00E50B5B"/>
    <w:rsid w:val="00E5118C"/>
    <w:rsid w:val="00E524F4"/>
    <w:rsid w:val="00E52B62"/>
    <w:rsid w:val="00E53724"/>
    <w:rsid w:val="00E53C0C"/>
    <w:rsid w:val="00E544E8"/>
    <w:rsid w:val="00E54F83"/>
    <w:rsid w:val="00E602AD"/>
    <w:rsid w:val="00E6049A"/>
    <w:rsid w:val="00E6071D"/>
    <w:rsid w:val="00E607C3"/>
    <w:rsid w:val="00E64F8F"/>
    <w:rsid w:val="00E65318"/>
    <w:rsid w:val="00E66D8B"/>
    <w:rsid w:val="00E66F30"/>
    <w:rsid w:val="00E6768B"/>
    <w:rsid w:val="00E72F84"/>
    <w:rsid w:val="00E73BA6"/>
    <w:rsid w:val="00E75C87"/>
    <w:rsid w:val="00E777B5"/>
    <w:rsid w:val="00E80509"/>
    <w:rsid w:val="00E811A1"/>
    <w:rsid w:val="00E82F78"/>
    <w:rsid w:val="00E855FB"/>
    <w:rsid w:val="00E85C32"/>
    <w:rsid w:val="00E8760B"/>
    <w:rsid w:val="00E87613"/>
    <w:rsid w:val="00E92C2A"/>
    <w:rsid w:val="00E93DC1"/>
    <w:rsid w:val="00E94ED1"/>
    <w:rsid w:val="00E96C77"/>
    <w:rsid w:val="00E970B3"/>
    <w:rsid w:val="00E976B7"/>
    <w:rsid w:val="00E97AE6"/>
    <w:rsid w:val="00EA2337"/>
    <w:rsid w:val="00EA2FCE"/>
    <w:rsid w:val="00EA3248"/>
    <w:rsid w:val="00EA7011"/>
    <w:rsid w:val="00EA7FD5"/>
    <w:rsid w:val="00EB038A"/>
    <w:rsid w:val="00EB49DB"/>
    <w:rsid w:val="00EB5540"/>
    <w:rsid w:val="00EB5E80"/>
    <w:rsid w:val="00EB6C71"/>
    <w:rsid w:val="00EC207B"/>
    <w:rsid w:val="00EC23D6"/>
    <w:rsid w:val="00EC3427"/>
    <w:rsid w:val="00EC6F7C"/>
    <w:rsid w:val="00ED0669"/>
    <w:rsid w:val="00ED3C6B"/>
    <w:rsid w:val="00ED7BFC"/>
    <w:rsid w:val="00EE0B31"/>
    <w:rsid w:val="00EE1B45"/>
    <w:rsid w:val="00EE25C4"/>
    <w:rsid w:val="00EE3555"/>
    <w:rsid w:val="00EE45E1"/>
    <w:rsid w:val="00EE5CEF"/>
    <w:rsid w:val="00EE6240"/>
    <w:rsid w:val="00EE67B1"/>
    <w:rsid w:val="00EE6C91"/>
    <w:rsid w:val="00EE7358"/>
    <w:rsid w:val="00EF0946"/>
    <w:rsid w:val="00EF21C7"/>
    <w:rsid w:val="00EF3D37"/>
    <w:rsid w:val="00EF6D51"/>
    <w:rsid w:val="00EF72A7"/>
    <w:rsid w:val="00EF7BFF"/>
    <w:rsid w:val="00F02874"/>
    <w:rsid w:val="00F02D8F"/>
    <w:rsid w:val="00F03F32"/>
    <w:rsid w:val="00F04FC4"/>
    <w:rsid w:val="00F0535D"/>
    <w:rsid w:val="00F1491D"/>
    <w:rsid w:val="00F1554A"/>
    <w:rsid w:val="00F15922"/>
    <w:rsid w:val="00F15D55"/>
    <w:rsid w:val="00F16923"/>
    <w:rsid w:val="00F1794B"/>
    <w:rsid w:val="00F3165E"/>
    <w:rsid w:val="00F34C3A"/>
    <w:rsid w:val="00F35A03"/>
    <w:rsid w:val="00F37F11"/>
    <w:rsid w:val="00F4053A"/>
    <w:rsid w:val="00F435BC"/>
    <w:rsid w:val="00F44E7B"/>
    <w:rsid w:val="00F450F5"/>
    <w:rsid w:val="00F468D3"/>
    <w:rsid w:val="00F47D83"/>
    <w:rsid w:val="00F50F75"/>
    <w:rsid w:val="00F527F7"/>
    <w:rsid w:val="00F5374C"/>
    <w:rsid w:val="00F53B69"/>
    <w:rsid w:val="00F55DD7"/>
    <w:rsid w:val="00F6010D"/>
    <w:rsid w:val="00F60C40"/>
    <w:rsid w:val="00F60E97"/>
    <w:rsid w:val="00F6340B"/>
    <w:rsid w:val="00F67938"/>
    <w:rsid w:val="00F67C65"/>
    <w:rsid w:val="00F71D8C"/>
    <w:rsid w:val="00F72BF5"/>
    <w:rsid w:val="00F74109"/>
    <w:rsid w:val="00F77868"/>
    <w:rsid w:val="00F77C9E"/>
    <w:rsid w:val="00F8056F"/>
    <w:rsid w:val="00F87FEA"/>
    <w:rsid w:val="00F90549"/>
    <w:rsid w:val="00F9272F"/>
    <w:rsid w:val="00F92892"/>
    <w:rsid w:val="00F932BE"/>
    <w:rsid w:val="00F93DFE"/>
    <w:rsid w:val="00F95A16"/>
    <w:rsid w:val="00F95F4E"/>
    <w:rsid w:val="00F96EF9"/>
    <w:rsid w:val="00F9720F"/>
    <w:rsid w:val="00FA18B8"/>
    <w:rsid w:val="00FA25B3"/>
    <w:rsid w:val="00FA3507"/>
    <w:rsid w:val="00FA36A3"/>
    <w:rsid w:val="00FA37E6"/>
    <w:rsid w:val="00FA3D86"/>
    <w:rsid w:val="00FA46FD"/>
    <w:rsid w:val="00FB0E84"/>
    <w:rsid w:val="00FB2582"/>
    <w:rsid w:val="00FB321F"/>
    <w:rsid w:val="00FB349B"/>
    <w:rsid w:val="00FB52D2"/>
    <w:rsid w:val="00FB53CF"/>
    <w:rsid w:val="00FB5EA3"/>
    <w:rsid w:val="00FB72B6"/>
    <w:rsid w:val="00FC3624"/>
    <w:rsid w:val="00FC4A3D"/>
    <w:rsid w:val="00FC5F3D"/>
    <w:rsid w:val="00FC68A2"/>
    <w:rsid w:val="00FC6A4A"/>
    <w:rsid w:val="00FC74A0"/>
    <w:rsid w:val="00FD122F"/>
    <w:rsid w:val="00FD4731"/>
    <w:rsid w:val="00FD5268"/>
    <w:rsid w:val="00FD5F45"/>
    <w:rsid w:val="00FD6242"/>
    <w:rsid w:val="00FD67C6"/>
    <w:rsid w:val="00FD71FC"/>
    <w:rsid w:val="00FE500D"/>
    <w:rsid w:val="00FE6CA8"/>
    <w:rsid w:val="00FF11C5"/>
    <w:rsid w:val="00FF1821"/>
    <w:rsid w:val="00FF3DBF"/>
    <w:rsid w:val="00FF4082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cf"/>
    </o:shapedefaults>
    <o:shapelayout v:ext="edit">
      <o:idmap v:ext="edit" data="1"/>
    </o:shapelayout>
  </w:shapeDefaults>
  <w:decimalSymbol w:val="."/>
  <w:listSeparator w:val=","/>
  <w14:docId w14:val="5E7437A5"/>
  <w15:docId w15:val="{CDFCE12E-863E-4F6F-9559-436D4567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70A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770A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770AD"/>
  </w:style>
  <w:style w:type="paragraph" w:styleId="BalloonText">
    <w:name w:val="Balloon Text"/>
    <w:basedOn w:val="Normal"/>
    <w:semiHidden/>
    <w:rsid w:val="007770AD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4F181C"/>
  </w:style>
  <w:style w:type="character" w:customStyle="1" w:styleId="shorttext">
    <w:name w:val="short_text"/>
    <w:basedOn w:val="DefaultParagraphFont"/>
    <w:rsid w:val="006818FC"/>
  </w:style>
  <w:style w:type="character" w:customStyle="1" w:styleId="st">
    <w:name w:val="st"/>
    <w:basedOn w:val="DefaultParagraphFont"/>
    <w:rsid w:val="00482AA3"/>
  </w:style>
  <w:style w:type="character" w:styleId="Emphasis">
    <w:name w:val="Emphasis"/>
    <w:basedOn w:val="DefaultParagraphFont"/>
    <w:uiPriority w:val="20"/>
    <w:qFormat/>
    <w:rsid w:val="00482AA3"/>
    <w:rPr>
      <w:i/>
      <w:iCs/>
    </w:rPr>
  </w:style>
  <w:style w:type="paragraph" w:styleId="ListParagraph">
    <w:name w:val="List Paragraph"/>
    <w:aliases w:val="Bullet"/>
    <w:basedOn w:val="Normal"/>
    <w:uiPriority w:val="34"/>
    <w:qFormat/>
    <w:rsid w:val="001300E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646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64697"/>
  </w:style>
  <w:style w:type="character" w:customStyle="1" w:styleId="CommentTextChar">
    <w:name w:val="Comment Text Char"/>
    <w:basedOn w:val="DefaultParagraphFont"/>
    <w:link w:val="CommentText"/>
    <w:semiHidden/>
    <w:rsid w:val="0036469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4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4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9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7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80543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78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9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3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4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81074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4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YZA\Data%20aplikac&#237;\Microsoft\&#352;ablony\Dotazn&#237;k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27ED9-0CF8-44F6-9F01-2F25D722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Dotazník.dot</Template>
  <TotalTime>0</TotalTime>
  <Pages>5</Pages>
  <Words>1777</Words>
  <Characters>8890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dotazník</vt:lpstr>
      <vt:lpstr>dotazník</vt:lpstr>
    </vt:vector>
  </TitlesOfParts>
  <Company>GlaxoSmithKline</Company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</dc:title>
  <dc:creator>Dan Hrdlička</dc:creator>
  <cp:lastModifiedBy>Anat Drucker</cp:lastModifiedBy>
  <cp:revision>2</cp:revision>
  <cp:lastPrinted>2018-01-16T08:01:00Z</cp:lastPrinted>
  <dcterms:created xsi:type="dcterms:W3CDTF">2019-03-27T13:30:00Z</dcterms:created>
  <dcterms:modified xsi:type="dcterms:W3CDTF">2019-03-27T13:30:00Z</dcterms:modified>
</cp:coreProperties>
</file>